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6603B" w:rsidRDefault="00363C97" w:rsidP="00362AB0">
            <w:pPr>
              <w:rPr>
                <w:sz w:val="22"/>
                <w:szCs w:val="22"/>
              </w:rPr>
            </w:pPr>
            <w:r w:rsidRPr="00363C97">
              <w:rPr>
                <w:sz w:val="22"/>
                <w:szCs w:val="22"/>
              </w:rPr>
              <w:t xml:space="preserve">Bc. Jana Pekárková, </w:t>
            </w:r>
            <w:proofErr w:type="spellStart"/>
            <w:r w:rsidRPr="00363C97">
              <w:rPr>
                <w:sz w:val="22"/>
                <w:szCs w:val="22"/>
              </w:rPr>
              <w:t>DiS</w:t>
            </w:r>
            <w:proofErr w:type="spellEnd"/>
            <w:r w:rsidRPr="00363C97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6603B" w:rsidRDefault="00363C97" w:rsidP="00012242">
            <w:pPr>
              <w:rPr>
                <w:sz w:val="22"/>
                <w:szCs w:val="22"/>
              </w:rPr>
            </w:pPr>
            <w:r w:rsidRPr="00363C97">
              <w:rPr>
                <w:sz w:val="22"/>
                <w:szCs w:val="22"/>
              </w:rPr>
              <w:t>Analýza postojů mládeže ke stáří a seniorům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6603B" w:rsidRDefault="00363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46948" w:rsidRDefault="004C0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212A" w:rsidP="00967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0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21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1A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83F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3F9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F1A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751D1" w:rsidRDefault="00B411DB" w:rsidP="00362AB0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7751D1" w:rsidRDefault="00DB15F7" w:rsidP="00DB15F7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Silné stránky práce:</w:t>
            </w:r>
          </w:p>
          <w:p w:rsidR="00967441" w:rsidRPr="007751D1" w:rsidRDefault="00967441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Zajímavé a </w:t>
            </w:r>
            <w:r w:rsidR="006C49AA">
              <w:rPr>
                <w:sz w:val="22"/>
                <w:szCs w:val="22"/>
              </w:rPr>
              <w:t xml:space="preserve">stále </w:t>
            </w:r>
            <w:r w:rsidRPr="007751D1">
              <w:rPr>
                <w:sz w:val="22"/>
                <w:szCs w:val="22"/>
              </w:rPr>
              <w:t>velmi aktuální téma.</w:t>
            </w:r>
          </w:p>
          <w:p w:rsidR="006C49AA" w:rsidRDefault="006C49AA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Propracovaná analýza teoretických východisek.</w:t>
            </w:r>
          </w:p>
          <w:p w:rsidR="00AC0FD3" w:rsidRDefault="006C49AA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výzkumů na podobné téma.</w:t>
            </w:r>
          </w:p>
          <w:p w:rsidR="006C49AA" w:rsidRDefault="006C49AA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vztahu tématu ke studovanému oboru. </w:t>
            </w:r>
          </w:p>
          <w:p w:rsidR="00514522" w:rsidRDefault="00B83F9E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k</w:t>
            </w:r>
            <w:r w:rsidR="00514522">
              <w:rPr>
                <w:sz w:val="22"/>
                <w:szCs w:val="22"/>
              </w:rPr>
              <w:t>onstrukce dotazníku</w:t>
            </w:r>
            <w:r w:rsidR="00445308">
              <w:rPr>
                <w:sz w:val="22"/>
                <w:szCs w:val="22"/>
              </w:rPr>
              <w:t>.</w:t>
            </w:r>
          </w:p>
          <w:p w:rsidR="00AB5478" w:rsidRDefault="00AB5478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grafy a tabulky</w:t>
            </w:r>
            <w:r w:rsidR="00445308">
              <w:rPr>
                <w:sz w:val="22"/>
                <w:szCs w:val="22"/>
              </w:rPr>
              <w:t>.</w:t>
            </w:r>
          </w:p>
          <w:p w:rsidR="00445308" w:rsidRDefault="00B83F9E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i</w:t>
            </w:r>
            <w:r w:rsidR="00445308">
              <w:rPr>
                <w:sz w:val="22"/>
                <w:szCs w:val="22"/>
              </w:rPr>
              <w:t>nterpretace dat.</w:t>
            </w:r>
          </w:p>
          <w:p w:rsidR="00B83F9E" w:rsidRPr="007751D1" w:rsidRDefault="00B83F9E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rozpracovaná diskuze vlastních výsledků s jinými výzkumy. </w:t>
            </w:r>
          </w:p>
          <w:p w:rsidR="00F01837" w:rsidRDefault="00F01837" w:rsidP="00ED52BC">
            <w:pPr>
              <w:rPr>
                <w:b/>
                <w:sz w:val="22"/>
                <w:szCs w:val="22"/>
              </w:rPr>
            </w:pPr>
          </w:p>
          <w:p w:rsidR="00DB15F7" w:rsidRPr="007751D1" w:rsidRDefault="00DB15F7" w:rsidP="00ED52BC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Slabé stránky práce:</w:t>
            </w:r>
          </w:p>
          <w:p w:rsidR="006C49AA" w:rsidRDefault="006C49AA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3 a 4 se věnují cílové skupině,</w:t>
            </w:r>
            <w:r w:rsidR="00514522">
              <w:rPr>
                <w:sz w:val="22"/>
                <w:szCs w:val="22"/>
              </w:rPr>
              <w:t xml:space="preserve"> logické by bylo spojit je v jednu. Navíc kapitola 3 neobsahuje žádné podkapitoly. </w:t>
            </w:r>
          </w:p>
          <w:p w:rsidR="00514522" w:rsidRDefault="00514522" w:rsidP="000122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</w:t>
            </w:r>
            <w:r w:rsidR="00320868">
              <w:rPr>
                <w:sz w:val="22"/>
                <w:szCs w:val="22"/>
              </w:rPr>
              <w:t xml:space="preserve">rmulace výroků výzkumných cílů č. </w:t>
            </w:r>
            <w:r>
              <w:rPr>
                <w:sz w:val="22"/>
                <w:szCs w:val="22"/>
              </w:rPr>
              <w:t>7 - 9.</w:t>
            </w:r>
          </w:p>
          <w:p w:rsidR="00445308" w:rsidRPr="00F01837" w:rsidRDefault="00D00AEA" w:rsidP="00F018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1837">
              <w:rPr>
                <w:sz w:val="22"/>
                <w:szCs w:val="22"/>
              </w:rPr>
              <w:t xml:space="preserve">V tabulce 1 (s. 59) je uvedeno, že pojmy jsou hodnoceny na škále např. (KRÁSNÝ -2 -1 0 +1 +2 OŠKLIVÝ…atd.), přičemž – znamená negativní, + pozitivní hodnocení. Ve vyhodnocení </w:t>
            </w:r>
            <w:r w:rsidR="00F01837">
              <w:rPr>
                <w:sz w:val="22"/>
                <w:szCs w:val="22"/>
              </w:rPr>
              <w:t xml:space="preserve">(s. 97) </w:t>
            </w:r>
            <w:r w:rsidRPr="00F01837">
              <w:rPr>
                <w:sz w:val="22"/>
                <w:szCs w:val="22"/>
              </w:rPr>
              <w:t xml:space="preserve">však výzkumnice pracuje s póly opačně. </w:t>
            </w:r>
            <w:r w:rsidR="00F01837" w:rsidRPr="00F01837">
              <w:rPr>
                <w:sz w:val="22"/>
                <w:szCs w:val="22"/>
              </w:rPr>
              <w:t>Nejasnosti ohledně pól</w:t>
            </w:r>
            <w:r w:rsidR="00F01837">
              <w:rPr>
                <w:sz w:val="22"/>
                <w:szCs w:val="22"/>
              </w:rPr>
              <w:t>ů jsou o to</w:t>
            </w:r>
            <w:r w:rsidR="00F01837" w:rsidRPr="00F01837">
              <w:rPr>
                <w:sz w:val="22"/>
                <w:szCs w:val="22"/>
              </w:rPr>
              <w:t xml:space="preserve"> více viditelné v grafech</w:t>
            </w:r>
            <w:r w:rsidR="00AB5478" w:rsidRPr="00F01837">
              <w:rPr>
                <w:sz w:val="22"/>
                <w:szCs w:val="22"/>
              </w:rPr>
              <w:t xml:space="preserve"> č. 45</w:t>
            </w:r>
            <w:r w:rsidR="00445308" w:rsidRPr="00F01837">
              <w:rPr>
                <w:sz w:val="22"/>
                <w:szCs w:val="22"/>
              </w:rPr>
              <w:t>-47</w:t>
            </w:r>
            <w:r w:rsidR="00F01837">
              <w:rPr>
                <w:sz w:val="22"/>
                <w:szCs w:val="22"/>
              </w:rPr>
              <w:t>, které</w:t>
            </w:r>
            <w:r w:rsidR="00AB5478" w:rsidRPr="00F01837">
              <w:rPr>
                <w:sz w:val="22"/>
                <w:szCs w:val="22"/>
              </w:rPr>
              <w:t xml:space="preserve"> nem</w:t>
            </w:r>
            <w:r w:rsidR="00445308" w:rsidRPr="00F01837">
              <w:rPr>
                <w:sz w:val="22"/>
                <w:szCs w:val="22"/>
              </w:rPr>
              <w:t>ají</w:t>
            </w:r>
            <w:r w:rsidR="00AB5478" w:rsidRPr="00F01837">
              <w:rPr>
                <w:sz w:val="22"/>
                <w:szCs w:val="22"/>
              </w:rPr>
              <w:t xml:space="preserve"> </w:t>
            </w:r>
            <w:r w:rsidR="00320868" w:rsidRPr="00F01837">
              <w:rPr>
                <w:sz w:val="22"/>
                <w:szCs w:val="22"/>
              </w:rPr>
              <w:t xml:space="preserve">vhodně </w:t>
            </w:r>
            <w:r w:rsidR="00AB5478" w:rsidRPr="00F01837">
              <w:rPr>
                <w:sz w:val="22"/>
                <w:szCs w:val="22"/>
              </w:rPr>
              <w:t>vyznačenou osu 0</w:t>
            </w:r>
            <w:r w:rsidR="00445308" w:rsidRPr="00F01837">
              <w:rPr>
                <w:sz w:val="22"/>
                <w:szCs w:val="22"/>
              </w:rPr>
              <w:t xml:space="preserve"> (neutrální škálovou hodnotu), bez bližšího studia </w:t>
            </w:r>
            <w:r w:rsidR="00B83F9E" w:rsidRPr="00F01837">
              <w:rPr>
                <w:sz w:val="22"/>
                <w:szCs w:val="22"/>
              </w:rPr>
              <w:t xml:space="preserve">mohou být data vykládána </w:t>
            </w:r>
            <w:r w:rsidR="00320868" w:rsidRPr="00F01837">
              <w:rPr>
                <w:sz w:val="22"/>
                <w:szCs w:val="22"/>
              </w:rPr>
              <w:t>jinak</w:t>
            </w:r>
            <w:r w:rsidR="00B83F9E" w:rsidRPr="00F01837">
              <w:rPr>
                <w:sz w:val="22"/>
                <w:szCs w:val="22"/>
              </w:rPr>
              <w:t>, než je tomu ve skutečnosti.</w:t>
            </w:r>
            <w:r w:rsidR="00F01837">
              <w:rPr>
                <w:sz w:val="22"/>
                <w:szCs w:val="22"/>
              </w:rPr>
              <w:t xml:space="preserve"> </w:t>
            </w:r>
          </w:p>
          <w:p w:rsidR="00012242" w:rsidRPr="007751D1" w:rsidRDefault="00012242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  <w:p w:rsidR="002707BF" w:rsidRPr="007751D1" w:rsidRDefault="002707BF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7751D1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01837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Zhodnoťte přesah Vaší práce do sociálně</w:t>
            </w:r>
            <w:r w:rsidR="004C09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é praxe a navrhněte konkrétní doporučení.  </w:t>
            </w:r>
          </w:p>
          <w:p w:rsidR="003F2F44" w:rsidRPr="00F01837" w:rsidRDefault="003F2F44" w:rsidP="00F01837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018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92" w:rsidRDefault="00297792">
      <w:r>
        <w:separator/>
      </w:r>
    </w:p>
  </w:endnote>
  <w:endnote w:type="continuationSeparator" w:id="0">
    <w:p w:rsidR="00297792" w:rsidRDefault="0029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92" w:rsidRDefault="00297792">
      <w:r>
        <w:separator/>
      </w:r>
    </w:p>
  </w:footnote>
  <w:footnote w:type="continuationSeparator" w:id="0">
    <w:p w:rsidR="00297792" w:rsidRDefault="002977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012242"/>
    <w:rsid w:val="00146948"/>
    <w:rsid w:val="001B1D2E"/>
    <w:rsid w:val="001C088F"/>
    <w:rsid w:val="001C2797"/>
    <w:rsid w:val="002707BF"/>
    <w:rsid w:val="00271C40"/>
    <w:rsid w:val="002774E4"/>
    <w:rsid w:val="00294236"/>
    <w:rsid w:val="00297792"/>
    <w:rsid w:val="00310308"/>
    <w:rsid w:val="00320868"/>
    <w:rsid w:val="00354357"/>
    <w:rsid w:val="00362AB0"/>
    <w:rsid w:val="00363C97"/>
    <w:rsid w:val="00384745"/>
    <w:rsid w:val="003F2F44"/>
    <w:rsid w:val="003F5DA2"/>
    <w:rsid w:val="00435C4E"/>
    <w:rsid w:val="00445308"/>
    <w:rsid w:val="004C09F3"/>
    <w:rsid w:val="004C6C9C"/>
    <w:rsid w:val="004D2A59"/>
    <w:rsid w:val="00512982"/>
    <w:rsid w:val="00514522"/>
    <w:rsid w:val="00514664"/>
    <w:rsid w:val="00526D47"/>
    <w:rsid w:val="0055255D"/>
    <w:rsid w:val="00590C8C"/>
    <w:rsid w:val="005C219A"/>
    <w:rsid w:val="00605346"/>
    <w:rsid w:val="006847E2"/>
    <w:rsid w:val="006C49AA"/>
    <w:rsid w:val="0070056B"/>
    <w:rsid w:val="007751D1"/>
    <w:rsid w:val="007A6BA6"/>
    <w:rsid w:val="008C3258"/>
    <w:rsid w:val="00967441"/>
    <w:rsid w:val="009C1FD4"/>
    <w:rsid w:val="009C75F4"/>
    <w:rsid w:val="009D0785"/>
    <w:rsid w:val="00AA7CB4"/>
    <w:rsid w:val="00AB5478"/>
    <w:rsid w:val="00AC0FD3"/>
    <w:rsid w:val="00AE425D"/>
    <w:rsid w:val="00AF1A1F"/>
    <w:rsid w:val="00B2055B"/>
    <w:rsid w:val="00B411DB"/>
    <w:rsid w:val="00B50641"/>
    <w:rsid w:val="00B74B0D"/>
    <w:rsid w:val="00B83F9E"/>
    <w:rsid w:val="00BA3203"/>
    <w:rsid w:val="00C50B27"/>
    <w:rsid w:val="00C6603B"/>
    <w:rsid w:val="00C76014"/>
    <w:rsid w:val="00D00AEA"/>
    <w:rsid w:val="00DA6B65"/>
    <w:rsid w:val="00DB15F7"/>
    <w:rsid w:val="00DC1BF5"/>
    <w:rsid w:val="00E06877"/>
    <w:rsid w:val="00E15EDC"/>
    <w:rsid w:val="00E709EA"/>
    <w:rsid w:val="00E83040"/>
    <w:rsid w:val="00EB495A"/>
    <w:rsid w:val="00ED52BC"/>
    <w:rsid w:val="00F01837"/>
    <w:rsid w:val="00F7212A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7E95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270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2021-05-02T11:29:00Z</dcterms:created>
  <dcterms:modified xsi:type="dcterms:W3CDTF">2021-05-03T11:55:00Z</dcterms:modified>
</cp:coreProperties>
</file>