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0C17" w:rsidP="00362AB0">
            <w:pPr>
              <w:rPr>
                <w:sz w:val="22"/>
                <w:szCs w:val="22"/>
              </w:rPr>
            </w:pPr>
            <w:r>
              <w:t xml:space="preserve">Bc. Monika Plachá,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0C17" w:rsidP="00362AB0">
            <w:pPr>
              <w:rPr>
                <w:sz w:val="22"/>
                <w:szCs w:val="22"/>
              </w:rPr>
            </w:pPr>
            <w:r>
              <w:t>Transformace pobytových sociálních služeb pohledem pracovníků přímé péče chráněného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00C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00C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0C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561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E1017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15E6B" w:rsidP="008756B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tématem, jež již několik let silně rezonuje oblastí sociálních služeb. Velmi kladně hodnotím výběr tématu a zároveň vztah a přístup, který k němu autorka zaujala. </w:t>
            </w:r>
          </w:p>
          <w:p w:rsidR="007F2C44" w:rsidRDefault="00A15E6B" w:rsidP="008756B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dělí standardně  na část teoretickou a empirickou. Teoretická část prostřednictvím tří hlavních kapitol popisuje vývoj transformaci a </w:t>
            </w:r>
            <w:proofErr w:type="spellStart"/>
            <w:r>
              <w:rPr>
                <w:sz w:val="22"/>
                <w:szCs w:val="22"/>
              </w:rPr>
              <w:t>deinstitucionalizaci</w:t>
            </w:r>
            <w:proofErr w:type="spellEnd"/>
            <w:r>
              <w:rPr>
                <w:sz w:val="22"/>
                <w:szCs w:val="22"/>
              </w:rPr>
              <w:t xml:space="preserve"> pobytových služeb a to nejenom v obecné rovině, ale zároveň na základě vybraných sociálních služeb. Vzhledem k tématu diplomové práce je nemalá pozornost věnována taktéž personálnímu zajištění sociální služby chráněného bydlení. Mezi </w:t>
            </w:r>
            <w:r w:rsidRPr="005C5E84">
              <w:rPr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 teoretické práce </w:t>
            </w:r>
            <w:r w:rsidR="008756B7">
              <w:rPr>
                <w:sz w:val="22"/>
                <w:szCs w:val="22"/>
              </w:rPr>
              <w:t xml:space="preserve">patří její logická struktura, přehlednost a snaha o maximální deskripci zkoumané problematiky. </w:t>
            </w:r>
            <w:r w:rsidR="008756B7" w:rsidRPr="00FD0A8D">
              <w:rPr>
                <w:sz w:val="22"/>
                <w:szCs w:val="22"/>
              </w:rPr>
              <w:t>Naopak</w:t>
            </w:r>
            <w:r w:rsidR="008756B7">
              <w:rPr>
                <w:sz w:val="22"/>
                <w:szCs w:val="22"/>
              </w:rPr>
              <w:t xml:space="preserve"> vzhledem k typu překládaného textu (diplomová práce) </w:t>
            </w:r>
            <w:r w:rsidR="008756B7" w:rsidRPr="00FD0A8D">
              <w:rPr>
                <w:sz w:val="22"/>
                <w:szCs w:val="22"/>
              </w:rPr>
              <w:t>by byla vhodná</w:t>
            </w:r>
            <w:r w:rsidR="008756B7">
              <w:rPr>
                <w:sz w:val="22"/>
                <w:szCs w:val="22"/>
              </w:rPr>
              <w:t xml:space="preserve"> hlubší analý</w:t>
            </w:r>
            <w:r w:rsidR="009F7A64">
              <w:rPr>
                <w:sz w:val="22"/>
                <w:szCs w:val="22"/>
              </w:rPr>
              <w:t>za a syntéza dané problematiky,</w:t>
            </w:r>
            <w:r w:rsidR="008756B7">
              <w:rPr>
                <w:sz w:val="22"/>
                <w:szCs w:val="22"/>
              </w:rPr>
              <w:t xml:space="preserve"> více využívat </w:t>
            </w:r>
            <w:r w:rsidR="009F7A64">
              <w:rPr>
                <w:sz w:val="22"/>
                <w:szCs w:val="22"/>
              </w:rPr>
              <w:t xml:space="preserve">další odborné zdroje a </w:t>
            </w:r>
            <w:r w:rsidR="008756B7">
              <w:rPr>
                <w:sz w:val="22"/>
                <w:szCs w:val="22"/>
              </w:rPr>
              <w:t>aktuální ko</w:t>
            </w:r>
            <w:r w:rsidR="009F7A64">
              <w:rPr>
                <w:sz w:val="22"/>
                <w:szCs w:val="22"/>
              </w:rPr>
              <w:t>ncepční a strategické dokumenty</w:t>
            </w:r>
            <w:r w:rsidR="008756B7">
              <w:rPr>
                <w:sz w:val="22"/>
                <w:szCs w:val="22"/>
              </w:rPr>
              <w:t>. V rámci empirické části</w:t>
            </w:r>
            <w:r w:rsidR="00FD0A8D">
              <w:rPr>
                <w:sz w:val="22"/>
                <w:szCs w:val="22"/>
              </w:rPr>
              <w:t xml:space="preserve"> je v úvodu představena metodologie výzkumného šetření, který si kladl za cíl </w:t>
            </w:r>
            <w:r w:rsidR="00FD0A8D" w:rsidRPr="008756B7">
              <w:rPr>
                <w:i/>
                <w:sz w:val="22"/>
                <w:szCs w:val="22"/>
              </w:rPr>
              <w:t>zjistit, jak pracovníci v sociálních službách vnímají proces transformace, který spočívá v přechodu z domova pro osoby se zdravotním postižením do chráněného bydlení</w:t>
            </w:r>
            <w:r w:rsidR="00FD0A8D">
              <w:rPr>
                <w:i/>
                <w:sz w:val="22"/>
                <w:szCs w:val="22"/>
              </w:rPr>
              <w:t xml:space="preserve">. </w:t>
            </w:r>
            <w:r w:rsidR="007F2C44" w:rsidRPr="007F2C44">
              <w:rPr>
                <w:sz w:val="22"/>
                <w:szCs w:val="22"/>
              </w:rPr>
              <w:t>Absentuji</w:t>
            </w:r>
            <w:r w:rsidR="007F2C44">
              <w:rPr>
                <w:i/>
                <w:sz w:val="22"/>
                <w:szCs w:val="22"/>
              </w:rPr>
              <w:t xml:space="preserve"> </w:t>
            </w:r>
            <w:r w:rsidR="007F2C44">
              <w:rPr>
                <w:sz w:val="22"/>
                <w:szCs w:val="22"/>
              </w:rPr>
              <w:t xml:space="preserve">specifikaci designu </w:t>
            </w:r>
            <w:r w:rsidR="007F2C44">
              <w:rPr>
                <w:i/>
                <w:sz w:val="22"/>
                <w:szCs w:val="22"/>
              </w:rPr>
              <w:t xml:space="preserve"> </w:t>
            </w:r>
            <w:r w:rsidR="007F2C44">
              <w:rPr>
                <w:sz w:val="22"/>
                <w:szCs w:val="22"/>
              </w:rPr>
              <w:t>kvalitativního výzkumného šetření. Výzkumný soubo</w:t>
            </w:r>
            <w:r w:rsidR="00CC1DBE">
              <w:rPr>
                <w:sz w:val="22"/>
                <w:szCs w:val="22"/>
              </w:rPr>
              <w:t>r je bohužel složen pouze ze čtyř</w:t>
            </w:r>
            <w:r w:rsidR="007F2C44">
              <w:rPr>
                <w:sz w:val="22"/>
                <w:szCs w:val="22"/>
              </w:rPr>
              <w:t xml:space="preserve"> respondentů, se kterými byly vedeny </w:t>
            </w:r>
            <w:proofErr w:type="spellStart"/>
            <w:r w:rsidR="007F2C44">
              <w:rPr>
                <w:sz w:val="22"/>
                <w:szCs w:val="22"/>
              </w:rPr>
              <w:t>polostrukturované</w:t>
            </w:r>
            <w:proofErr w:type="spellEnd"/>
            <w:r w:rsidR="007F2C44">
              <w:rPr>
                <w:sz w:val="22"/>
                <w:szCs w:val="22"/>
              </w:rPr>
              <w:t xml:space="preserve"> rozhovory. </w:t>
            </w:r>
            <w:r w:rsidR="006C7FCC">
              <w:rPr>
                <w:sz w:val="22"/>
                <w:szCs w:val="22"/>
              </w:rPr>
              <w:t xml:space="preserve">Autorka analyzuje data pouze prostřednictvím </w:t>
            </w:r>
            <w:r w:rsidR="00CC1DBE">
              <w:rPr>
                <w:sz w:val="22"/>
                <w:szCs w:val="22"/>
              </w:rPr>
              <w:t>techniky vyložení karet</w:t>
            </w:r>
            <w:r w:rsidR="006C7FCC">
              <w:rPr>
                <w:sz w:val="22"/>
                <w:szCs w:val="22"/>
              </w:rPr>
              <w:t>, což vnímám jako jednu z hlavních slabých stránek empirické části diplomové práce</w:t>
            </w:r>
            <w:r w:rsidR="00CC1DBE">
              <w:rPr>
                <w:sz w:val="22"/>
                <w:szCs w:val="22"/>
              </w:rPr>
              <w:t xml:space="preserve"> a jeden z hlavních důvodů nižší kvality analýzy a interpretace dat.</w:t>
            </w:r>
            <w:r w:rsidR="006C7FCC">
              <w:rPr>
                <w:sz w:val="22"/>
                <w:szCs w:val="22"/>
              </w:rPr>
              <w:t xml:space="preserve"> </w:t>
            </w:r>
            <w:r w:rsidR="007F2C44">
              <w:rPr>
                <w:sz w:val="22"/>
                <w:szCs w:val="22"/>
              </w:rPr>
              <w:t>I přes výše uvedené nedostatky, empirická část má</w:t>
            </w:r>
            <w:r w:rsidR="00CC1DBE">
              <w:rPr>
                <w:sz w:val="22"/>
                <w:szCs w:val="22"/>
              </w:rPr>
              <w:t xml:space="preserve"> logickou strukturu, </w:t>
            </w:r>
            <w:r w:rsidR="007F2C44">
              <w:rPr>
                <w:sz w:val="22"/>
                <w:szCs w:val="22"/>
              </w:rPr>
              <w:t>a celkově přináší zajímavá zjištění, která mohou být využita jak v rámci praxe, tak jako inspirace pro další výzkumná šetření.</w:t>
            </w:r>
          </w:p>
          <w:p w:rsidR="00B411DB" w:rsidRPr="00C50B27" w:rsidRDefault="007F2C44" w:rsidP="007F2C44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přistupovala k tvorbě diplomové práce velice svědomitě.  Diplomová práce splňuje požadavky standardně kladené na tento druh textu. Diplomovou práci hodnotím kladně a doporučuji ji k obhajobě.</w:t>
            </w:r>
            <w:r w:rsidR="006C7FCC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7628D4" w:rsidP="00E56123">
            <w:pPr>
              <w:pStyle w:val="Odstavecseseznamem"/>
              <w:numPr>
                <w:ilvl w:val="0"/>
                <w:numId w:val="1"/>
              </w:numPr>
              <w:ind w:left="308" w:hanging="308"/>
              <w:rPr>
                <w:sz w:val="22"/>
                <w:szCs w:val="22"/>
              </w:rPr>
            </w:pPr>
            <w:r w:rsidRPr="00E56123">
              <w:rPr>
                <w:sz w:val="22"/>
                <w:szCs w:val="22"/>
              </w:rPr>
              <w:t xml:space="preserve">V úvodu zmiňujete </w:t>
            </w:r>
            <w:r w:rsidRPr="00E56123">
              <w:rPr>
                <w:i/>
                <w:sz w:val="22"/>
                <w:szCs w:val="22"/>
              </w:rPr>
              <w:t>Koncepci podpory transformace pobytových sociálních služeb v jiné typy sociálních služeb</w:t>
            </w:r>
            <w:r w:rsidRPr="00E56123">
              <w:rPr>
                <w:sz w:val="22"/>
                <w:szCs w:val="22"/>
              </w:rPr>
              <w:t xml:space="preserve">, pokuste se </w:t>
            </w:r>
            <w:proofErr w:type="gramStart"/>
            <w:r w:rsidRPr="00E56123">
              <w:rPr>
                <w:sz w:val="22"/>
                <w:szCs w:val="22"/>
              </w:rPr>
              <w:t>specifikovat jak</w:t>
            </w:r>
            <w:proofErr w:type="gramEnd"/>
            <w:r w:rsidRPr="00E56123">
              <w:rPr>
                <w:sz w:val="22"/>
                <w:szCs w:val="22"/>
              </w:rPr>
              <w:t xml:space="preserve"> se</w:t>
            </w:r>
            <w:r w:rsidR="00E56123" w:rsidRPr="00E56123">
              <w:rPr>
                <w:sz w:val="22"/>
                <w:szCs w:val="22"/>
              </w:rPr>
              <w:t xml:space="preserve"> vyvíjí proces </w:t>
            </w:r>
            <w:proofErr w:type="spellStart"/>
            <w:r w:rsidR="00E56123" w:rsidRPr="00E56123">
              <w:rPr>
                <w:sz w:val="22"/>
                <w:szCs w:val="22"/>
              </w:rPr>
              <w:t>deinstitucionalizace</w:t>
            </w:r>
            <w:proofErr w:type="spellEnd"/>
            <w:r w:rsidR="00E56123" w:rsidRPr="00E56123">
              <w:rPr>
                <w:sz w:val="22"/>
                <w:szCs w:val="22"/>
              </w:rPr>
              <w:t xml:space="preserve"> od roku 2007, tedy od doby vzniku tohoto dokumentu.</w:t>
            </w:r>
            <w:bookmarkStart w:id="0" w:name="_GoBack"/>
            <w:bookmarkEnd w:id="0"/>
            <w:r w:rsidR="00E56123" w:rsidRPr="00E56123">
              <w:rPr>
                <w:sz w:val="22"/>
                <w:szCs w:val="22"/>
              </w:rPr>
              <w:t xml:space="preserve"> </w:t>
            </w:r>
          </w:p>
          <w:p w:rsidR="00E10171" w:rsidRPr="00E10171" w:rsidRDefault="00806BD3" w:rsidP="00E10171">
            <w:pPr>
              <w:pStyle w:val="Odstavecseseznamem"/>
              <w:numPr>
                <w:ilvl w:val="0"/>
                <w:numId w:val="1"/>
              </w:numPr>
              <w:ind w:left="308" w:hanging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</w:t>
            </w:r>
            <w:r w:rsidR="00E10171">
              <w:rPr>
                <w:sz w:val="22"/>
                <w:szCs w:val="22"/>
              </w:rPr>
              <w:t xml:space="preserve">odborný </w:t>
            </w:r>
            <w:r>
              <w:rPr>
                <w:sz w:val="22"/>
                <w:szCs w:val="22"/>
              </w:rPr>
              <w:t xml:space="preserve"> přínos Vaší diplomové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5E6B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15E6B">
              <w:rPr>
                <w:sz w:val="22"/>
                <w:szCs w:val="22"/>
              </w:rPr>
              <w:t xml:space="preserve"> Anna Petr Šafránková (</w:t>
            </w:r>
            <w:proofErr w:type="gramStart"/>
            <w:r w:rsidR="00A15E6B">
              <w:rPr>
                <w:sz w:val="22"/>
                <w:szCs w:val="22"/>
              </w:rPr>
              <w:t>v.r.</w:t>
            </w:r>
            <w:proofErr w:type="gramEnd"/>
            <w:r w:rsidR="00A15E6B">
              <w:rPr>
                <w:sz w:val="22"/>
                <w:szCs w:val="22"/>
              </w:rPr>
              <w:t>)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E39" w:rsidRDefault="00E83E39">
      <w:r>
        <w:separator/>
      </w:r>
    </w:p>
  </w:endnote>
  <w:endnote w:type="continuationSeparator" w:id="0">
    <w:p w:rsidR="00E83E39" w:rsidRDefault="00E8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E39" w:rsidRDefault="00E83E39">
      <w:r>
        <w:separator/>
      </w:r>
    </w:p>
  </w:footnote>
  <w:footnote w:type="continuationSeparator" w:id="0">
    <w:p w:rsidR="00E83E39" w:rsidRDefault="00E83E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7A20"/>
    <w:multiLevelType w:val="hybridMultilevel"/>
    <w:tmpl w:val="6E88F534"/>
    <w:lvl w:ilvl="0" w:tplc="523C35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17"/>
    <w:rsid w:val="00362AB0"/>
    <w:rsid w:val="003F5DA2"/>
    <w:rsid w:val="00500C17"/>
    <w:rsid w:val="00512982"/>
    <w:rsid w:val="00514664"/>
    <w:rsid w:val="00526D47"/>
    <w:rsid w:val="0055255D"/>
    <w:rsid w:val="005C219A"/>
    <w:rsid w:val="005C5E84"/>
    <w:rsid w:val="006847E2"/>
    <w:rsid w:val="006C7FCC"/>
    <w:rsid w:val="0070056B"/>
    <w:rsid w:val="00705B08"/>
    <w:rsid w:val="007628D4"/>
    <w:rsid w:val="007F2C44"/>
    <w:rsid w:val="00806BD3"/>
    <w:rsid w:val="008756B7"/>
    <w:rsid w:val="008A68D2"/>
    <w:rsid w:val="009F7A64"/>
    <w:rsid w:val="00A15E6B"/>
    <w:rsid w:val="00AB4ABF"/>
    <w:rsid w:val="00B411DB"/>
    <w:rsid w:val="00BA3203"/>
    <w:rsid w:val="00C50B27"/>
    <w:rsid w:val="00CC1DBE"/>
    <w:rsid w:val="00DC1BF5"/>
    <w:rsid w:val="00E10171"/>
    <w:rsid w:val="00E56123"/>
    <w:rsid w:val="00E709EA"/>
    <w:rsid w:val="00E83040"/>
    <w:rsid w:val="00E83E39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B0F58"/>
  <w15:chartTrackingRefBased/>
  <w15:docId w15:val="{D329B92D-D234-4FF3-977F-25BC3CB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5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98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6</cp:revision>
  <cp:lastPrinted>2012-04-25T08:21:00Z</cp:lastPrinted>
  <dcterms:created xsi:type="dcterms:W3CDTF">2021-05-02T13:01:00Z</dcterms:created>
  <dcterms:modified xsi:type="dcterms:W3CDTF">2021-05-04T19:38:00Z</dcterms:modified>
</cp:coreProperties>
</file>