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E60355" w:rsidRDefault="009A4806" w:rsidP="00DF70ED">
            <w:pPr>
              <w:rPr>
                <w:b/>
                <w:sz w:val="22"/>
                <w:szCs w:val="22"/>
              </w:rPr>
            </w:pPr>
            <w:r w:rsidRPr="00E60355">
              <w:rPr>
                <w:b/>
                <w:sz w:val="22"/>
                <w:szCs w:val="22"/>
              </w:rPr>
              <w:t xml:space="preserve">Bc. </w:t>
            </w:r>
            <w:r w:rsidR="00DF70ED">
              <w:rPr>
                <w:b/>
                <w:sz w:val="22"/>
                <w:szCs w:val="22"/>
              </w:rPr>
              <w:t>Barbora Přibylová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F70ED" w:rsidP="00B31E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Klima třídy zájmových útvarů z pohledu pedagoga volného času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B31E6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Eliška Suchánková,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B31E6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31E6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DF70ED" w:rsidRPr="00C50B27" w:rsidTr="00C50B27">
        <w:tc>
          <w:tcPr>
            <w:tcW w:w="6791" w:type="dxa"/>
            <w:gridSpan w:val="3"/>
          </w:tcPr>
          <w:p w:rsidR="00DF70ED" w:rsidRPr="00C50B27" w:rsidRDefault="00DF70ED" w:rsidP="00DF70E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DF70ED" w:rsidRPr="00C50B27" w:rsidRDefault="00DF70ED" w:rsidP="00DF7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F70ED" w:rsidRPr="00C50B27" w:rsidRDefault="00DF70ED" w:rsidP="00DF70ED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F70ED" w:rsidRPr="00C50B27" w:rsidRDefault="00DF70ED" w:rsidP="00DF7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F70ED" w:rsidRPr="00C50B27" w:rsidRDefault="00DF70ED" w:rsidP="00DF7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F70ED" w:rsidRPr="00C50B27" w:rsidRDefault="00DF70ED" w:rsidP="00DF7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F70ED" w:rsidRPr="00C50B27" w:rsidRDefault="00DF70ED" w:rsidP="00DF70ED">
            <w:pPr>
              <w:jc w:val="center"/>
              <w:rPr>
                <w:sz w:val="22"/>
                <w:szCs w:val="22"/>
              </w:rPr>
            </w:pPr>
          </w:p>
        </w:tc>
      </w:tr>
      <w:tr w:rsidR="00DF70ED" w:rsidRPr="00C50B27" w:rsidTr="00C50B27">
        <w:tc>
          <w:tcPr>
            <w:tcW w:w="6791" w:type="dxa"/>
            <w:gridSpan w:val="3"/>
          </w:tcPr>
          <w:p w:rsidR="00DF70ED" w:rsidRPr="00C50B27" w:rsidRDefault="00DF70ED" w:rsidP="00DF70E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DF70ED" w:rsidRPr="00C50B27" w:rsidRDefault="00DF70ED" w:rsidP="00DF7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F70ED" w:rsidRPr="00C50B27" w:rsidRDefault="00DF70ED" w:rsidP="00DF7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F70ED" w:rsidRPr="00C50B27" w:rsidRDefault="00DF70ED" w:rsidP="00DF70ED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DF70ED" w:rsidRPr="00C50B27" w:rsidRDefault="00DF70ED" w:rsidP="00DF7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F70ED" w:rsidRPr="00C50B27" w:rsidRDefault="00DF70ED" w:rsidP="00DF7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F70ED" w:rsidRPr="00C50B27" w:rsidRDefault="00DF70ED" w:rsidP="00DF70ED">
            <w:pPr>
              <w:jc w:val="center"/>
              <w:rPr>
                <w:sz w:val="22"/>
                <w:szCs w:val="22"/>
              </w:rPr>
            </w:pPr>
          </w:p>
        </w:tc>
      </w:tr>
      <w:tr w:rsidR="00DF70ED" w:rsidRPr="00C50B27" w:rsidTr="00C50B27">
        <w:tc>
          <w:tcPr>
            <w:tcW w:w="6791" w:type="dxa"/>
            <w:gridSpan w:val="3"/>
          </w:tcPr>
          <w:p w:rsidR="00DF70ED" w:rsidRPr="00C50B27" w:rsidRDefault="00DF70ED" w:rsidP="00DF70E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DF70ED" w:rsidRPr="00C50B27" w:rsidRDefault="00DF70ED" w:rsidP="00DF70ED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F70ED" w:rsidRPr="00C50B27" w:rsidRDefault="00DF70ED" w:rsidP="00DF7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F70ED" w:rsidRPr="00C50B27" w:rsidRDefault="00DF70ED" w:rsidP="00DF7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F70ED" w:rsidRPr="00C50B27" w:rsidRDefault="00DF70ED" w:rsidP="00DF7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F70ED" w:rsidRPr="00C50B27" w:rsidRDefault="00DF70ED" w:rsidP="00DF7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F70ED" w:rsidRPr="00C50B27" w:rsidRDefault="00DF70ED" w:rsidP="00DF70ED">
            <w:pPr>
              <w:jc w:val="center"/>
              <w:rPr>
                <w:sz w:val="22"/>
                <w:szCs w:val="22"/>
              </w:rPr>
            </w:pPr>
          </w:p>
        </w:tc>
      </w:tr>
      <w:tr w:rsidR="00DF70ED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DF70ED" w:rsidRPr="00C50B27" w:rsidRDefault="00DF70ED" w:rsidP="00DF70E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DF70ED" w:rsidRPr="00C50B27" w:rsidTr="00C50B27">
        <w:tc>
          <w:tcPr>
            <w:tcW w:w="6791" w:type="dxa"/>
            <w:gridSpan w:val="3"/>
          </w:tcPr>
          <w:p w:rsidR="00DF70ED" w:rsidRPr="00C50B27" w:rsidRDefault="00DF70ED" w:rsidP="00DF70E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DF70ED" w:rsidRPr="00C50B27" w:rsidRDefault="00DF70ED" w:rsidP="00DF7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F70ED" w:rsidRPr="00C50B27" w:rsidRDefault="00DF70ED" w:rsidP="00DF7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F70ED" w:rsidRPr="00C50B27" w:rsidRDefault="00DF70ED" w:rsidP="00DF70ED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DF70ED" w:rsidRPr="00C50B27" w:rsidRDefault="00DF70ED" w:rsidP="00DF7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F70ED" w:rsidRPr="00C50B27" w:rsidRDefault="00DF70ED" w:rsidP="00DF7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F70ED" w:rsidRPr="00C50B27" w:rsidRDefault="00DF70ED" w:rsidP="00DF70ED">
            <w:pPr>
              <w:jc w:val="center"/>
              <w:rPr>
                <w:sz w:val="22"/>
                <w:szCs w:val="22"/>
              </w:rPr>
            </w:pPr>
          </w:p>
        </w:tc>
      </w:tr>
      <w:tr w:rsidR="00DF70ED" w:rsidRPr="00C50B27" w:rsidTr="00C50B27">
        <w:tc>
          <w:tcPr>
            <w:tcW w:w="6791" w:type="dxa"/>
            <w:gridSpan w:val="3"/>
          </w:tcPr>
          <w:p w:rsidR="00DF70ED" w:rsidRPr="00C50B27" w:rsidRDefault="00DF70ED" w:rsidP="00DF70E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DF70ED" w:rsidRPr="00C50B27" w:rsidRDefault="00DF70ED" w:rsidP="00DF7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F70ED" w:rsidRPr="00C50B27" w:rsidRDefault="00DF70ED" w:rsidP="00DF7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F70ED" w:rsidRPr="00C50B27" w:rsidRDefault="00DF70ED" w:rsidP="00DF70ED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DF70ED" w:rsidRPr="00C50B27" w:rsidRDefault="00DF70ED" w:rsidP="00DF7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F70ED" w:rsidRPr="00C50B27" w:rsidRDefault="00DF70ED" w:rsidP="00DF7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F70ED" w:rsidRPr="00C50B27" w:rsidRDefault="00DF70ED" w:rsidP="00DF70ED">
            <w:pPr>
              <w:jc w:val="center"/>
              <w:rPr>
                <w:sz w:val="22"/>
                <w:szCs w:val="22"/>
              </w:rPr>
            </w:pPr>
          </w:p>
        </w:tc>
      </w:tr>
      <w:tr w:rsidR="00DF70ED" w:rsidRPr="00C50B27" w:rsidTr="00C50B27">
        <w:tc>
          <w:tcPr>
            <w:tcW w:w="6791" w:type="dxa"/>
            <w:gridSpan w:val="3"/>
          </w:tcPr>
          <w:p w:rsidR="00DF70ED" w:rsidRPr="00C50B27" w:rsidRDefault="00DF70ED" w:rsidP="00DF70E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DF70ED" w:rsidRPr="00C50B27" w:rsidRDefault="00DF70ED" w:rsidP="00DF7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F70ED" w:rsidRPr="00C50B27" w:rsidRDefault="00DF70ED" w:rsidP="00DF70ED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F70ED" w:rsidRPr="00C50B27" w:rsidRDefault="00DF70ED" w:rsidP="00DF7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F70ED" w:rsidRPr="00C50B27" w:rsidRDefault="00DF70ED" w:rsidP="00DF7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F70ED" w:rsidRPr="00C50B27" w:rsidRDefault="00DF70ED" w:rsidP="00DF7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F70ED" w:rsidRPr="00C50B27" w:rsidRDefault="00DF70ED" w:rsidP="00DF70ED">
            <w:pPr>
              <w:jc w:val="center"/>
              <w:rPr>
                <w:sz w:val="22"/>
                <w:szCs w:val="22"/>
              </w:rPr>
            </w:pPr>
          </w:p>
        </w:tc>
      </w:tr>
      <w:tr w:rsidR="00DF70ED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DF70ED" w:rsidRPr="00C50B27" w:rsidRDefault="00DF70ED" w:rsidP="00DF70E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DF70ED" w:rsidRPr="00C50B27" w:rsidTr="00C50B27">
        <w:tc>
          <w:tcPr>
            <w:tcW w:w="6791" w:type="dxa"/>
            <w:gridSpan w:val="3"/>
          </w:tcPr>
          <w:p w:rsidR="00DF70ED" w:rsidRPr="00C50B27" w:rsidRDefault="00DF70ED" w:rsidP="00DF70E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DF70ED" w:rsidRPr="00C50B27" w:rsidRDefault="00DF70ED" w:rsidP="00DF7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F70ED" w:rsidRPr="00C50B27" w:rsidRDefault="00DF70ED" w:rsidP="00DF7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F70ED" w:rsidRPr="00C50B27" w:rsidRDefault="00DF70ED" w:rsidP="00DF70ED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DF70ED" w:rsidRPr="00C50B27" w:rsidRDefault="00DF70ED" w:rsidP="00DF7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F70ED" w:rsidRPr="00C50B27" w:rsidRDefault="00DF70ED" w:rsidP="00DF7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F70ED" w:rsidRPr="00C50B27" w:rsidRDefault="00DF70ED" w:rsidP="00DF70ED">
            <w:pPr>
              <w:jc w:val="center"/>
              <w:rPr>
                <w:sz w:val="22"/>
                <w:szCs w:val="22"/>
              </w:rPr>
            </w:pPr>
          </w:p>
        </w:tc>
      </w:tr>
      <w:tr w:rsidR="00DF70ED" w:rsidRPr="00C50B27" w:rsidTr="00C50B27">
        <w:tc>
          <w:tcPr>
            <w:tcW w:w="6791" w:type="dxa"/>
            <w:gridSpan w:val="3"/>
          </w:tcPr>
          <w:p w:rsidR="00DF70ED" w:rsidRPr="00C50B27" w:rsidRDefault="00DF70ED" w:rsidP="00DF70E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DF70ED" w:rsidRPr="00C50B27" w:rsidRDefault="00DF70ED" w:rsidP="00DF7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F70ED" w:rsidRPr="00C50B27" w:rsidRDefault="001E2744" w:rsidP="00DF7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F70ED" w:rsidRPr="00C50B27" w:rsidRDefault="00DF70ED" w:rsidP="00DF70ED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7" w:type="dxa"/>
            <w:vAlign w:val="center"/>
          </w:tcPr>
          <w:p w:rsidR="00DF70ED" w:rsidRPr="00C50B27" w:rsidRDefault="00DF70ED" w:rsidP="00DF7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F70ED" w:rsidRPr="00C50B27" w:rsidRDefault="00DF70ED" w:rsidP="00DF7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F70ED" w:rsidRPr="00C50B27" w:rsidRDefault="00DF70ED" w:rsidP="00DF70ED">
            <w:pPr>
              <w:jc w:val="center"/>
              <w:rPr>
                <w:sz w:val="22"/>
                <w:szCs w:val="22"/>
              </w:rPr>
            </w:pPr>
          </w:p>
        </w:tc>
      </w:tr>
      <w:tr w:rsidR="00DF70ED" w:rsidRPr="00C50B27" w:rsidTr="00C50B27">
        <w:tc>
          <w:tcPr>
            <w:tcW w:w="6791" w:type="dxa"/>
            <w:gridSpan w:val="3"/>
          </w:tcPr>
          <w:p w:rsidR="00DF70ED" w:rsidRPr="00C50B27" w:rsidRDefault="00DF70ED" w:rsidP="00DF70E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DF70ED" w:rsidRPr="00C50B27" w:rsidRDefault="00DF70ED" w:rsidP="00DF7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F70ED" w:rsidRPr="00C50B27" w:rsidRDefault="00DF70ED" w:rsidP="00DF7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F70ED" w:rsidRPr="00C50B27" w:rsidRDefault="001E2744" w:rsidP="00DF7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DF70ED" w:rsidRPr="00C50B27" w:rsidRDefault="00DF70ED" w:rsidP="00DF7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F70ED" w:rsidRPr="00C50B27" w:rsidRDefault="00DF70ED" w:rsidP="00DF7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F70ED" w:rsidRPr="00C50B27" w:rsidRDefault="00DF70ED" w:rsidP="00DF70ED">
            <w:pPr>
              <w:jc w:val="center"/>
              <w:rPr>
                <w:sz w:val="22"/>
                <w:szCs w:val="22"/>
              </w:rPr>
            </w:pPr>
          </w:p>
        </w:tc>
      </w:tr>
      <w:tr w:rsidR="00DF70ED" w:rsidRPr="00C50B27" w:rsidTr="00C50B27">
        <w:tc>
          <w:tcPr>
            <w:tcW w:w="6791" w:type="dxa"/>
            <w:gridSpan w:val="3"/>
          </w:tcPr>
          <w:p w:rsidR="00DF70ED" w:rsidRPr="00C50B27" w:rsidRDefault="00DF70ED" w:rsidP="00DF70E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DF70ED" w:rsidRPr="00C50B27" w:rsidRDefault="00DF70ED" w:rsidP="00DF7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F70ED" w:rsidRPr="00C50B27" w:rsidRDefault="00DF70ED" w:rsidP="00DF7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F70ED" w:rsidRPr="00C50B27" w:rsidRDefault="00DF70ED" w:rsidP="00DF7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F70ED" w:rsidRPr="00C50B27" w:rsidRDefault="00873F60" w:rsidP="00DF7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DF70ED" w:rsidRPr="00C50B27" w:rsidRDefault="00DF70ED" w:rsidP="00DF7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F70ED" w:rsidRPr="00C50B27" w:rsidRDefault="00DF70ED" w:rsidP="00DF70ED">
            <w:pPr>
              <w:jc w:val="center"/>
              <w:rPr>
                <w:sz w:val="22"/>
                <w:szCs w:val="22"/>
              </w:rPr>
            </w:pPr>
          </w:p>
        </w:tc>
      </w:tr>
      <w:tr w:rsidR="00DF70ED" w:rsidRPr="00C50B27" w:rsidTr="00B411DB">
        <w:tc>
          <w:tcPr>
            <w:tcW w:w="9828" w:type="dxa"/>
            <w:gridSpan w:val="9"/>
            <w:shd w:val="clear" w:color="auto" w:fill="A6A6A6"/>
          </w:tcPr>
          <w:p w:rsidR="00DF70ED" w:rsidRPr="00B411DB" w:rsidRDefault="00DF70ED" w:rsidP="00DF70ED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DF70ED" w:rsidRPr="00C50B27" w:rsidTr="00C50B27">
        <w:tc>
          <w:tcPr>
            <w:tcW w:w="6791" w:type="dxa"/>
            <w:gridSpan w:val="3"/>
          </w:tcPr>
          <w:p w:rsidR="00DF70ED" w:rsidRPr="00C50B27" w:rsidRDefault="00DF70ED" w:rsidP="00DF70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DF70ED" w:rsidRPr="00C50B27" w:rsidRDefault="00DF70ED" w:rsidP="00DF7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F70ED" w:rsidRPr="00C50B27" w:rsidRDefault="00DF70ED" w:rsidP="00DF7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F70ED" w:rsidRPr="00C50B27" w:rsidRDefault="00DF70ED" w:rsidP="00DF70ED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DF70ED" w:rsidRPr="00C50B27" w:rsidRDefault="00DF70ED" w:rsidP="00DF7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F70ED" w:rsidRPr="00C50B27" w:rsidRDefault="00DF70ED" w:rsidP="00DF7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F70ED" w:rsidRPr="00C50B27" w:rsidRDefault="00DF70ED" w:rsidP="00DF70ED">
            <w:pPr>
              <w:jc w:val="center"/>
              <w:rPr>
                <w:sz w:val="22"/>
                <w:szCs w:val="22"/>
              </w:rPr>
            </w:pPr>
          </w:p>
        </w:tc>
      </w:tr>
      <w:tr w:rsidR="00DF70ED" w:rsidRPr="00C50B27" w:rsidTr="00C50B27">
        <w:tc>
          <w:tcPr>
            <w:tcW w:w="6791" w:type="dxa"/>
            <w:gridSpan w:val="3"/>
          </w:tcPr>
          <w:p w:rsidR="00DF70ED" w:rsidRPr="00C50B27" w:rsidRDefault="00DF70ED" w:rsidP="00DF70E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DF70ED" w:rsidRPr="00C50B27" w:rsidRDefault="00DF70ED" w:rsidP="00DF7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F70ED" w:rsidRPr="00C50B27" w:rsidRDefault="00DF70ED" w:rsidP="00DF7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F70ED" w:rsidRPr="00C50B27" w:rsidRDefault="007E3626" w:rsidP="00DF7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DF70ED" w:rsidRPr="00C50B27" w:rsidRDefault="00DF70ED" w:rsidP="00DF7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F70ED" w:rsidRPr="00C50B27" w:rsidRDefault="00DF70ED" w:rsidP="00DF7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F70ED" w:rsidRPr="00C50B27" w:rsidRDefault="00DF70ED" w:rsidP="00DF70ED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F1326B" w:rsidRDefault="00A26580" w:rsidP="00EB4B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výběr tématu diplomové práce, jeho možnou praktickou využitelnost.</w:t>
            </w:r>
            <w:r w:rsidR="00B850A2">
              <w:rPr>
                <w:sz w:val="22"/>
                <w:szCs w:val="22"/>
              </w:rPr>
              <w:t xml:space="preserve"> </w:t>
            </w:r>
          </w:p>
          <w:p w:rsidR="007E3626" w:rsidRDefault="007E3626" w:rsidP="00EB4B96">
            <w:pPr>
              <w:rPr>
                <w:sz w:val="22"/>
                <w:szCs w:val="22"/>
              </w:rPr>
            </w:pPr>
          </w:p>
          <w:p w:rsidR="00E440D6" w:rsidRDefault="00A26580" w:rsidP="007E36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práce předkládá nosné informace z obou vybraných témat, je patrné, že se autorka orientuje jak v pedagogice volného času, tak v tématu klimatu třídy. Teoretická část práce však postrádá hlouběji propracovanou část spojující obě témata ve směru vytyčeného cíle práce a výzkumu, tedy text pojednávající o klimatu třídy zájmových</w:t>
            </w:r>
            <w:r w:rsidR="00E440D6">
              <w:rPr>
                <w:sz w:val="22"/>
                <w:szCs w:val="22"/>
              </w:rPr>
              <w:t xml:space="preserve"> </w:t>
            </w:r>
            <w:proofErr w:type="gramStart"/>
            <w:r w:rsidR="00E440D6">
              <w:rPr>
                <w:sz w:val="22"/>
                <w:szCs w:val="22"/>
              </w:rPr>
              <w:t>útvarů (1.kap.</w:t>
            </w:r>
            <w:proofErr w:type="gramEnd"/>
            <w:r w:rsidR="00E440D6">
              <w:rPr>
                <w:sz w:val="22"/>
                <w:szCs w:val="22"/>
              </w:rPr>
              <w:t xml:space="preserve">je spíše obecná). </w:t>
            </w:r>
          </w:p>
          <w:p w:rsidR="007E3626" w:rsidRDefault="007E3626" w:rsidP="007E3626">
            <w:pPr>
              <w:rPr>
                <w:sz w:val="22"/>
                <w:szCs w:val="22"/>
              </w:rPr>
            </w:pPr>
          </w:p>
          <w:p w:rsidR="00E440D6" w:rsidRDefault="00E440D6" w:rsidP="007E36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Praktická část práce představuje výzkum s využitím </w:t>
            </w:r>
            <w:proofErr w:type="spellStart"/>
            <w:r>
              <w:rPr>
                <w:sz w:val="22"/>
                <w:szCs w:val="22"/>
              </w:rPr>
              <w:t>sociometrie</w:t>
            </w:r>
            <w:proofErr w:type="spellEnd"/>
            <w:r>
              <w:rPr>
                <w:sz w:val="22"/>
                <w:szCs w:val="22"/>
              </w:rPr>
              <w:t>. Pozitivně hodnotím výběr standardizovaného dotazníku.</w:t>
            </w:r>
            <w:r w:rsidR="007E3626">
              <w:rPr>
                <w:sz w:val="22"/>
                <w:szCs w:val="22"/>
              </w:rPr>
              <w:t xml:space="preserve"> Analýza a interpretace dat je přehledá, přináší dílčí významná zjištění. Nabízí se hlubší propracování </w:t>
            </w:r>
            <w:proofErr w:type="spellStart"/>
            <w:r w:rsidR="007E3626">
              <w:rPr>
                <w:sz w:val="22"/>
                <w:szCs w:val="22"/>
              </w:rPr>
              <w:t>sociometrie</w:t>
            </w:r>
            <w:proofErr w:type="spellEnd"/>
            <w:r w:rsidR="007E3626">
              <w:rPr>
                <w:sz w:val="22"/>
                <w:szCs w:val="22"/>
              </w:rPr>
              <w:t>, výsledky dotazníku nelze zobecnit.</w:t>
            </w:r>
          </w:p>
          <w:p w:rsidR="00873F60" w:rsidRDefault="00873F60" w:rsidP="007E36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Cíle práce byly naplněny, v práci bych ale ocenila závěrečné shrnutí a zejména diskuzi.</w:t>
            </w:r>
          </w:p>
          <w:p w:rsidR="00873F60" w:rsidRDefault="00873F60" w:rsidP="007E3626">
            <w:pPr>
              <w:rPr>
                <w:sz w:val="22"/>
                <w:szCs w:val="22"/>
              </w:rPr>
            </w:pPr>
          </w:p>
          <w:p w:rsidR="00DF70ED" w:rsidRDefault="00DF70ED" w:rsidP="007E36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by si zasloužila vyšší úroveň jazykového zpracování</w:t>
            </w:r>
            <w:r w:rsidR="007E3626">
              <w:rPr>
                <w:sz w:val="22"/>
                <w:szCs w:val="22"/>
              </w:rPr>
              <w:t>. Diskutabilní je anonymita výzkumného vzorku.</w:t>
            </w:r>
          </w:p>
          <w:p w:rsidR="00B850A2" w:rsidRDefault="00B850A2" w:rsidP="00EB4B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Pozitivně hodnotím osobní angažovanost autorky a tím smysluplnost vybraného tématu.</w:t>
            </w:r>
          </w:p>
          <w:p w:rsidR="00B850A2" w:rsidRDefault="00B850A2" w:rsidP="00EB4B96">
            <w:pPr>
              <w:rPr>
                <w:sz w:val="22"/>
                <w:szCs w:val="22"/>
              </w:rPr>
            </w:pPr>
          </w:p>
          <w:p w:rsidR="00DF70ED" w:rsidRPr="007E3626" w:rsidRDefault="007E3626" w:rsidP="00EB4B96">
            <w:pPr>
              <w:rPr>
                <w:b/>
                <w:sz w:val="22"/>
                <w:szCs w:val="22"/>
              </w:rPr>
            </w:pPr>
            <w:r w:rsidRPr="007E3626">
              <w:rPr>
                <w:b/>
                <w:sz w:val="22"/>
                <w:szCs w:val="22"/>
              </w:rPr>
              <w:t>Práci hodnotím jako dobře zpracovanou a doporučuji 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DF70ED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7E3626" w:rsidRDefault="007E3626" w:rsidP="00DF70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 mohou výsledky doplňující otázky (4.5) souviset se zaměřením výzkumu Vaší práce, s klimatem třídy? </w:t>
            </w:r>
          </w:p>
          <w:p w:rsidR="007E3626" w:rsidRPr="007E3626" w:rsidRDefault="00B850A2" w:rsidP="00B850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7E3626">
              <w:rPr>
                <w:sz w:val="22"/>
                <w:szCs w:val="22"/>
              </w:rPr>
              <w:t>Jak</w:t>
            </w:r>
            <w:r>
              <w:rPr>
                <w:sz w:val="22"/>
                <w:szCs w:val="22"/>
              </w:rPr>
              <w:t>)</w:t>
            </w:r>
            <w:r w:rsidR="007E36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budete pracovat s</w:t>
            </w:r>
            <w:r w:rsidR="007E3626">
              <w:rPr>
                <w:sz w:val="22"/>
                <w:szCs w:val="22"/>
              </w:rPr>
              <w:t xml:space="preserve"> výsledky </w:t>
            </w:r>
            <w:r>
              <w:rPr>
                <w:sz w:val="22"/>
                <w:szCs w:val="22"/>
              </w:rPr>
              <w:t xml:space="preserve">výzkumu </w:t>
            </w:r>
            <w:r w:rsidR="007E3626">
              <w:rPr>
                <w:sz w:val="22"/>
                <w:szCs w:val="22"/>
              </w:rPr>
              <w:t>v praxi?</w:t>
            </w:r>
          </w:p>
        </w:tc>
      </w:tr>
      <w:tr w:rsidR="00DF70ED" w:rsidRPr="00C50B27" w:rsidTr="0072705D">
        <w:tc>
          <w:tcPr>
            <w:tcW w:w="6791" w:type="dxa"/>
            <w:gridSpan w:val="3"/>
          </w:tcPr>
          <w:p w:rsidR="00DF70ED" w:rsidRPr="00C50B27" w:rsidRDefault="00DF70ED" w:rsidP="00DF70ED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  <w:vAlign w:val="center"/>
          </w:tcPr>
          <w:p w:rsidR="00DF70ED" w:rsidRPr="00C50B27" w:rsidRDefault="00DF70ED" w:rsidP="00DF7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F70ED" w:rsidRPr="00C50B27" w:rsidRDefault="00DF70ED" w:rsidP="00DF7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F70ED" w:rsidRPr="00C50B27" w:rsidRDefault="00DF70ED" w:rsidP="00DF70ED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DF70ED" w:rsidRPr="00C50B27" w:rsidRDefault="00DF70ED" w:rsidP="00DF7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F70ED" w:rsidRPr="00C50B27" w:rsidRDefault="00DF70ED" w:rsidP="00DF7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F70ED" w:rsidRPr="00C50B27" w:rsidRDefault="00DF70ED" w:rsidP="00DF70ED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9292E">
              <w:rPr>
                <w:sz w:val="22"/>
                <w:szCs w:val="22"/>
              </w:rPr>
              <w:t xml:space="preserve"> </w:t>
            </w:r>
            <w:proofErr w:type="gramStart"/>
            <w:r w:rsidR="00E9292E">
              <w:rPr>
                <w:sz w:val="22"/>
                <w:szCs w:val="22"/>
              </w:rPr>
              <w:t>03.05.2021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9292E">
              <w:rPr>
                <w:sz w:val="22"/>
                <w:szCs w:val="22"/>
              </w:rPr>
              <w:t xml:space="preserve"> Eliška Suchánková, </w:t>
            </w:r>
            <w:proofErr w:type="gramStart"/>
            <w:r w:rsidR="00E9292E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D21" w:rsidRDefault="008D7D21">
      <w:r>
        <w:separator/>
      </w:r>
    </w:p>
  </w:endnote>
  <w:endnote w:type="continuationSeparator" w:id="0">
    <w:p w:rsidR="008D7D21" w:rsidRDefault="008D7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D21" w:rsidRDefault="008D7D21">
      <w:r>
        <w:separator/>
      </w:r>
    </w:p>
  </w:footnote>
  <w:footnote w:type="continuationSeparator" w:id="0">
    <w:p w:rsidR="008D7D21" w:rsidRDefault="008D7D21">
      <w:r>
        <w:continuationSeparator/>
      </w:r>
    </w:p>
  </w:footnote>
  <w:footnote w:id="1">
    <w:p w:rsidR="00DF70ED" w:rsidRDefault="00DF70ED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E84552"/>
    <w:multiLevelType w:val="hybridMultilevel"/>
    <w:tmpl w:val="23F8555C"/>
    <w:lvl w:ilvl="0" w:tplc="376EFD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806"/>
    <w:rsid w:val="001C47C9"/>
    <w:rsid w:val="001E2744"/>
    <w:rsid w:val="00220D61"/>
    <w:rsid w:val="00362AB0"/>
    <w:rsid w:val="003A767B"/>
    <w:rsid w:val="003B5E79"/>
    <w:rsid w:val="003F5DA2"/>
    <w:rsid w:val="00512982"/>
    <w:rsid w:val="00526D47"/>
    <w:rsid w:val="0055255D"/>
    <w:rsid w:val="005C219A"/>
    <w:rsid w:val="006847E2"/>
    <w:rsid w:val="007E3626"/>
    <w:rsid w:val="008614B3"/>
    <w:rsid w:val="00873F60"/>
    <w:rsid w:val="008B107C"/>
    <w:rsid w:val="008D7D21"/>
    <w:rsid w:val="00960FD5"/>
    <w:rsid w:val="00973258"/>
    <w:rsid w:val="009A4806"/>
    <w:rsid w:val="009B2248"/>
    <w:rsid w:val="00A26580"/>
    <w:rsid w:val="00AF1740"/>
    <w:rsid w:val="00B31E6D"/>
    <w:rsid w:val="00B411DB"/>
    <w:rsid w:val="00B850A2"/>
    <w:rsid w:val="00BA3203"/>
    <w:rsid w:val="00BF735F"/>
    <w:rsid w:val="00C2066D"/>
    <w:rsid w:val="00C50B27"/>
    <w:rsid w:val="00CE0A8B"/>
    <w:rsid w:val="00D91EB9"/>
    <w:rsid w:val="00DC1BF5"/>
    <w:rsid w:val="00DF70ED"/>
    <w:rsid w:val="00E440D6"/>
    <w:rsid w:val="00E60355"/>
    <w:rsid w:val="00E67C85"/>
    <w:rsid w:val="00E709EA"/>
    <w:rsid w:val="00E9292E"/>
    <w:rsid w:val="00EB4B96"/>
    <w:rsid w:val="00EC58D4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8F6D2B-82B0-447D-BB4F-53A62F40A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603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chankova\Desktop\BPDP21\FW%20_Posudky_term&#237;ny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64</TotalTime>
  <Pages>1</Pages>
  <Words>373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suchankova</dc:creator>
  <cp:keywords/>
  <cp:lastModifiedBy>suchankova</cp:lastModifiedBy>
  <cp:revision>5</cp:revision>
  <cp:lastPrinted>2012-04-25T08:21:00Z</cp:lastPrinted>
  <dcterms:created xsi:type="dcterms:W3CDTF">2021-05-04T18:56:00Z</dcterms:created>
  <dcterms:modified xsi:type="dcterms:W3CDTF">2021-05-04T20:01:00Z</dcterms:modified>
</cp:coreProperties>
</file>