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6BCE" w:rsidP="00362AB0">
            <w:pPr>
              <w:rPr>
                <w:sz w:val="22"/>
                <w:szCs w:val="22"/>
              </w:rPr>
            </w:pPr>
            <w:r>
              <w:t>Bc. Nikola Šnajdrová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6BCE" w:rsidP="00362AB0">
            <w:pPr>
              <w:rPr>
                <w:sz w:val="22"/>
                <w:szCs w:val="22"/>
              </w:rPr>
            </w:pPr>
            <w:r>
              <w:t>Profesní vztah pracovníka v sociálních službách k uživateli terénních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36B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36B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36B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B60A8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B60A84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60A8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B60A84">
            <w:pPr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60A8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B60A8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B60A8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B60A8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B60A8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B60A8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B60A8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E3B1B" w:rsidP="006C00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zajímavém a významném tématu, jež prostupuje mnoha </w:t>
            </w:r>
            <w:r w:rsidR="006C0098">
              <w:rPr>
                <w:sz w:val="22"/>
                <w:szCs w:val="22"/>
              </w:rPr>
              <w:t>sociálními oblastmi.</w:t>
            </w:r>
            <w:r w:rsidR="00433B9D">
              <w:rPr>
                <w:sz w:val="22"/>
                <w:szCs w:val="22"/>
              </w:rPr>
              <w:t xml:space="preserve"> Velmi oceňuji výběr tématu, který j</w:t>
            </w:r>
            <w:r w:rsidR="006C0098" w:rsidRPr="004D2CBD">
              <w:rPr>
                <w:sz w:val="22"/>
                <w:szCs w:val="22"/>
              </w:rPr>
              <w:t xml:space="preserve">e v souladu s profilem absolventa studijního oboru </w:t>
            </w:r>
            <w:r w:rsidR="006C0098">
              <w:rPr>
                <w:sz w:val="22"/>
                <w:szCs w:val="22"/>
              </w:rPr>
              <w:t>S</w:t>
            </w:r>
            <w:r w:rsidR="006C0098" w:rsidRPr="004D2CBD">
              <w:rPr>
                <w:i/>
                <w:sz w:val="22"/>
                <w:szCs w:val="22"/>
              </w:rPr>
              <w:t>ociální pedagogika</w:t>
            </w:r>
            <w:r w:rsidR="006C0098">
              <w:rPr>
                <w:sz w:val="22"/>
                <w:szCs w:val="22"/>
              </w:rPr>
              <w:t xml:space="preserve"> a o</w:t>
            </w:r>
            <w:r w:rsidR="006C0098" w:rsidRPr="004D2CBD">
              <w:rPr>
                <w:sz w:val="22"/>
                <w:szCs w:val="22"/>
              </w:rPr>
              <w:t xml:space="preserve">dpovídá aktuálním trendům, což autorka dokazuje analýzou </w:t>
            </w:r>
            <w:r w:rsidR="006C0098">
              <w:rPr>
                <w:sz w:val="22"/>
                <w:szCs w:val="22"/>
              </w:rPr>
              <w:t xml:space="preserve">relevantní odborné </w:t>
            </w:r>
            <w:r w:rsidR="006C0098" w:rsidRPr="004D2CBD">
              <w:rPr>
                <w:sz w:val="22"/>
                <w:szCs w:val="22"/>
              </w:rPr>
              <w:t xml:space="preserve">literatury a zdrojů, </w:t>
            </w:r>
            <w:r w:rsidR="006C0098">
              <w:rPr>
                <w:sz w:val="22"/>
                <w:szCs w:val="22"/>
              </w:rPr>
              <w:t xml:space="preserve">ze kterých je čerpáno. </w:t>
            </w:r>
          </w:p>
          <w:p w:rsidR="00433B9D" w:rsidRDefault="00433B9D" w:rsidP="006C0098">
            <w:pPr>
              <w:jc w:val="both"/>
              <w:rPr>
                <w:sz w:val="22"/>
                <w:szCs w:val="22"/>
              </w:rPr>
            </w:pPr>
          </w:p>
          <w:p w:rsidR="00433B9D" w:rsidRDefault="006C0098" w:rsidP="006C00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standardně tvořena teoretickou a empirickou částí. V rámci teoretické části diplomové práce jsou představeny hlavní koncepty a oblasti. </w:t>
            </w:r>
            <w:r w:rsidR="00433B9D">
              <w:rPr>
                <w:sz w:val="22"/>
                <w:szCs w:val="22"/>
              </w:rPr>
              <w:t>Bo</w:t>
            </w:r>
            <w:r w:rsidR="005C5EE7">
              <w:rPr>
                <w:sz w:val="22"/>
                <w:szCs w:val="22"/>
              </w:rPr>
              <w:t>hužel některé kapitoly (např. k</w:t>
            </w:r>
            <w:r w:rsidR="00433B9D">
              <w:rPr>
                <w:sz w:val="22"/>
                <w:szCs w:val="22"/>
              </w:rPr>
              <w:t>p</w:t>
            </w:r>
            <w:r w:rsidR="005C5EE7">
              <w:rPr>
                <w:sz w:val="22"/>
                <w:szCs w:val="22"/>
              </w:rPr>
              <w:t>t</w:t>
            </w:r>
            <w:r w:rsidR="00433B9D">
              <w:rPr>
                <w:sz w:val="22"/>
                <w:szCs w:val="22"/>
              </w:rPr>
              <w:t>. 2) jsou zpracovány spíše povrchně, bez užití analýzy a syntézy dané problematiky. V textu se objevují drobné nedostatky v oblasti editace textu (např. s. 10</w:t>
            </w:r>
            <w:r w:rsidR="00EB3A24">
              <w:rPr>
                <w:sz w:val="22"/>
                <w:szCs w:val="22"/>
              </w:rPr>
              <w:t>, 39</w:t>
            </w:r>
            <w:r w:rsidR="00E6255A">
              <w:rPr>
                <w:sz w:val="22"/>
                <w:szCs w:val="22"/>
              </w:rPr>
              <w:t>, 47, 59, 60</w:t>
            </w:r>
            <w:r w:rsidR="00433B9D">
              <w:rPr>
                <w:sz w:val="22"/>
                <w:szCs w:val="22"/>
              </w:rPr>
              <w:t xml:space="preserve">) a stylistiky. </w:t>
            </w:r>
            <w:r w:rsidR="00EB3A24">
              <w:rPr>
                <w:sz w:val="22"/>
                <w:szCs w:val="22"/>
              </w:rPr>
              <w:t xml:space="preserve">Oceňuji zpracování první kapitoly, v jejímž rámci je pozornost zaměřena mimo jiné </w:t>
            </w:r>
            <w:r w:rsidR="005C5EE7">
              <w:rPr>
                <w:sz w:val="22"/>
                <w:szCs w:val="22"/>
              </w:rPr>
              <w:t>n</w:t>
            </w:r>
            <w:r w:rsidR="00EB3A24">
              <w:rPr>
                <w:sz w:val="22"/>
                <w:szCs w:val="22"/>
              </w:rPr>
              <w:t>a protektivní a rizikové faktory ovlivňující profesn</w:t>
            </w:r>
            <w:r w:rsidR="005C5EE7">
              <w:rPr>
                <w:sz w:val="22"/>
                <w:szCs w:val="22"/>
              </w:rPr>
              <w:t>í vztah pracovníka a klienta (k</w:t>
            </w:r>
            <w:r w:rsidR="00EB3A24">
              <w:rPr>
                <w:sz w:val="22"/>
                <w:szCs w:val="22"/>
              </w:rPr>
              <w:t>p</w:t>
            </w:r>
            <w:r w:rsidR="005C5EE7">
              <w:rPr>
                <w:sz w:val="22"/>
                <w:szCs w:val="22"/>
              </w:rPr>
              <w:t>t</w:t>
            </w:r>
            <w:r w:rsidR="00EB3A24">
              <w:rPr>
                <w:sz w:val="22"/>
                <w:szCs w:val="22"/>
              </w:rPr>
              <w:t>. 1.3; 1.4)</w:t>
            </w:r>
          </w:p>
          <w:p w:rsidR="00EB3A24" w:rsidRDefault="00EB3A24" w:rsidP="00EB3A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empirické části jsou představeny cíle výzkumného šetření, výzkumné otázky, výzkumný soubor, metoda získání dat a zároveň způsob vyhodnocení. Výzkumné šetření si kladlo na cíl </w:t>
            </w:r>
            <w:r w:rsidRPr="00EB3A24">
              <w:rPr>
                <w:i/>
                <w:sz w:val="22"/>
                <w:szCs w:val="22"/>
              </w:rPr>
              <w:t>zjistit, jak specifikují pracovníci v sociálních službách svůj profesní vztah s uživateli terénních služeb</w:t>
            </w:r>
            <w:r>
              <w:rPr>
                <w:sz w:val="22"/>
                <w:szCs w:val="22"/>
              </w:rPr>
              <w:t xml:space="preserve">. Vzhledem k volbě výzkumné strategie by bylo vhodné popsat design výzkumu (autorka na s. </w:t>
            </w:r>
            <w:r w:rsidR="00E6255A">
              <w:rPr>
                <w:sz w:val="22"/>
                <w:szCs w:val="22"/>
              </w:rPr>
              <w:t xml:space="preserve">44 hovoří o zakotvené teorii, nicméně dále s tímto konceptem nepracuje). Analýza dat a jejich interpretace jsou spíše povrchní, bezpochyby by bylo vhodné využít vedle otevřeného a axiálního kódování i selektivní kódování, či další možnosti a metody hlubší analýzy dat. V kapitole nazvané </w:t>
            </w:r>
            <w:r w:rsidR="00E6255A" w:rsidRPr="00E6255A">
              <w:rPr>
                <w:i/>
                <w:sz w:val="22"/>
                <w:szCs w:val="22"/>
              </w:rPr>
              <w:t>Shrnutí a diskuze</w:t>
            </w:r>
            <w:r w:rsidR="00E6255A">
              <w:rPr>
                <w:i/>
                <w:sz w:val="22"/>
                <w:szCs w:val="22"/>
              </w:rPr>
              <w:t xml:space="preserve"> </w:t>
            </w:r>
            <w:r w:rsidR="00E6255A">
              <w:rPr>
                <w:sz w:val="22"/>
                <w:szCs w:val="22"/>
              </w:rPr>
              <w:t xml:space="preserve">postrádám atributy diskuze. </w:t>
            </w:r>
          </w:p>
          <w:p w:rsidR="00E6255A" w:rsidRDefault="00E6255A" w:rsidP="00EB3A2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E6255A" w:rsidP="009D4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výše uvedené nedostatky,</w:t>
            </w:r>
            <w:r w:rsidR="005C5EE7">
              <w:rPr>
                <w:sz w:val="22"/>
                <w:szCs w:val="22"/>
              </w:rPr>
              <w:t xml:space="preserve"> oceňuji volbu tématu, strategii</w:t>
            </w:r>
            <w:r>
              <w:rPr>
                <w:sz w:val="22"/>
                <w:szCs w:val="22"/>
              </w:rPr>
              <w:t xml:space="preserve"> výzkumného šetření, snahu o zachycení hlavních specifik a naplnění uvedených cílů. </w:t>
            </w:r>
            <w:r w:rsidR="009D40BB">
              <w:rPr>
                <w:sz w:val="22"/>
                <w:szCs w:val="22"/>
              </w:rPr>
              <w:t>Autorka diplomové práce prokázala schopnost samostatně pracovat s odbornou literaturou a dalšími relevantními zdroji. Diplomová práce splňuje požadavky standardně kladeny na tento druh text a navrhuji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9D40BB" w:rsidRDefault="009D40BB" w:rsidP="009D40BB">
            <w:pPr>
              <w:pStyle w:val="Odstavecseseznamem"/>
              <w:numPr>
                <w:ilvl w:val="0"/>
                <w:numId w:val="1"/>
              </w:numPr>
              <w:ind w:left="303" w:hanging="303"/>
              <w:rPr>
                <w:sz w:val="22"/>
                <w:szCs w:val="22"/>
              </w:rPr>
            </w:pPr>
            <w:r w:rsidRPr="009D40BB">
              <w:rPr>
                <w:sz w:val="22"/>
                <w:szCs w:val="22"/>
              </w:rPr>
              <w:t>Co vnímáte jako hlavní zjištění Vaší diplomové práce?</w:t>
            </w:r>
          </w:p>
          <w:p w:rsidR="009D40BB" w:rsidRDefault="009D40BB" w:rsidP="009D40BB">
            <w:pPr>
              <w:pStyle w:val="Odstavecseseznamem"/>
              <w:numPr>
                <w:ilvl w:val="0"/>
                <w:numId w:val="1"/>
              </w:numPr>
              <w:ind w:left="303" w:hanging="3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mohou být zjištění využita v praxi/teorii?</w:t>
            </w:r>
          </w:p>
          <w:p w:rsidR="00B411DB" w:rsidRPr="005C5EE7" w:rsidRDefault="009D40BB" w:rsidP="00362AB0">
            <w:pPr>
              <w:pStyle w:val="Odstavecseseznamem"/>
              <w:numPr>
                <w:ilvl w:val="0"/>
                <w:numId w:val="1"/>
              </w:numPr>
              <w:ind w:left="303" w:hanging="3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dále mohla postupovat v analýze dat?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D40BB">
              <w:rPr>
                <w:sz w:val="22"/>
                <w:szCs w:val="22"/>
              </w:rPr>
              <w:t xml:space="preserve"> 3. 5. 2021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D40BB">
              <w:rPr>
                <w:sz w:val="22"/>
                <w:szCs w:val="22"/>
              </w:rPr>
              <w:t xml:space="preserve"> Anna Petr Šafránková,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1D" w:rsidRDefault="00F9381D">
      <w:r>
        <w:separator/>
      </w:r>
    </w:p>
  </w:endnote>
  <w:endnote w:type="continuationSeparator" w:id="0">
    <w:p w:rsidR="00F9381D" w:rsidRDefault="00F9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1D" w:rsidRDefault="00F9381D">
      <w:r>
        <w:separator/>
      </w:r>
    </w:p>
  </w:footnote>
  <w:footnote w:type="continuationSeparator" w:id="0">
    <w:p w:rsidR="00F9381D" w:rsidRDefault="00F9381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F1EFD"/>
    <w:multiLevelType w:val="hybridMultilevel"/>
    <w:tmpl w:val="5F5A8F82"/>
    <w:lvl w:ilvl="0" w:tplc="9CAE46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CE"/>
    <w:rsid w:val="000C1B4B"/>
    <w:rsid w:val="00362AB0"/>
    <w:rsid w:val="003F5DA2"/>
    <w:rsid w:val="00433B9D"/>
    <w:rsid w:val="004E3B1B"/>
    <w:rsid w:val="00512982"/>
    <w:rsid w:val="00514664"/>
    <w:rsid w:val="00526D47"/>
    <w:rsid w:val="00536BCE"/>
    <w:rsid w:val="0055255D"/>
    <w:rsid w:val="005C219A"/>
    <w:rsid w:val="005C5EE7"/>
    <w:rsid w:val="006847E2"/>
    <w:rsid w:val="006C0098"/>
    <w:rsid w:val="0070056B"/>
    <w:rsid w:val="00761BA4"/>
    <w:rsid w:val="00820412"/>
    <w:rsid w:val="009D40BB"/>
    <w:rsid w:val="00B411DB"/>
    <w:rsid w:val="00B60A84"/>
    <w:rsid w:val="00BA3203"/>
    <w:rsid w:val="00C50B27"/>
    <w:rsid w:val="00DC1BF5"/>
    <w:rsid w:val="00E6255A"/>
    <w:rsid w:val="00E709EA"/>
    <w:rsid w:val="00E83040"/>
    <w:rsid w:val="00EB3A24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9F1CD"/>
  <w15:chartTrackingRefBased/>
  <w15:docId w15:val="{41D8958F-E1A7-4D74-9D3D-DA922EB0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1403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7</cp:revision>
  <cp:lastPrinted>2012-04-25T08:21:00Z</cp:lastPrinted>
  <dcterms:created xsi:type="dcterms:W3CDTF">2021-05-02T14:35:00Z</dcterms:created>
  <dcterms:modified xsi:type="dcterms:W3CDTF">2021-05-04T19:41:00Z</dcterms:modified>
</cp:coreProperties>
</file>