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063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Janíková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063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Šetření příspěvku na péči pohledem pracovníků úřadu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063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Skaruspká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063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063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22D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vybrala pořád aktuální téma. Jediným problémem, který v práci shledávám, je nevhodné odkazování právních norem a zápis časopisů v seznamu literatury. </w:t>
            </w:r>
          </w:p>
          <w:p w:rsidR="00B411DB" w:rsidRDefault="00522D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jasně definována. Autorka vychází z tématu práce, v teoretické práci jasně, cíleně a v dostatečné míře operacionalizuje pojmy. K výzkumnému šetření zvolila vhodnou metodu. Interpretace dat je maximální, vychází z nasycenosti dat a ta je dostatečná. V práci nechybí doporučení pro praxi.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522DB8">
        <w:trPr>
          <w:trHeight w:val="2904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22D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donutíte posudkové lékaře k větší spolupráci se sociálními pracovníky a k tomu, aby je vnímali jako sobě rovné spolupracovníky v rámci šetření příspěvku na péči?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2DB8">
              <w:rPr>
                <w:sz w:val="22"/>
                <w:szCs w:val="22"/>
              </w:rPr>
              <w:t xml:space="preserve"> 5.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FC" w:rsidRDefault="007B18FC">
      <w:r>
        <w:separator/>
      </w:r>
    </w:p>
  </w:endnote>
  <w:endnote w:type="continuationSeparator" w:id="0">
    <w:p w:rsidR="007B18FC" w:rsidRDefault="007B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FC" w:rsidRDefault="007B18FC">
      <w:r>
        <w:separator/>
      </w:r>
    </w:p>
  </w:footnote>
  <w:footnote w:type="continuationSeparator" w:id="0">
    <w:p w:rsidR="007B18FC" w:rsidRDefault="007B18FC">
      <w:r>
        <w:continuationSeparator/>
      </w:r>
    </w:p>
  </w:footnote>
  <w:footnote w:id="1">
    <w:p w:rsidR="00C063A5" w:rsidRDefault="00C063A5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6C"/>
    <w:rsid w:val="00154F27"/>
    <w:rsid w:val="0032406C"/>
    <w:rsid w:val="00362AB0"/>
    <w:rsid w:val="003F5DA2"/>
    <w:rsid w:val="00512982"/>
    <w:rsid w:val="00522DB8"/>
    <w:rsid w:val="00526D47"/>
    <w:rsid w:val="0055255D"/>
    <w:rsid w:val="005C219A"/>
    <w:rsid w:val="006847E2"/>
    <w:rsid w:val="007553A2"/>
    <w:rsid w:val="007B18FC"/>
    <w:rsid w:val="008614B3"/>
    <w:rsid w:val="009A27D5"/>
    <w:rsid w:val="00B411DB"/>
    <w:rsid w:val="00B6202F"/>
    <w:rsid w:val="00BA3203"/>
    <w:rsid w:val="00C063A5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E022-A037-425A-BBE2-80B5907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(2).dot</Template>
  <TotalTime>1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2021-05-05T10:55:00Z</dcterms:created>
  <dcterms:modified xsi:type="dcterms:W3CDTF">2021-05-05T10:55:00Z</dcterms:modified>
</cp:coreProperties>
</file>