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05D36" w:rsidP="00362AB0">
            <w:pPr>
              <w:rPr>
                <w:sz w:val="22"/>
                <w:szCs w:val="22"/>
              </w:rPr>
            </w:pPr>
            <w:r w:rsidRPr="00505D36">
              <w:rPr>
                <w:sz w:val="22"/>
                <w:szCs w:val="22"/>
              </w:rPr>
              <w:t>Rostislav Dvořák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05D36" w:rsidP="00505D36">
            <w:pPr>
              <w:rPr>
                <w:sz w:val="22"/>
                <w:szCs w:val="22"/>
              </w:rPr>
            </w:pPr>
            <w:r w:rsidRPr="00505D36">
              <w:rPr>
                <w:sz w:val="22"/>
                <w:szCs w:val="22"/>
              </w:rPr>
              <w:t>Problematika pos</w:t>
            </w:r>
            <w:r>
              <w:rPr>
                <w:sz w:val="22"/>
                <w:szCs w:val="22"/>
              </w:rPr>
              <w:t xml:space="preserve">tojů a předpojatosti majoritní </w:t>
            </w:r>
            <w:r w:rsidRPr="00505D36">
              <w:rPr>
                <w:sz w:val="22"/>
                <w:szCs w:val="22"/>
              </w:rPr>
              <w:t>společnosti ve vztahu k romské populaci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E31001" w:rsidRPr="00C50B27" w:rsidTr="00C50B27">
        <w:tc>
          <w:tcPr>
            <w:tcW w:w="2808" w:type="dxa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31001" w:rsidRPr="00C6603B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31001" w:rsidRPr="00C50B27" w:rsidTr="00C50B27">
        <w:tc>
          <w:tcPr>
            <w:tcW w:w="2808" w:type="dxa"/>
            <w:vAlign w:val="center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31001" w:rsidRPr="00C50B27" w:rsidRDefault="00E31001" w:rsidP="00E31001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31001" w:rsidRPr="00C50B27" w:rsidRDefault="00E31001" w:rsidP="00E31001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</w:tcPr>
          <w:p w:rsidR="00E31001" w:rsidRPr="00C50B27" w:rsidRDefault="00E31001" w:rsidP="00E31001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CF461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CF4616" w:rsidP="00E31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B411DB">
        <w:tc>
          <w:tcPr>
            <w:tcW w:w="9828" w:type="dxa"/>
            <w:gridSpan w:val="9"/>
            <w:shd w:val="clear" w:color="auto" w:fill="A6A6A6"/>
          </w:tcPr>
          <w:p w:rsidR="00E31001" w:rsidRPr="00B411DB" w:rsidRDefault="00E31001" w:rsidP="00E31001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50B27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31001" w:rsidRPr="00944114" w:rsidRDefault="00E31001" w:rsidP="00E31001">
            <w:pPr>
              <w:rPr>
                <w:b/>
                <w:sz w:val="22"/>
                <w:szCs w:val="22"/>
              </w:rPr>
            </w:pPr>
            <w:r w:rsidRPr="00944114">
              <w:rPr>
                <w:b/>
                <w:sz w:val="22"/>
                <w:szCs w:val="22"/>
              </w:rPr>
              <w:t>Silné stránky práce:</w:t>
            </w:r>
          </w:p>
          <w:p w:rsidR="00EA6D49" w:rsidRPr="00944114" w:rsidRDefault="00D759D2" w:rsidP="00EA6D49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Stále aktuální t</w:t>
            </w:r>
            <w:r w:rsidR="007F6666" w:rsidRPr="00944114">
              <w:rPr>
                <w:sz w:val="22"/>
                <w:szCs w:val="22"/>
              </w:rPr>
              <w:t xml:space="preserve">éma </w:t>
            </w:r>
            <w:r>
              <w:rPr>
                <w:sz w:val="22"/>
                <w:szCs w:val="22"/>
              </w:rPr>
              <w:t>vhodně spojené se studovaným oborem.</w:t>
            </w:r>
          </w:p>
          <w:p w:rsidR="005E36B9" w:rsidRPr="00944114" w:rsidRDefault="005E36B9" w:rsidP="00EA6D49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944114">
              <w:rPr>
                <w:sz w:val="22"/>
                <w:szCs w:val="22"/>
              </w:rPr>
              <w:t>Kvituji zapracování testové části do dotazníku (10 vědomostních otázek)</w:t>
            </w:r>
            <w:r w:rsidR="00D759D2">
              <w:rPr>
                <w:sz w:val="22"/>
                <w:szCs w:val="22"/>
              </w:rPr>
              <w:t>.</w:t>
            </w:r>
          </w:p>
          <w:p w:rsidR="00E31001" w:rsidRPr="00944114" w:rsidRDefault="00E31001" w:rsidP="00EA6D49">
            <w:pPr>
              <w:rPr>
                <w:b/>
                <w:sz w:val="22"/>
                <w:szCs w:val="22"/>
              </w:rPr>
            </w:pPr>
            <w:r w:rsidRPr="00944114">
              <w:rPr>
                <w:b/>
                <w:sz w:val="22"/>
                <w:szCs w:val="22"/>
              </w:rPr>
              <w:t>Slabé stránky práce:</w:t>
            </w:r>
          </w:p>
          <w:p w:rsidR="00D068C5" w:rsidRDefault="00D068C5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44114">
              <w:rPr>
                <w:sz w:val="22"/>
                <w:szCs w:val="22"/>
              </w:rPr>
              <w:t>Přílišné členění práce na odstavce</w:t>
            </w:r>
            <w:r w:rsidR="0027333F" w:rsidRPr="00944114">
              <w:rPr>
                <w:sz w:val="22"/>
                <w:szCs w:val="22"/>
              </w:rPr>
              <w:t>.</w:t>
            </w:r>
          </w:p>
          <w:p w:rsidR="00D759D2" w:rsidRPr="00944114" w:rsidRDefault="00D759D2" w:rsidP="00D068C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pasáže textu nejsou propojeny, text tak působí jako slovník.</w:t>
            </w:r>
          </w:p>
          <w:p w:rsidR="00E31001" w:rsidRPr="00944114" w:rsidRDefault="00D759D2" w:rsidP="008E1E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</w:t>
            </w:r>
            <w:r w:rsidR="00EA6D49" w:rsidRPr="00944114">
              <w:rPr>
                <w:sz w:val="22"/>
                <w:szCs w:val="22"/>
              </w:rPr>
              <w:t xml:space="preserve">odstavce nejsou odkázány na zdroj. </w:t>
            </w:r>
          </w:p>
          <w:p w:rsidR="008E1EBF" w:rsidRDefault="008E1EBF" w:rsidP="008E1E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44114">
              <w:rPr>
                <w:sz w:val="22"/>
                <w:szCs w:val="22"/>
              </w:rPr>
              <w:t xml:space="preserve">V teoretické části mi chybí </w:t>
            </w:r>
            <w:r w:rsidR="00D759D2">
              <w:rPr>
                <w:sz w:val="22"/>
                <w:szCs w:val="22"/>
              </w:rPr>
              <w:t>(</w:t>
            </w:r>
            <w:r w:rsidRPr="00944114">
              <w:rPr>
                <w:sz w:val="22"/>
                <w:szCs w:val="22"/>
              </w:rPr>
              <w:t>vzhledem k</w:t>
            </w:r>
            <w:r w:rsidR="0089316A">
              <w:rPr>
                <w:sz w:val="22"/>
                <w:szCs w:val="22"/>
              </w:rPr>
              <w:t> </w:t>
            </w:r>
            <w:r w:rsidRPr="00944114">
              <w:rPr>
                <w:sz w:val="22"/>
                <w:szCs w:val="22"/>
              </w:rPr>
              <w:t>tématu</w:t>
            </w:r>
            <w:r w:rsidR="0089316A">
              <w:rPr>
                <w:sz w:val="22"/>
                <w:szCs w:val="22"/>
              </w:rPr>
              <w:t xml:space="preserve"> a studovanému oboru</w:t>
            </w:r>
            <w:r w:rsidR="00D759D2">
              <w:rPr>
                <w:sz w:val="22"/>
                <w:szCs w:val="22"/>
              </w:rPr>
              <w:t>)</w:t>
            </w:r>
            <w:r w:rsidRPr="00944114">
              <w:rPr>
                <w:sz w:val="22"/>
                <w:szCs w:val="22"/>
              </w:rPr>
              <w:t xml:space="preserve"> popis</w:t>
            </w:r>
            <w:r w:rsidR="0089316A">
              <w:rPr>
                <w:sz w:val="22"/>
                <w:szCs w:val="22"/>
              </w:rPr>
              <w:t xml:space="preserve"> </w:t>
            </w:r>
            <w:r w:rsidRPr="00944114">
              <w:rPr>
                <w:sz w:val="22"/>
                <w:szCs w:val="22"/>
              </w:rPr>
              <w:t>vztahů mezi</w:t>
            </w:r>
            <w:r w:rsidR="004415B6" w:rsidRPr="00944114">
              <w:rPr>
                <w:sz w:val="22"/>
                <w:szCs w:val="22"/>
              </w:rPr>
              <w:t xml:space="preserve"> majoritní společností a r</w:t>
            </w:r>
            <w:r w:rsidR="0089316A">
              <w:rPr>
                <w:sz w:val="22"/>
                <w:szCs w:val="22"/>
              </w:rPr>
              <w:t xml:space="preserve">omskou menšinou, či téma multikulturní výchovy. </w:t>
            </w:r>
          </w:p>
          <w:p w:rsidR="00CF4616" w:rsidRDefault="00CF4616" w:rsidP="008931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Hrubé nedostatky v empirické části práce.</w:t>
            </w:r>
          </w:p>
          <w:p w:rsidR="0089316A" w:rsidRPr="00CF4616" w:rsidRDefault="00944114" w:rsidP="00CF461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výzkumu autor cílí na sledování </w:t>
            </w:r>
            <w:r w:rsidR="0089316A">
              <w:rPr>
                <w:sz w:val="22"/>
                <w:szCs w:val="22"/>
              </w:rPr>
              <w:t>„</w:t>
            </w:r>
            <w:r w:rsidR="0089316A" w:rsidRPr="0089316A">
              <w:rPr>
                <w:sz w:val="22"/>
                <w:szCs w:val="22"/>
              </w:rPr>
              <w:t>postoje středoškolské mládeže ve vztahu k romské menšině</w:t>
            </w:r>
            <w:r w:rsidR="0089316A">
              <w:rPr>
                <w:sz w:val="22"/>
                <w:szCs w:val="22"/>
              </w:rPr>
              <w:t>“ (s. 26). V</w:t>
            </w:r>
            <w:r w:rsidR="0089316A" w:rsidRPr="0089316A">
              <w:rPr>
                <w:sz w:val="22"/>
                <w:szCs w:val="22"/>
              </w:rPr>
              <w:t xml:space="preserve"> dotazníku se však </w:t>
            </w:r>
            <w:r w:rsidR="0089316A">
              <w:rPr>
                <w:sz w:val="22"/>
                <w:szCs w:val="22"/>
              </w:rPr>
              <w:t>uchyluje</w:t>
            </w:r>
            <w:r w:rsidR="0089316A" w:rsidRPr="0089316A">
              <w:rPr>
                <w:sz w:val="22"/>
                <w:szCs w:val="22"/>
              </w:rPr>
              <w:t xml:space="preserve"> k </w:t>
            </w:r>
            <w:r w:rsidR="0089316A">
              <w:rPr>
                <w:sz w:val="22"/>
                <w:szCs w:val="22"/>
              </w:rPr>
              <w:t>„</w:t>
            </w:r>
            <w:r w:rsidR="0089316A" w:rsidRPr="0089316A">
              <w:rPr>
                <w:sz w:val="22"/>
                <w:szCs w:val="22"/>
              </w:rPr>
              <w:t>měření postojů</w:t>
            </w:r>
            <w:r w:rsidR="0089316A">
              <w:rPr>
                <w:sz w:val="22"/>
                <w:szCs w:val="22"/>
              </w:rPr>
              <w:t>“</w:t>
            </w:r>
            <w:r w:rsidR="0089316A" w:rsidRPr="0089316A">
              <w:rPr>
                <w:sz w:val="22"/>
                <w:szCs w:val="22"/>
              </w:rPr>
              <w:t xml:space="preserve"> </w:t>
            </w:r>
            <w:r w:rsidR="0089316A">
              <w:rPr>
                <w:sz w:val="22"/>
                <w:szCs w:val="22"/>
              </w:rPr>
              <w:t xml:space="preserve">veskrze </w:t>
            </w:r>
            <w:r w:rsidR="0089316A" w:rsidRPr="0089316A">
              <w:rPr>
                <w:sz w:val="22"/>
                <w:szCs w:val="22"/>
              </w:rPr>
              <w:t>pomocí tzv. sebehodnotících položek, např. pol. 13: „Jaká míra předsudků Vás při utváření názoru na romskou menšinu ovlivňuje?“</w:t>
            </w:r>
            <w:r w:rsidR="0089316A">
              <w:rPr>
                <w:sz w:val="22"/>
                <w:szCs w:val="22"/>
              </w:rPr>
              <w:t xml:space="preserve">. Autor nesleduje postoje cílové skupiny </w:t>
            </w:r>
            <w:r w:rsidR="0089316A" w:rsidRPr="0089316A">
              <w:rPr>
                <w:sz w:val="22"/>
                <w:szCs w:val="22"/>
              </w:rPr>
              <w:t>v</w:t>
            </w:r>
            <w:r w:rsidR="00575785">
              <w:rPr>
                <w:sz w:val="22"/>
                <w:szCs w:val="22"/>
              </w:rPr>
              <w:t>e</w:t>
            </w:r>
            <w:r w:rsidR="0089316A" w:rsidRPr="0089316A">
              <w:rPr>
                <w:sz w:val="22"/>
                <w:szCs w:val="22"/>
              </w:rPr>
              <w:t xml:space="preserve"> 3 dimenzích. </w:t>
            </w:r>
            <w:r w:rsidR="0089316A">
              <w:rPr>
                <w:sz w:val="22"/>
                <w:szCs w:val="22"/>
              </w:rPr>
              <w:t xml:space="preserve">Pokud k těmto dimenzím položky dotazníku intuitivně míří, nejsou takto interpretovány. </w:t>
            </w:r>
            <w:bookmarkStart w:id="0" w:name="_GoBack"/>
            <w:bookmarkEnd w:id="0"/>
          </w:p>
          <w:p w:rsidR="00820339" w:rsidRPr="0089316A" w:rsidRDefault="006E315E" w:rsidP="0089316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44114">
              <w:rPr>
                <w:sz w:val="22"/>
                <w:szCs w:val="22"/>
              </w:rPr>
              <w:t xml:space="preserve">Autor výzkumu deklaruje, že vyhodnocoval 100 dotazníků, 50 dotazníků dívek a 50 dotazníků chlapců. V závěru práce uvádí větu: </w:t>
            </w:r>
            <w:r w:rsidR="00944114" w:rsidRPr="00944114">
              <w:rPr>
                <w:sz w:val="22"/>
                <w:szCs w:val="22"/>
              </w:rPr>
              <w:t>„</w:t>
            </w:r>
            <w:r w:rsidRPr="00944114">
              <w:rPr>
                <w:sz w:val="22"/>
                <w:szCs w:val="22"/>
              </w:rPr>
              <w:t xml:space="preserve">S ohledem na formulovanou hypotézu byl výzkumný vzorek respondentů rozdělen </w:t>
            </w:r>
            <w:proofErr w:type="spellStart"/>
            <w:r w:rsidRPr="00944114">
              <w:rPr>
                <w:sz w:val="22"/>
                <w:szCs w:val="22"/>
              </w:rPr>
              <w:t>gende</w:t>
            </w:r>
            <w:r w:rsidR="00944114" w:rsidRPr="00944114">
              <w:rPr>
                <w:sz w:val="22"/>
                <w:szCs w:val="22"/>
              </w:rPr>
              <w:t>rově</w:t>
            </w:r>
            <w:proofErr w:type="spellEnd"/>
            <w:r w:rsidR="00944114" w:rsidRPr="00944114">
              <w:rPr>
                <w:sz w:val="22"/>
                <w:szCs w:val="22"/>
              </w:rPr>
              <w:t xml:space="preserve">, tedy 50 žáků a 50 žákyň.“ (s. 58). </w:t>
            </w:r>
          </w:p>
          <w:p w:rsidR="00820339" w:rsidRPr="00944114" w:rsidRDefault="00820339" w:rsidP="008203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44114">
              <w:rPr>
                <w:sz w:val="22"/>
                <w:szCs w:val="22"/>
              </w:rPr>
              <w:t>Student neověřuje hypotézy statistickými testy!!!, ale pouze porovnává průměr dosažený ve skupině dívek a chlapců, a tak sleduje existenci rozdílů v „postojích“ obou skupin, přičemž uvádí, že „za významný rozdíl je považována hodnota lišící se o 10 %“ (např. s. 47).</w:t>
            </w:r>
          </w:p>
          <w:p w:rsidR="006E315E" w:rsidRPr="00944114" w:rsidRDefault="00944114" w:rsidP="009441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práce c</w:t>
            </w:r>
            <w:r w:rsidR="006E315E" w:rsidRPr="00944114">
              <w:rPr>
                <w:sz w:val="22"/>
                <w:szCs w:val="22"/>
              </w:rPr>
              <w:t xml:space="preserve">hybí pasáž odpovědí na výzkumné otázky. Nahrazuje ji jakési shrnutí výzkumu, nicméně jasné odpovědi na konkrétní dílčí, nebo hlavní výzkumnou otázku nenalézám. Pouze shrnutí vyhodnocení dotazníku. </w:t>
            </w:r>
            <w:r>
              <w:rPr>
                <w:sz w:val="22"/>
                <w:szCs w:val="22"/>
              </w:rPr>
              <w:t xml:space="preserve">V závěru celé práce se autor snaží na VO odpovědět, </w:t>
            </w:r>
            <w:r>
              <w:rPr>
                <w:sz w:val="22"/>
                <w:szCs w:val="22"/>
              </w:rPr>
              <w:lastRenderedPageBreak/>
              <w:t xml:space="preserve">nicméně, odpovědi jsou plytké, odkazující na analytickou část. Tamtéž komentované potvrzení či vyvrácení hypotéz je z důvodu jejich neověřování statistickými testy naprosto nerelevantní. </w:t>
            </w:r>
          </w:p>
          <w:p w:rsidR="008E1EBF" w:rsidRDefault="008E1EBF" w:rsidP="0098063E">
            <w:pPr>
              <w:pStyle w:val="Odstavecseseznamem"/>
              <w:rPr>
                <w:sz w:val="22"/>
                <w:szCs w:val="22"/>
              </w:rPr>
            </w:pPr>
          </w:p>
          <w:p w:rsidR="0098063E" w:rsidRPr="0098063E" w:rsidRDefault="0098063E" w:rsidP="0098063E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9828" w:type="dxa"/>
            <w:gridSpan w:val="9"/>
          </w:tcPr>
          <w:p w:rsidR="00E31001" w:rsidRPr="00C1291B" w:rsidRDefault="00E31001" w:rsidP="00E3100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E31001" w:rsidRPr="00C50B27" w:rsidRDefault="00E31001" w:rsidP="00E31001">
            <w:pPr>
              <w:rPr>
                <w:sz w:val="22"/>
                <w:szCs w:val="22"/>
              </w:rPr>
            </w:pPr>
          </w:p>
          <w:p w:rsidR="00E31001" w:rsidRDefault="00091EC6" w:rsidP="0098063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Okomentujte výzkumný soubor, jak se ho snažíte popsat v podkapitole 3.2. Vyjádřete se k sesbíraným počtům dotazníků - 1</w:t>
            </w:r>
            <w:r w:rsidR="00CF4616">
              <w:rPr>
                <w:sz w:val="22"/>
                <w:szCs w:val="22"/>
              </w:rPr>
              <w:t>00 dotazníků (50 od žáků a 50 od</w:t>
            </w:r>
            <w:r>
              <w:rPr>
                <w:sz w:val="22"/>
                <w:szCs w:val="22"/>
              </w:rPr>
              <w:t xml:space="preserve"> </w:t>
            </w:r>
            <w:r w:rsidR="00CF4616">
              <w:rPr>
                <w:sz w:val="22"/>
                <w:szCs w:val="22"/>
              </w:rPr>
              <w:t>žákyň).</w:t>
            </w:r>
          </w:p>
          <w:p w:rsidR="00E31001" w:rsidRPr="00C50B27" w:rsidRDefault="00E31001" w:rsidP="00091EC6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6791" w:type="dxa"/>
            <w:gridSpan w:val="3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E31001" w:rsidRPr="00C50B27" w:rsidRDefault="00E31001" w:rsidP="00E31001">
            <w:pPr>
              <w:jc w:val="center"/>
              <w:rPr>
                <w:sz w:val="22"/>
                <w:szCs w:val="22"/>
              </w:rPr>
            </w:pPr>
          </w:p>
        </w:tc>
      </w:tr>
      <w:tr w:rsidR="00E31001" w:rsidRPr="00C50B27" w:rsidTr="00C50B27">
        <w:tc>
          <w:tcPr>
            <w:tcW w:w="4068" w:type="dxa"/>
            <w:gridSpan w:val="2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063E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E31001" w:rsidRPr="00C50B27" w:rsidRDefault="00E31001" w:rsidP="00E3100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063E">
              <w:rPr>
                <w:sz w:val="22"/>
                <w:szCs w:val="22"/>
              </w:rPr>
              <w:t xml:space="preserve"> </w:t>
            </w:r>
            <w:r w:rsidR="0098063E" w:rsidRPr="00C6603B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455" w:rsidRDefault="00747455">
      <w:r>
        <w:separator/>
      </w:r>
    </w:p>
  </w:endnote>
  <w:endnote w:type="continuationSeparator" w:id="0">
    <w:p w:rsidR="00747455" w:rsidRDefault="0074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455" w:rsidRDefault="00747455">
      <w:r>
        <w:separator/>
      </w:r>
    </w:p>
  </w:footnote>
  <w:footnote w:type="continuationSeparator" w:id="0">
    <w:p w:rsidR="00747455" w:rsidRDefault="00747455">
      <w:r>
        <w:continuationSeparator/>
      </w:r>
    </w:p>
  </w:footnote>
  <w:footnote w:id="1">
    <w:p w:rsidR="00E31001" w:rsidRDefault="00E3100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E4520"/>
    <w:multiLevelType w:val="hybridMultilevel"/>
    <w:tmpl w:val="36605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01"/>
    <w:rsid w:val="00091EC6"/>
    <w:rsid w:val="000B5794"/>
    <w:rsid w:val="000E086A"/>
    <w:rsid w:val="00150A25"/>
    <w:rsid w:val="00154F27"/>
    <w:rsid w:val="00264E79"/>
    <w:rsid w:val="0027333F"/>
    <w:rsid w:val="00362AB0"/>
    <w:rsid w:val="00373996"/>
    <w:rsid w:val="003F5DA2"/>
    <w:rsid w:val="004415B6"/>
    <w:rsid w:val="004B2ED2"/>
    <w:rsid w:val="004E6B01"/>
    <w:rsid w:val="00505D36"/>
    <w:rsid w:val="00512982"/>
    <w:rsid w:val="00526D47"/>
    <w:rsid w:val="0055255D"/>
    <w:rsid w:val="00575785"/>
    <w:rsid w:val="005C219A"/>
    <w:rsid w:val="005E36B9"/>
    <w:rsid w:val="006847E2"/>
    <w:rsid w:val="006E315E"/>
    <w:rsid w:val="006F4D62"/>
    <w:rsid w:val="00747455"/>
    <w:rsid w:val="007553A2"/>
    <w:rsid w:val="007658BF"/>
    <w:rsid w:val="007B1A01"/>
    <w:rsid w:val="007E7FC9"/>
    <w:rsid w:val="007F6666"/>
    <w:rsid w:val="00820339"/>
    <w:rsid w:val="008614B3"/>
    <w:rsid w:val="00890A06"/>
    <w:rsid w:val="0089316A"/>
    <w:rsid w:val="008E1EBF"/>
    <w:rsid w:val="00944114"/>
    <w:rsid w:val="00974051"/>
    <w:rsid w:val="0098063E"/>
    <w:rsid w:val="009A27D5"/>
    <w:rsid w:val="00A66AD6"/>
    <w:rsid w:val="00B268F1"/>
    <w:rsid w:val="00B411DB"/>
    <w:rsid w:val="00BA3203"/>
    <w:rsid w:val="00C1291B"/>
    <w:rsid w:val="00C15E7D"/>
    <w:rsid w:val="00C50B27"/>
    <w:rsid w:val="00CA7D64"/>
    <w:rsid w:val="00CF4616"/>
    <w:rsid w:val="00D05C79"/>
    <w:rsid w:val="00D068C5"/>
    <w:rsid w:val="00D1580B"/>
    <w:rsid w:val="00D759D2"/>
    <w:rsid w:val="00DC1BF5"/>
    <w:rsid w:val="00DF2BC9"/>
    <w:rsid w:val="00E31001"/>
    <w:rsid w:val="00E709EA"/>
    <w:rsid w:val="00EA6D49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E50D"/>
  <w15:chartTrackingRefBased/>
  <w15:docId w15:val="{2784507B-2D00-4768-894E-BAB85E88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3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14693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PRÁCE_2015[14693]</Template>
  <TotalTime>176</TotalTime>
  <Pages>2</Pages>
  <Words>496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2021-05-05T08:01:00Z</dcterms:created>
  <dcterms:modified xsi:type="dcterms:W3CDTF">2021-05-10T12:08:00Z</dcterms:modified>
</cp:coreProperties>
</file>