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2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Kolibová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52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návykových látek u dětí v dětských domovech pohledem vychovatelů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C52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52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C52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C522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6C522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6C522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6C522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6C522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C52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popisuje problematiku závislostí v prostředí dětského domova. Vzhledem k zaměření práce považuji téma za vhodně zvolené a blízké studovanému oboru, a to zejména v souvislosti s profesí vychovatele v dětském domově. </w:t>
            </w:r>
          </w:p>
          <w:p w:rsidR="006C5222" w:rsidRDefault="006C5222" w:rsidP="00362AB0">
            <w:pPr>
              <w:rPr>
                <w:b/>
                <w:sz w:val="22"/>
                <w:szCs w:val="22"/>
              </w:rPr>
            </w:pPr>
            <w:r w:rsidRPr="006C5222">
              <w:rPr>
                <w:b/>
                <w:sz w:val="22"/>
                <w:szCs w:val="22"/>
              </w:rPr>
              <w:t>Silné a slabé stránky práce:</w:t>
            </w:r>
          </w:p>
          <w:p w:rsidR="006C5222" w:rsidRDefault="006C5222" w:rsidP="006C52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představuje relativně ucelenou teoretickou analýzu. Domnívám se, že některé části jsou zbytečně členěné do subkapitol, jelikož neobhajují dostatečné množství textu. </w:t>
            </w:r>
          </w:p>
          <w:p w:rsidR="006C5222" w:rsidRDefault="006C5222" w:rsidP="006C52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stručná shrnutí za každou kapitolou, jelikož přidávají práci na komplexnosti.</w:t>
            </w:r>
          </w:p>
          <w:p w:rsidR="006C5222" w:rsidRDefault="006C5222" w:rsidP="006C52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strategie je vhodně zvolené vzhledem k nastaveným výzkumným cílům.</w:t>
            </w:r>
          </w:p>
          <w:p w:rsidR="006C5222" w:rsidRDefault="006C5222" w:rsidP="006C52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rozhovory s vychovateli, které analyzovala pomocí kódován</w:t>
            </w:r>
            <w:r w:rsidR="000F2824">
              <w:rPr>
                <w:sz w:val="22"/>
                <w:szCs w:val="22"/>
              </w:rPr>
              <w:t>í. Postup autorky je zřejmý.</w:t>
            </w:r>
          </w:p>
          <w:p w:rsidR="006C5222" w:rsidRDefault="006C5222" w:rsidP="006C52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doplněná o výpovědi respondentů je přehledná a přináší zajímavé informace.</w:t>
            </w:r>
          </w:p>
          <w:p w:rsidR="006C5222" w:rsidRDefault="006C5222" w:rsidP="006C52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Interpretaci bych ocenila obsáhlejší, což by vzhledem k získaným informacím bylo možné. </w:t>
            </w:r>
          </w:p>
          <w:p w:rsidR="006C5222" w:rsidRPr="006C5222" w:rsidRDefault="006C5222" w:rsidP="006C52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rozpracovat myšlenku uvede</w:t>
            </w:r>
            <w:r w:rsidR="000F2824">
              <w:rPr>
                <w:sz w:val="22"/>
                <w:szCs w:val="22"/>
              </w:rPr>
              <w:t>nou ve shrnutí výzkumu</w:t>
            </w:r>
            <w:r>
              <w:rPr>
                <w:sz w:val="22"/>
                <w:szCs w:val="22"/>
              </w:rPr>
              <w:t xml:space="preserve">, kde se vyjadřuje k potřebě zabývat se spíše </w:t>
            </w:r>
            <w:r w:rsidR="000F2824">
              <w:rPr>
                <w:sz w:val="22"/>
                <w:szCs w:val="22"/>
              </w:rPr>
              <w:t>problémovým chováním</w:t>
            </w:r>
            <w:r>
              <w:rPr>
                <w:sz w:val="22"/>
                <w:szCs w:val="22"/>
              </w:rPr>
              <w:t xml:space="preserve"> na sociálních sítích. </w:t>
            </w:r>
          </w:p>
          <w:p w:rsidR="00B411DB" w:rsidRPr="00C50B27" w:rsidRDefault="006C522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Práci doporučuji k obhajobě s hodnocením </w:t>
            </w:r>
            <w:r w:rsidR="000F2824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F28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závěry vlastního výzkumu porovnat se závěry již dříve realizovaných výzkumů?</w:t>
            </w:r>
          </w:p>
          <w:p w:rsidR="000F2824" w:rsidRPr="00C50B27" w:rsidRDefault="000F28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data ještě dále analyzovat?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5222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F2824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28" w:rsidRDefault="00257328">
      <w:r>
        <w:separator/>
      </w:r>
    </w:p>
  </w:endnote>
  <w:endnote w:type="continuationSeparator" w:id="0">
    <w:p w:rsidR="00257328" w:rsidRDefault="002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28" w:rsidRDefault="00257328">
      <w:r>
        <w:separator/>
      </w:r>
    </w:p>
  </w:footnote>
  <w:footnote w:type="continuationSeparator" w:id="0">
    <w:p w:rsidR="00257328" w:rsidRDefault="002573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516"/>
    <w:multiLevelType w:val="hybridMultilevel"/>
    <w:tmpl w:val="8E4A4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22"/>
    <w:rsid w:val="000E2C47"/>
    <w:rsid w:val="000F2824"/>
    <w:rsid w:val="00257328"/>
    <w:rsid w:val="00362AB0"/>
    <w:rsid w:val="003F5DA2"/>
    <w:rsid w:val="00512982"/>
    <w:rsid w:val="00514664"/>
    <w:rsid w:val="00526D47"/>
    <w:rsid w:val="0055255D"/>
    <w:rsid w:val="005C219A"/>
    <w:rsid w:val="006847E2"/>
    <w:rsid w:val="006C5222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A68F8"/>
  <w15:chartTrackingRefBased/>
  <w15:docId w15:val="{D99832DF-65A9-469D-BBD5-2A7E9C94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(4)</Template>
  <TotalTime>14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2021-05-11T13:07:00Z</cp:lastPrinted>
  <dcterms:created xsi:type="dcterms:W3CDTF">2021-05-11T12:53:00Z</dcterms:created>
  <dcterms:modified xsi:type="dcterms:W3CDTF">2021-05-11T13:07:00Z</dcterms:modified>
</cp:coreProperties>
</file>