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0560D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Balcárková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0560D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Uplatňování tvořivých metod při přijímání nových klientů do nízkoprahového centra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62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43E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237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F32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0C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D0C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0C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62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62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E62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43E8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F01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443E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43E8C" w:rsidRDefault="00443E8C" w:rsidP="00796F3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téma, které může do prostředí nízkoprahového zařízení přinést inovativní metody.</w:t>
            </w:r>
          </w:p>
          <w:p w:rsidR="00DD0C3E" w:rsidRDefault="00DD0C3E" w:rsidP="00DD0C3E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Průvodní slovo autorky v každé kapitole.</w:t>
            </w:r>
          </w:p>
          <w:p w:rsidR="00DD0C3E" w:rsidRPr="00DD0C3E" w:rsidRDefault="00DD0C3E" w:rsidP="00DD0C3E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koncepty vychází z kvalitních zdrojů použité literatury.</w:t>
            </w:r>
          </w:p>
          <w:p w:rsidR="005F32F2" w:rsidRDefault="005F32F2" w:rsidP="00796F3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cíle </w:t>
            </w:r>
            <w:r w:rsidR="007768BA">
              <w:rPr>
                <w:sz w:val="22"/>
                <w:szCs w:val="22"/>
              </w:rPr>
              <w:t>dobře rozvíjí hlavní</w:t>
            </w:r>
            <w:r w:rsidR="00685AD6">
              <w:rPr>
                <w:sz w:val="22"/>
                <w:szCs w:val="22"/>
              </w:rPr>
              <w:t xml:space="preserve"> cíl</w:t>
            </w:r>
            <w:r w:rsidR="007768BA">
              <w:rPr>
                <w:sz w:val="22"/>
                <w:szCs w:val="22"/>
              </w:rPr>
              <w:t xml:space="preserve"> a koresponduj</w:t>
            </w:r>
            <w:r w:rsidR="00CF0179">
              <w:rPr>
                <w:sz w:val="22"/>
                <w:szCs w:val="22"/>
              </w:rPr>
              <w:t>í</w:t>
            </w:r>
            <w:r w:rsidR="007768BA">
              <w:rPr>
                <w:sz w:val="22"/>
                <w:szCs w:val="22"/>
              </w:rPr>
              <w:t xml:space="preserve"> s výzkumnými otázkami.</w:t>
            </w:r>
            <w:r>
              <w:rPr>
                <w:sz w:val="22"/>
                <w:szCs w:val="22"/>
              </w:rPr>
              <w:t xml:space="preserve"> </w:t>
            </w:r>
          </w:p>
          <w:p w:rsidR="00DD0C3E" w:rsidRDefault="00DD0C3E" w:rsidP="00796F3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Nápadité a přiléhavé názvy některých kategorií („Hlavně nenápadně“)</w:t>
            </w:r>
            <w:r w:rsidR="004E62D7">
              <w:rPr>
                <w:sz w:val="22"/>
                <w:szCs w:val="22"/>
              </w:rPr>
              <w:t>.</w:t>
            </w:r>
          </w:p>
          <w:p w:rsidR="004E62D7" w:rsidRDefault="004E62D7" w:rsidP="00796F3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návrat ke stanoveným otázkám (s. 42 - 45).</w:t>
            </w:r>
          </w:p>
          <w:p w:rsidR="004E62D7" w:rsidRPr="00796F37" w:rsidRDefault="004E62D7" w:rsidP="00796F3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autorka </w:t>
            </w:r>
            <w:r w:rsidR="00CF0179">
              <w:rPr>
                <w:sz w:val="22"/>
                <w:szCs w:val="22"/>
              </w:rPr>
              <w:t>ve většině případů</w:t>
            </w:r>
            <w:r>
              <w:rPr>
                <w:sz w:val="22"/>
                <w:szCs w:val="22"/>
              </w:rPr>
              <w:t xml:space="preserve"> dokázala udržet spojení mezi tvrzením a zdrojem dat (př. pracovníci tvrdí…pracovníci vyprávějí…).</w:t>
            </w:r>
          </w:p>
          <w:p w:rsidR="002D4FA8" w:rsidRDefault="002D4FA8" w:rsidP="00362AB0">
            <w:pPr>
              <w:rPr>
                <w:sz w:val="22"/>
                <w:szCs w:val="22"/>
              </w:rPr>
            </w:pPr>
          </w:p>
          <w:p w:rsidR="002D4FA8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D0C3E" w:rsidRDefault="00DD0C3E" w:rsidP="00DD0C3E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 w:rsidR="00D66433">
              <w:rPr>
                <w:sz w:val="22"/>
                <w:szCs w:val="22"/>
              </w:rPr>
              <w:t>nší počet respondentů (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kompenzován </w:t>
            </w:r>
            <w:r w:rsidR="00CF0179">
              <w:rPr>
                <w:sz w:val="22"/>
                <w:szCs w:val="22"/>
              </w:rPr>
              <w:t xml:space="preserve">alespoň </w:t>
            </w:r>
            <w:r>
              <w:rPr>
                <w:sz w:val="22"/>
                <w:szCs w:val="22"/>
              </w:rPr>
              <w:t>délkou rozhovorů, cca 50 min.)</w:t>
            </w:r>
          </w:p>
          <w:p w:rsidR="00DD0C3E" w:rsidRDefault="00DD0C3E" w:rsidP="00DD0C3E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pojmenování designu výzkumu.</w:t>
            </w:r>
          </w:p>
          <w:p w:rsidR="00B411DB" w:rsidRPr="004E62D7" w:rsidRDefault="004E62D7" w:rsidP="004E62D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je méně zdařilý (resp. bez větší vazby na cíl práce).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4E62D7" w:rsidRDefault="004E62D7" w:rsidP="004E62D7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tématu se studovaným oborem?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E62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508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4E62D7">
              <w:rPr>
                <w:sz w:val="22"/>
                <w:szCs w:val="22"/>
              </w:rPr>
              <w:t>6. 7. 2020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</w:t>
            </w:r>
            <w:r w:rsidR="004E62D7">
              <w:rPr>
                <w:sz w:val="22"/>
                <w:szCs w:val="22"/>
              </w:rPr>
              <w:t xml:space="preserve">                   </w:t>
            </w:r>
            <w:r w:rsidR="0067323D">
              <w:rPr>
                <w:sz w:val="22"/>
                <w:szCs w:val="22"/>
              </w:rPr>
              <w:t>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A70DA"/>
    <w:multiLevelType w:val="hybridMultilevel"/>
    <w:tmpl w:val="EE04A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A0728"/>
    <w:multiLevelType w:val="hybridMultilevel"/>
    <w:tmpl w:val="00C2599A"/>
    <w:lvl w:ilvl="0" w:tplc="A224B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56777"/>
    <w:multiLevelType w:val="multilevel"/>
    <w:tmpl w:val="F796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42C76"/>
    <w:rsid w:val="000D2886"/>
    <w:rsid w:val="000E2C47"/>
    <w:rsid w:val="000E5876"/>
    <w:rsid w:val="00173F73"/>
    <w:rsid w:val="00176818"/>
    <w:rsid w:val="00224CB1"/>
    <w:rsid w:val="002A1537"/>
    <w:rsid w:val="002D4FA8"/>
    <w:rsid w:val="00362AB0"/>
    <w:rsid w:val="003F5DA2"/>
    <w:rsid w:val="00443E8C"/>
    <w:rsid w:val="00475083"/>
    <w:rsid w:val="004E62D7"/>
    <w:rsid w:val="00512982"/>
    <w:rsid w:val="00514664"/>
    <w:rsid w:val="00526D47"/>
    <w:rsid w:val="0055255D"/>
    <w:rsid w:val="005B25BE"/>
    <w:rsid w:val="005C219A"/>
    <w:rsid w:val="005F32F2"/>
    <w:rsid w:val="0067323D"/>
    <w:rsid w:val="006847E2"/>
    <w:rsid w:val="00685AD6"/>
    <w:rsid w:val="006D4E52"/>
    <w:rsid w:val="00730C1A"/>
    <w:rsid w:val="007768BA"/>
    <w:rsid w:val="00796F37"/>
    <w:rsid w:val="00823765"/>
    <w:rsid w:val="008924B8"/>
    <w:rsid w:val="009C69EC"/>
    <w:rsid w:val="00B411DB"/>
    <w:rsid w:val="00BA3203"/>
    <w:rsid w:val="00C03D7D"/>
    <w:rsid w:val="00C50B27"/>
    <w:rsid w:val="00CF0179"/>
    <w:rsid w:val="00D62416"/>
    <w:rsid w:val="00D66433"/>
    <w:rsid w:val="00DC1BF5"/>
    <w:rsid w:val="00DD0C3E"/>
    <w:rsid w:val="00E709EA"/>
    <w:rsid w:val="00F0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5DC3A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155</TotalTime>
  <Pages>1</Pages>
  <Words>302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18</cp:revision>
  <cp:lastPrinted>2019-05-13T12:07:00Z</cp:lastPrinted>
  <dcterms:created xsi:type="dcterms:W3CDTF">2019-04-23T09:52:00Z</dcterms:created>
  <dcterms:modified xsi:type="dcterms:W3CDTF">2020-07-06T18:32:00Z</dcterms:modified>
</cp:coreProperties>
</file>