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45671" w:rsidP="00057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Zdeňka S</w:t>
            </w:r>
            <w:r w:rsidR="00057998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>blíková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245671" w:rsidRDefault="00245671" w:rsidP="00362AB0">
            <w:pPr>
              <w:rPr>
                <w:bCs/>
                <w:sz w:val="22"/>
                <w:szCs w:val="22"/>
              </w:rPr>
            </w:pPr>
            <w:r w:rsidRPr="00245671">
              <w:rPr>
                <w:bCs/>
                <w:sz w:val="22"/>
                <w:szCs w:val="22"/>
              </w:rPr>
              <w:t>Hodnoty dnešní mládeže v souvislosti s trávením volného času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456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456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456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213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zabývá aktuálním tématem z hlediska současné </w:t>
            </w:r>
            <w:r w:rsidR="00751F1B">
              <w:rPr>
                <w:sz w:val="22"/>
                <w:szCs w:val="22"/>
              </w:rPr>
              <w:t xml:space="preserve">dlouhodobé </w:t>
            </w:r>
            <w:r w:rsidR="00CE622D">
              <w:rPr>
                <w:sz w:val="22"/>
                <w:szCs w:val="22"/>
              </w:rPr>
              <w:t xml:space="preserve">problematické </w:t>
            </w:r>
            <w:r>
              <w:rPr>
                <w:sz w:val="22"/>
                <w:szCs w:val="22"/>
              </w:rPr>
              <w:t xml:space="preserve">situace trávení volného času juvenilní generace. </w:t>
            </w:r>
          </w:p>
          <w:p w:rsidR="00121305" w:rsidRDefault="001213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dostatečně vystihuje zkoumanou problematiku a </w:t>
            </w:r>
            <w:r w:rsidR="007F11DC">
              <w:rPr>
                <w:sz w:val="22"/>
                <w:szCs w:val="22"/>
              </w:rPr>
              <w:t xml:space="preserve">je </w:t>
            </w:r>
            <w:r w:rsidR="00751F1B">
              <w:rPr>
                <w:sz w:val="22"/>
                <w:szCs w:val="22"/>
              </w:rPr>
              <w:t>dobře</w:t>
            </w:r>
            <w:r w:rsidR="007F11DC">
              <w:rPr>
                <w:sz w:val="22"/>
                <w:szCs w:val="22"/>
              </w:rPr>
              <w:t xml:space="preserve"> propracovaná.</w:t>
            </w:r>
          </w:p>
          <w:p w:rsidR="007F11DC" w:rsidRDefault="007F11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shrnuje výsledky výzkumu, </w:t>
            </w:r>
            <w:r w:rsidR="00CE622D">
              <w:rPr>
                <w:sz w:val="22"/>
                <w:szCs w:val="22"/>
              </w:rPr>
              <w:t xml:space="preserve">které nejsou nijak překvapující, ale potvrzují majoritní postavení mladé generace </w:t>
            </w:r>
            <w:proofErr w:type="gramStart"/>
            <w:r w:rsidR="00CE622D">
              <w:rPr>
                <w:sz w:val="22"/>
                <w:szCs w:val="22"/>
              </w:rPr>
              <w:t>ke</w:t>
            </w:r>
            <w:proofErr w:type="gramEnd"/>
            <w:r w:rsidR="00CE622D">
              <w:rPr>
                <w:sz w:val="22"/>
                <w:szCs w:val="22"/>
              </w:rPr>
              <w:t xml:space="preserve"> trávení volnočasových aktivit.</w:t>
            </w:r>
          </w:p>
          <w:p w:rsidR="007F11DC" w:rsidRDefault="007F11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úpravy práce je škoda, že autorka nevěnovala dostatečnou pozornost</w:t>
            </w:r>
            <w:r w:rsidR="00751F1B">
              <w:rPr>
                <w:sz w:val="22"/>
                <w:szCs w:val="22"/>
              </w:rPr>
              <w:t xml:space="preserve"> oddílu</w:t>
            </w:r>
            <w:r>
              <w:rPr>
                <w:sz w:val="22"/>
                <w:szCs w:val="22"/>
              </w:rPr>
              <w:t xml:space="preserve"> </w:t>
            </w:r>
            <w:r w:rsidR="00751F1B">
              <w:rPr>
                <w:sz w:val="22"/>
                <w:szCs w:val="22"/>
              </w:rPr>
              <w:t>shrnutí Použité literatury.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51F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tomu, že návratnost dotazníků byla 100 %, (velmi neobvyklý podíl), zajímaly Vaše výsledky výzkumu dotyčný úřad, přes nějž jste výzkum prováděla?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F11DC">
              <w:rPr>
                <w:sz w:val="22"/>
                <w:szCs w:val="22"/>
              </w:rPr>
              <w:t>17. 6. 2020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BDA" w:rsidRDefault="006A1BDA">
      <w:r>
        <w:separator/>
      </w:r>
    </w:p>
  </w:endnote>
  <w:endnote w:type="continuationSeparator" w:id="0">
    <w:p w:rsidR="006A1BDA" w:rsidRDefault="006A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BDA" w:rsidRDefault="006A1BDA">
      <w:r>
        <w:separator/>
      </w:r>
    </w:p>
  </w:footnote>
  <w:footnote w:type="continuationSeparator" w:id="0">
    <w:p w:rsidR="006A1BDA" w:rsidRDefault="006A1BD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BDA"/>
    <w:rsid w:val="00057998"/>
    <w:rsid w:val="00067588"/>
    <w:rsid w:val="000E2C47"/>
    <w:rsid w:val="00121305"/>
    <w:rsid w:val="00174468"/>
    <w:rsid w:val="00245671"/>
    <w:rsid w:val="00362AB0"/>
    <w:rsid w:val="003F5DA2"/>
    <w:rsid w:val="00512982"/>
    <w:rsid w:val="00514664"/>
    <w:rsid w:val="00526D47"/>
    <w:rsid w:val="0055255D"/>
    <w:rsid w:val="005C219A"/>
    <w:rsid w:val="006847E2"/>
    <w:rsid w:val="006A1BDA"/>
    <w:rsid w:val="00730C1A"/>
    <w:rsid w:val="00751F1B"/>
    <w:rsid w:val="007D721B"/>
    <w:rsid w:val="007F11DC"/>
    <w:rsid w:val="00B411DB"/>
    <w:rsid w:val="00BA3203"/>
    <w:rsid w:val="00C03D7D"/>
    <w:rsid w:val="00C50B27"/>
    <w:rsid w:val="00CE622D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CE9E9-AFDD-417F-8E6E-B2F869C5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0579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57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5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33131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2</Pages>
  <Words>258</Words>
  <Characters>1764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polepilova33131</dc:creator>
  <cp:keywords/>
  <cp:lastModifiedBy>Petra Cejnarová</cp:lastModifiedBy>
  <cp:revision>2</cp:revision>
  <cp:lastPrinted>2020-06-16T11:17:00Z</cp:lastPrinted>
  <dcterms:created xsi:type="dcterms:W3CDTF">2020-06-17T07:59:00Z</dcterms:created>
  <dcterms:modified xsi:type="dcterms:W3CDTF">2020-06-17T07:59:00Z</dcterms:modified>
</cp:coreProperties>
</file>