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0F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Aneta </w:t>
            </w:r>
            <w:proofErr w:type="spellStart"/>
            <w:r>
              <w:rPr>
                <w:sz w:val="22"/>
                <w:szCs w:val="22"/>
              </w:rPr>
              <w:t>Trnovcová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0F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Předávání dětí z pěstounské péče na přechodnou dobu do náhradní rodinné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E0F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0F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0F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E0F60" w:rsidP="00AE0F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se věnuje aktuálnímu tématu a je znát její zainteresovanost v tématu</w:t>
            </w:r>
          </w:p>
          <w:p w:rsidR="00AE0F60" w:rsidRDefault="00AE0F60" w:rsidP="00AE0F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práce rozčleňuje standardně na tři kapitoly popisující rodinu</w:t>
            </w:r>
            <w:r w:rsidRPr="00AE0F60">
              <w:rPr>
                <w:sz w:val="22"/>
                <w:szCs w:val="22"/>
              </w:rPr>
              <w:t>, pěstounskou péči na přechodnou dobu a přípravu a proces odchodu dítěte z pěstounské péče na přechodnou dobu</w:t>
            </w:r>
          </w:p>
          <w:p w:rsidR="00AE0F60" w:rsidRDefault="00AE0F60" w:rsidP="00AE0F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používá adekvátní odbornou literaturu</w:t>
            </w:r>
          </w:p>
          <w:p w:rsidR="00AE0F60" w:rsidRDefault="00AE0F60" w:rsidP="00AE0F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výzkumné části bakalářské práce je adekvátně popsán</w:t>
            </w:r>
          </w:p>
          <w:p w:rsidR="007275BB" w:rsidRDefault="00AE0F60" w:rsidP="007275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275BB">
              <w:rPr>
                <w:sz w:val="22"/>
                <w:szCs w:val="22"/>
              </w:rPr>
              <w:t xml:space="preserve">Studentka analyzuje výsledky výzkumu prostřednictvím otevřeného kódování, </w:t>
            </w:r>
            <w:r w:rsidR="007275BB">
              <w:rPr>
                <w:sz w:val="22"/>
                <w:szCs w:val="22"/>
              </w:rPr>
              <w:t>nepokračuje ale v další analytické fázi analýzy dat</w:t>
            </w:r>
          </w:p>
          <w:p w:rsidR="00B411DB" w:rsidRPr="007275BB" w:rsidRDefault="00352DB7" w:rsidP="007275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E0F60" w:rsidRPr="007275BB">
              <w:rPr>
                <w:sz w:val="22"/>
                <w:szCs w:val="22"/>
              </w:rPr>
              <w:t>ýsledky výzkumu popisuje dle stanovených cílů výzkumu</w:t>
            </w:r>
            <w:r>
              <w:rPr>
                <w:sz w:val="22"/>
                <w:szCs w:val="22"/>
              </w:rPr>
              <w:t xml:space="preserve"> a podporuje odbornou diskusí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E0F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 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7275BB" w:rsidRDefault="007275BB" w:rsidP="007275B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275BB">
              <w:rPr>
                <w:sz w:val="22"/>
                <w:szCs w:val="22"/>
              </w:rPr>
              <w:t>Na str. 11 uvádíte, že byste „chtěla poukázat hlavně na to, jak u dětí zmírnit citové strádání….“. Došla jste k tomu jak toho docílit?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AE0F60">
              <w:rPr>
                <w:sz w:val="22"/>
                <w:szCs w:val="22"/>
              </w:rPr>
              <w:t>5.6. 2020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727" w:rsidRDefault="00943727">
      <w:r>
        <w:separator/>
      </w:r>
    </w:p>
  </w:endnote>
  <w:endnote w:type="continuationSeparator" w:id="0">
    <w:p w:rsidR="00943727" w:rsidRDefault="0094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727" w:rsidRDefault="00943727">
      <w:r>
        <w:separator/>
      </w:r>
    </w:p>
  </w:footnote>
  <w:footnote w:type="continuationSeparator" w:id="0">
    <w:p w:rsidR="00943727" w:rsidRDefault="009437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B80"/>
    <w:multiLevelType w:val="hybridMultilevel"/>
    <w:tmpl w:val="370876F8"/>
    <w:lvl w:ilvl="0" w:tplc="68E8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3F29"/>
    <w:multiLevelType w:val="hybridMultilevel"/>
    <w:tmpl w:val="BED69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E0C26"/>
    <w:multiLevelType w:val="hybridMultilevel"/>
    <w:tmpl w:val="457C2A0C"/>
    <w:lvl w:ilvl="0" w:tplc="9E5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4F"/>
    <w:rsid w:val="000E2C47"/>
    <w:rsid w:val="0033322D"/>
    <w:rsid w:val="00352DB7"/>
    <w:rsid w:val="00362AB0"/>
    <w:rsid w:val="003F5DA2"/>
    <w:rsid w:val="00512982"/>
    <w:rsid w:val="00514664"/>
    <w:rsid w:val="00526D47"/>
    <w:rsid w:val="0055255D"/>
    <w:rsid w:val="005C219A"/>
    <w:rsid w:val="006847E2"/>
    <w:rsid w:val="007275BB"/>
    <w:rsid w:val="00730C1A"/>
    <w:rsid w:val="0088194F"/>
    <w:rsid w:val="00943727"/>
    <w:rsid w:val="009C3309"/>
    <w:rsid w:val="00AE0F60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744C"/>
  <w15:chartTrackingRefBased/>
  <w15:docId w15:val="{56DC914B-267D-487F-8809-24626CE3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0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18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dc:description/>
  <cp:lastModifiedBy>Michaela Lukešová</cp:lastModifiedBy>
  <cp:revision>2</cp:revision>
  <cp:lastPrinted>2012-04-25T08:21:00Z</cp:lastPrinted>
  <dcterms:created xsi:type="dcterms:W3CDTF">2020-07-06T18:51:00Z</dcterms:created>
  <dcterms:modified xsi:type="dcterms:W3CDTF">2020-07-07T07:14:00Z</dcterms:modified>
</cp:coreProperties>
</file>