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40AF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Jitka Zmeškalová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40AF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Domácí násilí na seniorech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C40AF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Michaela Lukešová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C40AF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Specializace v pedagogice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C40AF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C40AF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</w:t>
            </w:r>
            <w:r>
              <w:t xml:space="preserve"> se ve své práci věnuje aktuálnímu tématu Domácí násilí na seniorech. V teoretické části podrobně popisuje </w:t>
            </w:r>
            <w:r w:rsidR="00B86ADA">
              <w:t xml:space="preserve">základní pojmy </w:t>
            </w:r>
            <w:r>
              <w:t>domácí násilí, senioři a  domácí násilí na seniorech. Autorka čerpá z adekvátní odborné literatury. Oceňuji, že se v drtivé většině jedná o primární zdroje. Kladně hodnotím také návaznost jednotlivých kapitol v rámci teoretické části práce.</w:t>
            </w:r>
          </w:p>
          <w:p w:rsidR="00B411DB" w:rsidRDefault="00C40AF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empirické části je popsán projekt výzkumu a jeho zjištění.</w:t>
            </w:r>
          </w:p>
          <w:p w:rsidR="00C40AF0" w:rsidRPr="00C50B27" w:rsidRDefault="00C40AF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Výsledky výzkumu autorka popisuje na základě základní popisné statistiky dle jednotlivých položek v dotazníku a taktéž statisticky zkoumá závislosti mezi proměnnými. </w:t>
            </w:r>
          </w:p>
          <w:p w:rsidR="00B411DB" w:rsidRDefault="00B86AD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Výsledky výzkumu jsou interpretovány přehledně dle výzkumných otázek.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F1326B" w:rsidRPr="00C50B27" w:rsidRDefault="00B86AD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proofErr w:type="gramStart"/>
            <w:r w:rsidR="00B86ADA">
              <w:rPr>
                <w:sz w:val="22"/>
                <w:szCs w:val="22"/>
              </w:rPr>
              <w:t>10.5.2022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proofErr w:type="spellStart"/>
            <w:r w:rsidRPr="00C50B27">
              <w:rPr>
                <w:sz w:val="22"/>
                <w:szCs w:val="22"/>
              </w:rPr>
              <w:t>Podpis:</w:t>
            </w:r>
            <w:r w:rsidR="009423F8">
              <w:rPr>
                <w:sz w:val="22"/>
                <w:szCs w:val="22"/>
              </w:rPr>
              <w:t>Mgr</w:t>
            </w:r>
            <w:proofErr w:type="spellEnd"/>
            <w:r w:rsidR="009423F8">
              <w:rPr>
                <w:sz w:val="22"/>
                <w:szCs w:val="22"/>
              </w:rPr>
              <w:t xml:space="preserve">. Michaela </w:t>
            </w:r>
            <w:r w:rsidR="00B86ADA">
              <w:rPr>
                <w:sz w:val="22"/>
                <w:szCs w:val="22"/>
              </w:rPr>
              <w:t>Lukešová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9E0" w:rsidRDefault="00B969E0">
      <w:r>
        <w:separator/>
      </w:r>
    </w:p>
  </w:endnote>
  <w:endnote w:type="continuationSeparator" w:id="0">
    <w:p w:rsidR="00B969E0" w:rsidRDefault="00B96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9E0" w:rsidRDefault="00B969E0">
      <w:r>
        <w:separator/>
      </w:r>
    </w:p>
  </w:footnote>
  <w:footnote w:type="continuationSeparator" w:id="0">
    <w:p w:rsidR="00B969E0" w:rsidRDefault="00B969E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140"/>
    <w:rsid w:val="00052BA7"/>
    <w:rsid w:val="00154F27"/>
    <w:rsid w:val="0021256F"/>
    <w:rsid w:val="00362AB0"/>
    <w:rsid w:val="003F5DA2"/>
    <w:rsid w:val="004F4140"/>
    <w:rsid w:val="00512982"/>
    <w:rsid w:val="00526D47"/>
    <w:rsid w:val="0055255D"/>
    <w:rsid w:val="005C219A"/>
    <w:rsid w:val="006847E2"/>
    <w:rsid w:val="007553A2"/>
    <w:rsid w:val="008614B3"/>
    <w:rsid w:val="009423F8"/>
    <w:rsid w:val="009A27D5"/>
    <w:rsid w:val="00B411DB"/>
    <w:rsid w:val="00B7789B"/>
    <w:rsid w:val="00B86ADA"/>
    <w:rsid w:val="00B969E0"/>
    <w:rsid w:val="00BA3203"/>
    <w:rsid w:val="00C40AF0"/>
    <w:rsid w:val="00C50B27"/>
    <w:rsid w:val="00CA7D64"/>
    <w:rsid w:val="00D05C79"/>
    <w:rsid w:val="00DC1BF5"/>
    <w:rsid w:val="00E709EA"/>
    <w:rsid w:val="00ED2FBE"/>
    <w:rsid w:val="00F1326B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0A7FFA"/>
  <w15:chartTrackingRefBased/>
  <w15:docId w15:val="{C5B183A9-337A-4001-9280-61AF32DB0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esova\Downloads\POSUDEK%20OPONENTA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</Template>
  <TotalTime>3</TotalTime>
  <Pages>1</Pages>
  <Words>263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Michaela Lukešová</dc:creator>
  <cp:keywords/>
  <cp:lastModifiedBy>Michaela Lukešová</cp:lastModifiedBy>
  <cp:revision>4</cp:revision>
  <cp:lastPrinted>2012-04-25T08:21:00Z</cp:lastPrinted>
  <dcterms:created xsi:type="dcterms:W3CDTF">2022-05-10T11:12:00Z</dcterms:created>
  <dcterms:modified xsi:type="dcterms:W3CDTF">2022-05-11T12:17:00Z</dcterms:modified>
</cp:coreProperties>
</file>