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12FE0" w:rsidP="00362AB0">
            <w:pPr>
              <w:rPr>
                <w:sz w:val="22"/>
                <w:szCs w:val="22"/>
              </w:rPr>
            </w:pPr>
            <w:r w:rsidRPr="00512FE0">
              <w:rPr>
                <w:sz w:val="22"/>
                <w:szCs w:val="22"/>
              </w:rPr>
              <w:t>Tereza Hloušková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512FE0" w:rsidRDefault="00512FE0" w:rsidP="00B95DAA">
            <w:pPr>
              <w:rPr>
                <w:sz w:val="22"/>
                <w:szCs w:val="22"/>
              </w:rPr>
            </w:pPr>
            <w:r w:rsidRPr="00512FE0">
              <w:rPr>
                <w:sz w:val="22"/>
                <w:szCs w:val="22"/>
              </w:rPr>
              <w:t>Přínos canisterapie v domovech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63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63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C1E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E5C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E5C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227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E5C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C35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9E5C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E5C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227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227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227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B411DB" w:rsidRPr="00C50B27" w:rsidRDefault="009C3537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6227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C35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963587" w:rsidRDefault="00963587" w:rsidP="009635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63587" w:rsidRDefault="00963587" w:rsidP="009635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</w:t>
            </w:r>
            <w:r w:rsidR="003F67BF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se ve své závěrečné práci zabývá </w:t>
            </w:r>
            <w:r w:rsidR="009E5CFB">
              <w:rPr>
                <w:sz w:val="22"/>
                <w:szCs w:val="22"/>
              </w:rPr>
              <w:t>p</w:t>
            </w:r>
            <w:r w:rsidR="009E5CFB" w:rsidRPr="00512FE0">
              <w:rPr>
                <w:sz w:val="22"/>
                <w:szCs w:val="22"/>
              </w:rPr>
              <w:t>řínos</w:t>
            </w:r>
            <w:r w:rsidR="009E5CFB">
              <w:rPr>
                <w:sz w:val="22"/>
                <w:szCs w:val="22"/>
              </w:rPr>
              <w:t>em</w:t>
            </w:r>
            <w:r w:rsidR="009E5CFB" w:rsidRPr="00512FE0">
              <w:rPr>
                <w:sz w:val="22"/>
                <w:szCs w:val="22"/>
              </w:rPr>
              <w:t xml:space="preserve"> canisterapie v</w:t>
            </w:r>
            <w:r w:rsidR="009E5CFB">
              <w:rPr>
                <w:sz w:val="22"/>
                <w:szCs w:val="22"/>
              </w:rPr>
              <w:t xml:space="preserve"> práci se </w:t>
            </w:r>
            <w:r w:rsidR="009E5CFB" w:rsidRPr="00512FE0">
              <w:rPr>
                <w:sz w:val="22"/>
                <w:szCs w:val="22"/>
              </w:rPr>
              <w:t>seniory</w:t>
            </w:r>
            <w:r w:rsidR="00EB36B8">
              <w:rPr>
                <w:sz w:val="22"/>
                <w:szCs w:val="22"/>
              </w:rPr>
              <w:t xml:space="preserve">. </w:t>
            </w:r>
            <w:r w:rsidR="0062276A">
              <w:rPr>
                <w:sz w:val="22"/>
                <w:szCs w:val="22"/>
              </w:rPr>
              <w:t>Teoretickou část práce hodnotím jako zdařilou, větší výhrady mám k její výzkumné části. S</w:t>
            </w:r>
            <w:r w:rsidR="003F67BF">
              <w:rPr>
                <w:sz w:val="22"/>
                <w:szCs w:val="22"/>
              </w:rPr>
              <w:t>ilné a slabé stránky</w:t>
            </w:r>
            <w:r>
              <w:rPr>
                <w:sz w:val="22"/>
                <w:szCs w:val="22"/>
              </w:rPr>
              <w:t xml:space="preserve"> uvádím na výčtu níže.</w:t>
            </w:r>
            <w:r>
              <w:rPr>
                <w:sz w:val="23"/>
                <w:szCs w:val="23"/>
              </w:rPr>
              <w:t xml:space="preserve"> </w:t>
            </w:r>
          </w:p>
          <w:p w:rsidR="00963587" w:rsidRDefault="00963587" w:rsidP="009635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Silné stránky práce: </w:t>
            </w:r>
          </w:p>
          <w:p w:rsidR="008E428D" w:rsidRPr="009E5CFB" w:rsidRDefault="00960A21" w:rsidP="00BE28F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E5CFB">
              <w:rPr>
                <w:sz w:val="22"/>
                <w:szCs w:val="22"/>
              </w:rPr>
              <w:t>J</w:t>
            </w:r>
            <w:r w:rsidR="008E428D" w:rsidRPr="009E5CFB">
              <w:rPr>
                <w:sz w:val="22"/>
                <w:szCs w:val="22"/>
              </w:rPr>
              <w:t>asně zacílená teoretická východiska;</w:t>
            </w:r>
          </w:p>
          <w:p w:rsidR="009E5CFB" w:rsidRPr="009E5CFB" w:rsidRDefault="00AD4AE3" w:rsidP="009635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9E5CFB" w:rsidRPr="009E5CFB">
              <w:rPr>
                <w:sz w:val="22"/>
                <w:szCs w:val="22"/>
              </w:rPr>
              <w:t>nalýza východisek canisterapie vzhledem ke zvolené cílové skupině;</w:t>
            </w:r>
          </w:p>
          <w:p w:rsidR="00AD4AE3" w:rsidRPr="00AD4AE3" w:rsidRDefault="00AD4AE3" w:rsidP="009635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D4AE3">
              <w:rPr>
                <w:sz w:val="22"/>
                <w:szCs w:val="22"/>
              </w:rPr>
              <w:t>přehledná tabulka nalezených kategorií a kó</w:t>
            </w:r>
            <w:r w:rsidR="0062276A">
              <w:rPr>
                <w:sz w:val="22"/>
                <w:szCs w:val="22"/>
              </w:rPr>
              <w:t>dů.</w:t>
            </w:r>
          </w:p>
          <w:p w:rsidR="00963587" w:rsidRDefault="00963587" w:rsidP="0096358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 xml:space="preserve">: </w:t>
            </w:r>
          </w:p>
          <w:p w:rsidR="009E5CFB" w:rsidRPr="00AD4AE3" w:rsidRDefault="009E5CFB" w:rsidP="003501F8">
            <w:pPr>
              <w:pStyle w:val="Odstavecseseznamem"/>
              <w:numPr>
                <w:ilvl w:val="0"/>
                <w:numId w:val="2"/>
              </w:numPr>
              <w:rPr>
                <w:color w:val="FF0000"/>
                <w:sz w:val="22"/>
                <w:szCs w:val="22"/>
              </w:rPr>
            </w:pPr>
            <w:r w:rsidRPr="00AD4AE3">
              <w:rPr>
                <w:sz w:val="22"/>
                <w:szCs w:val="22"/>
              </w:rPr>
              <w:t>Výzkumný problém a některé z cílů nekorespondují se zvoleným kvalitativním přístupem;</w:t>
            </w:r>
          </w:p>
          <w:p w:rsidR="00AD4AE3" w:rsidRPr="00BF339E" w:rsidRDefault="00AD4AE3" w:rsidP="00427EE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AD4AE3">
              <w:rPr>
                <w:sz w:val="22"/>
                <w:szCs w:val="22"/>
              </w:rPr>
              <w:t>čkoli kvituji snahu o sběr dat ze tří různých zdrojů - rozhovory se seniory, data z dokumentů a data</w:t>
            </w:r>
            <w:r>
              <w:rPr>
                <w:sz w:val="22"/>
                <w:szCs w:val="22"/>
              </w:rPr>
              <w:t xml:space="preserve"> z</w:t>
            </w:r>
            <w:r w:rsidR="009C353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pozorování</w:t>
            </w:r>
            <w:r w:rsidR="009C3537"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, </w:t>
            </w:r>
            <w:r w:rsidR="00BF339E">
              <w:rPr>
                <w:sz w:val="22"/>
                <w:szCs w:val="22"/>
              </w:rPr>
              <w:t xml:space="preserve">není jasné, které dokumenty výzkumnice analyzovala, absentuje také jasná struktura </w:t>
            </w:r>
            <w:r w:rsidR="00BF339E" w:rsidRPr="00BF339E">
              <w:rPr>
                <w:sz w:val="22"/>
                <w:szCs w:val="22"/>
              </w:rPr>
              <w:t>pozorování;</w:t>
            </w:r>
          </w:p>
          <w:p w:rsidR="002517E7" w:rsidRPr="00BF339E" w:rsidRDefault="002517E7" w:rsidP="0096358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F339E">
              <w:rPr>
                <w:sz w:val="22"/>
                <w:szCs w:val="22"/>
              </w:rPr>
              <w:t xml:space="preserve">velká část otázek v ukázkovém rozhovoru </w:t>
            </w:r>
            <w:r w:rsidR="009C3537">
              <w:rPr>
                <w:sz w:val="22"/>
                <w:szCs w:val="22"/>
              </w:rPr>
              <w:t xml:space="preserve">v příloze </w:t>
            </w:r>
            <w:r w:rsidRPr="00BF339E">
              <w:rPr>
                <w:sz w:val="22"/>
                <w:szCs w:val="22"/>
              </w:rPr>
              <w:t>je konstruována uzavřeně;</w:t>
            </w:r>
          </w:p>
          <w:p w:rsidR="00AD4AE3" w:rsidRPr="00BF339E" w:rsidRDefault="00AD4AE3" w:rsidP="0096358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F339E">
              <w:rPr>
                <w:sz w:val="22"/>
                <w:szCs w:val="22"/>
              </w:rPr>
              <w:t>chudší popis nalezených kategorií a kódů;</w:t>
            </w:r>
          </w:p>
          <w:p w:rsidR="00BF339E" w:rsidRDefault="00BF339E" w:rsidP="0096358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F339E">
              <w:rPr>
                <w:sz w:val="22"/>
                <w:szCs w:val="22"/>
              </w:rPr>
              <w:t xml:space="preserve">z důvodu </w:t>
            </w:r>
            <w:r w:rsidR="0062276A">
              <w:rPr>
                <w:sz w:val="22"/>
                <w:szCs w:val="22"/>
              </w:rPr>
              <w:t>některých</w:t>
            </w:r>
            <w:r w:rsidRPr="00BF339E">
              <w:rPr>
                <w:sz w:val="22"/>
                <w:szCs w:val="22"/>
              </w:rPr>
              <w:t xml:space="preserve"> kvantitativně a kauzálně nastavených cílů výzkumu nelze tvrdit, že jich bylo </w:t>
            </w:r>
            <w:r>
              <w:rPr>
                <w:sz w:val="22"/>
                <w:szCs w:val="22"/>
              </w:rPr>
              <w:t xml:space="preserve">zcela </w:t>
            </w:r>
            <w:r w:rsidRPr="00BF339E">
              <w:rPr>
                <w:sz w:val="22"/>
                <w:szCs w:val="22"/>
              </w:rPr>
              <w:t>dosaženo</w:t>
            </w:r>
            <w:r>
              <w:rPr>
                <w:sz w:val="22"/>
                <w:szCs w:val="22"/>
              </w:rPr>
              <w:t>;</w:t>
            </w:r>
          </w:p>
          <w:p w:rsidR="00BF339E" w:rsidRPr="00BF339E" w:rsidRDefault="00BF339E" w:rsidP="00BF339E">
            <w:pPr>
              <w:pStyle w:val="Odstavecseseznamem"/>
              <w:numPr>
                <w:ilvl w:val="0"/>
                <w:numId w:val="2"/>
              </w:numPr>
              <w:jc w:val="both"/>
              <w:rPr>
                <w:i/>
                <w:sz w:val="22"/>
                <w:szCs w:val="22"/>
              </w:rPr>
            </w:pPr>
            <w:r w:rsidRPr="00BF339E">
              <w:rPr>
                <w:sz w:val="22"/>
                <w:szCs w:val="22"/>
              </w:rPr>
              <w:t xml:space="preserve">interpretace nepodávají odpověď na </w:t>
            </w:r>
            <w:r w:rsidR="0062276A">
              <w:rPr>
                <w:sz w:val="22"/>
                <w:szCs w:val="22"/>
              </w:rPr>
              <w:t xml:space="preserve">některé </w:t>
            </w:r>
            <w:r w:rsidRPr="00BF339E">
              <w:rPr>
                <w:sz w:val="22"/>
                <w:szCs w:val="22"/>
              </w:rPr>
              <w:t>položené VO (Jaký vliv má canisterapie na psychiku, fyzickou a sociální dovednost u klientů …</w:t>
            </w:r>
            <w:r>
              <w:rPr>
                <w:sz w:val="22"/>
                <w:szCs w:val="22"/>
              </w:rPr>
              <w:t xml:space="preserve">?) </w:t>
            </w:r>
            <w:proofErr w:type="spellStart"/>
            <w:r>
              <w:rPr>
                <w:sz w:val="22"/>
                <w:szCs w:val="22"/>
              </w:rPr>
              <w:t>Např</w:t>
            </w:r>
            <w:proofErr w:type="spellEnd"/>
            <w:r>
              <w:rPr>
                <w:sz w:val="22"/>
                <w:szCs w:val="22"/>
              </w:rPr>
              <w:t>:</w:t>
            </w:r>
            <w:r w:rsidRPr="00BF339E">
              <w:rPr>
                <w:i/>
                <w:sz w:val="22"/>
                <w:szCs w:val="22"/>
              </w:rPr>
              <w:t>„Výzkumem bylo zjištěno, že canisterapie má přínos na kvalitu klienta v domově pro seniory. Pomocí rozhovorů a zúčastněného pozorování se prokázalo, že největší přínos canisterapie v domovech pro seniory je ve zlepšení psychického stavu klientů, kde stačí jen prostá přítomnost psa a pouhý kontakt dokáže pozitivně ovlivnit jeho náladu. Dále má canisterapie přínos na zlepšení paměti, už jen vyprávění a vzpomínání na svoji minulost, rodinu a přátelé napomáhá ke zlepšení paměti.“ (s. 45)“.</w:t>
            </w:r>
          </w:p>
          <w:p w:rsidR="00BF339E" w:rsidRDefault="00BF339E" w:rsidP="00362AB0">
            <w:pPr>
              <w:rPr>
                <w:sz w:val="22"/>
                <w:szCs w:val="22"/>
              </w:rPr>
            </w:pPr>
          </w:p>
          <w:p w:rsidR="00B411DB" w:rsidRDefault="00963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871819" w:rsidRPr="00C50B27" w:rsidRDefault="00871819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871819" w:rsidRDefault="00871819" w:rsidP="00871819">
            <w:pPr>
              <w:rPr>
                <w:sz w:val="22"/>
                <w:szCs w:val="22"/>
              </w:rPr>
            </w:pPr>
          </w:p>
          <w:p w:rsidR="0062276A" w:rsidRDefault="00103BD8" w:rsidP="008718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62276A">
              <w:rPr>
                <w:sz w:val="22"/>
                <w:szCs w:val="22"/>
              </w:rPr>
              <w:t>Jaké dokumenty jste ve výzkumu analyzovala?</w:t>
            </w:r>
          </w:p>
          <w:p w:rsidR="0062276A" w:rsidRDefault="0062276A" w:rsidP="00622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Formulujte vhodněji výzkumné otázky.</w:t>
            </w:r>
          </w:p>
          <w:p w:rsidR="00B411DB" w:rsidRPr="00C50B27" w:rsidRDefault="00871819" w:rsidP="00622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6227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83DD8">
              <w:rPr>
                <w:sz w:val="22"/>
                <w:szCs w:val="22"/>
              </w:rPr>
              <w:t xml:space="preserve"> 8. 5. 2022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83DD8">
              <w:rPr>
                <w:sz w:val="22"/>
                <w:szCs w:val="22"/>
              </w:rPr>
              <w:t xml:space="preserve"> Iva Staňková,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B09" w:rsidRDefault="00340B09">
      <w:r>
        <w:separator/>
      </w:r>
    </w:p>
  </w:endnote>
  <w:endnote w:type="continuationSeparator" w:id="0">
    <w:p w:rsidR="00340B09" w:rsidRDefault="0034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B09" w:rsidRDefault="00340B09">
      <w:r>
        <w:separator/>
      </w:r>
    </w:p>
  </w:footnote>
  <w:footnote w:type="continuationSeparator" w:id="0">
    <w:p w:rsidR="00340B09" w:rsidRDefault="00340B0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D79AE8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87"/>
    <w:rsid w:val="000E2C47"/>
    <w:rsid w:val="00103BD8"/>
    <w:rsid w:val="002517E7"/>
    <w:rsid w:val="002F7E33"/>
    <w:rsid w:val="00340B09"/>
    <w:rsid w:val="00362AB0"/>
    <w:rsid w:val="003F5DA2"/>
    <w:rsid w:val="003F67BF"/>
    <w:rsid w:val="00512982"/>
    <w:rsid w:val="00512FE0"/>
    <w:rsid w:val="00514664"/>
    <w:rsid w:val="00526D47"/>
    <w:rsid w:val="0055255D"/>
    <w:rsid w:val="00573CCB"/>
    <w:rsid w:val="005C219A"/>
    <w:rsid w:val="0062276A"/>
    <w:rsid w:val="006847E2"/>
    <w:rsid w:val="00730C1A"/>
    <w:rsid w:val="00834807"/>
    <w:rsid w:val="00871819"/>
    <w:rsid w:val="008A292F"/>
    <w:rsid w:val="008E428D"/>
    <w:rsid w:val="00960A21"/>
    <w:rsid w:val="00963587"/>
    <w:rsid w:val="00983DD8"/>
    <w:rsid w:val="009C3537"/>
    <w:rsid w:val="009E5CFB"/>
    <w:rsid w:val="00A76569"/>
    <w:rsid w:val="00AC1E1C"/>
    <w:rsid w:val="00AD4AE3"/>
    <w:rsid w:val="00B411DB"/>
    <w:rsid w:val="00B95DAA"/>
    <w:rsid w:val="00BA3203"/>
    <w:rsid w:val="00BF339E"/>
    <w:rsid w:val="00C03D7D"/>
    <w:rsid w:val="00C50B27"/>
    <w:rsid w:val="00C962E4"/>
    <w:rsid w:val="00CE0B0D"/>
    <w:rsid w:val="00D62416"/>
    <w:rsid w:val="00DC1BF5"/>
    <w:rsid w:val="00E709EA"/>
    <w:rsid w:val="00E87FCF"/>
    <w:rsid w:val="00EB36B8"/>
    <w:rsid w:val="00EC1644"/>
    <w:rsid w:val="00F1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7A3D6"/>
  <w15:chartTrackingRefBased/>
  <w15:docId w15:val="{D6FDEDFA-C3E8-4E76-BB90-9768C4E2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63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AppData\Local\Packages\microsoft.windowscommunicationsapps_8wekyb3d8bbwe\LocalState\Files\S0\666\Attachments\POSUDEK%20VEDOUC&#205;HO%20BAKAL&#193;&#344;SK&#201;%20PR&#193;CE_2022%5b19400%5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PRÁCE_2022[19400]</Template>
  <TotalTime>23</TotalTime>
  <Pages>2</Pages>
  <Words>437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2022-05-08T09:34:00Z</dcterms:created>
  <dcterms:modified xsi:type="dcterms:W3CDTF">2022-05-11T16:00:00Z</dcterms:modified>
</cp:coreProperties>
</file>