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7571C1" w:rsidRPr="00C50B27" w:rsidTr="00C50B27">
        <w:tc>
          <w:tcPr>
            <w:tcW w:w="2808" w:type="dxa"/>
          </w:tcPr>
          <w:p w:rsidR="007571C1" w:rsidRPr="00C50B27" w:rsidRDefault="007571C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7571C1" w:rsidRPr="00C50B27" w:rsidRDefault="0092209C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Šimon Janoštík</w:t>
            </w:r>
          </w:p>
        </w:tc>
      </w:tr>
      <w:tr w:rsidR="007571C1" w:rsidRPr="00C50B27" w:rsidTr="00C50B27">
        <w:tc>
          <w:tcPr>
            <w:tcW w:w="2808" w:type="dxa"/>
          </w:tcPr>
          <w:p w:rsidR="007571C1" w:rsidRPr="00C50B27" w:rsidRDefault="007571C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7571C1" w:rsidRPr="00C50B27" w:rsidRDefault="0092209C" w:rsidP="008057DD">
            <w:pPr>
              <w:rPr>
                <w:sz w:val="22"/>
                <w:szCs w:val="22"/>
              </w:rPr>
            </w:pPr>
            <w:r w:rsidRPr="0092209C">
              <w:rPr>
                <w:sz w:val="22"/>
                <w:szCs w:val="22"/>
              </w:rPr>
              <w:t>Moderní technologie a sociální sítě v životě dospívajících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41F00" w:rsidRPr="00C50B27" w:rsidRDefault="007571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41F00" w:rsidRPr="00C50B27" w:rsidTr="00C50B27">
        <w:tc>
          <w:tcPr>
            <w:tcW w:w="2808" w:type="dxa"/>
            <w:vAlign w:val="center"/>
          </w:tcPr>
          <w:p w:rsidR="00641F00" w:rsidRPr="00C50B27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41F00" w:rsidRPr="00C50B27" w:rsidRDefault="00641F00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</w:tcPr>
          <w:p w:rsidR="00641F00" w:rsidRPr="00C50B27" w:rsidRDefault="00641F00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41F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41F00" w:rsidRPr="00C50B27" w:rsidRDefault="00922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966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922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922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922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571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41F00" w:rsidRPr="00C50B27" w:rsidRDefault="00922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922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41F00" w:rsidRPr="00C50B27" w:rsidRDefault="00922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922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571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41F00" w:rsidRPr="00C50B27" w:rsidRDefault="00922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922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966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41F00" w:rsidRPr="00C50B27" w:rsidRDefault="00D966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66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D966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D966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41F00" w:rsidRPr="00C50B27" w:rsidRDefault="00D966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66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41F00" w:rsidRPr="00C50B27" w:rsidRDefault="00922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B411DB">
        <w:tc>
          <w:tcPr>
            <w:tcW w:w="9828" w:type="dxa"/>
            <w:gridSpan w:val="9"/>
            <w:shd w:val="clear" w:color="auto" w:fill="A6A6A6"/>
          </w:tcPr>
          <w:p w:rsidR="00641F00" w:rsidRPr="00B411DB" w:rsidRDefault="00641F0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41F00" w:rsidRPr="00C50B27" w:rsidRDefault="0092209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92209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571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0760C" w:rsidRPr="00C50B27" w:rsidRDefault="0080760C" w:rsidP="00362AB0">
            <w:pPr>
              <w:rPr>
                <w:b/>
                <w:sz w:val="22"/>
                <w:szCs w:val="22"/>
              </w:rPr>
            </w:pPr>
          </w:p>
          <w:p w:rsidR="00287A5F" w:rsidRDefault="0041012F" w:rsidP="007571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Předkládaný text je zpracován standardně, ocenit lze provázanost teoretické a praktické části práce i volbu aktuálního tématu. </w:t>
            </w:r>
          </w:p>
          <w:p w:rsidR="0041012F" w:rsidRDefault="0041012F" w:rsidP="007571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praktické části autor prezentuje poměrně jednoduché, ale srozumitelné a přehledné dotazníkové šetření. T</w:t>
            </w:r>
            <w:r w:rsidR="008A4C02">
              <w:rPr>
                <w:sz w:val="22"/>
                <w:szCs w:val="22"/>
              </w:rPr>
              <w:t xml:space="preserve">ext </w:t>
            </w:r>
            <w:r w:rsidR="008A4C02" w:rsidRPr="003A670A">
              <w:rPr>
                <w:sz w:val="22"/>
                <w:szCs w:val="22"/>
              </w:rPr>
              <w:t>splňuje požadavky kladené na tento typ prací</w:t>
            </w:r>
            <w:r w:rsidR="008A4C02">
              <w:rPr>
                <w:sz w:val="22"/>
                <w:szCs w:val="22"/>
              </w:rPr>
              <w:t xml:space="preserve">. </w:t>
            </w:r>
          </w:p>
          <w:p w:rsidR="0041012F" w:rsidRDefault="0041012F" w:rsidP="007571C1">
            <w:pPr>
              <w:jc w:val="both"/>
              <w:rPr>
                <w:sz w:val="22"/>
                <w:szCs w:val="22"/>
              </w:rPr>
            </w:pPr>
          </w:p>
          <w:p w:rsidR="0041012F" w:rsidRDefault="0041012F" w:rsidP="007571C1">
            <w:pPr>
              <w:jc w:val="both"/>
              <w:rPr>
                <w:sz w:val="22"/>
                <w:szCs w:val="22"/>
              </w:rPr>
            </w:pPr>
          </w:p>
          <w:p w:rsidR="007571C1" w:rsidRPr="007571C1" w:rsidRDefault="007571C1" w:rsidP="007571C1">
            <w:pPr>
              <w:jc w:val="both"/>
              <w:rPr>
                <w:sz w:val="22"/>
                <w:szCs w:val="22"/>
              </w:rPr>
            </w:pPr>
            <w:r w:rsidRPr="007571C1">
              <w:rPr>
                <w:sz w:val="22"/>
                <w:szCs w:val="22"/>
              </w:rPr>
              <w:t xml:space="preserve">Doporučuji k obhajobě </w:t>
            </w:r>
            <w:r w:rsidRPr="007571C1">
              <w:rPr>
                <w:b/>
                <w:sz w:val="22"/>
                <w:szCs w:val="22"/>
              </w:rPr>
              <w:t xml:space="preserve">s návrhem hodnocení stupněm </w:t>
            </w:r>
            <w:r w:rsidR="0092209C">
              <w:rPr>
                <w:b/>
                <w:sz w:val="22"/>
                <w:szCs w:val="22"/>
              </w:rPr>
              <w:t>B</w:t>
            </w:r>
            <w:r w:rsidRPr="007571C1">
              <w:rPr>
                <w:sz w:val="22"/>
                <w:szCs w:val="22"/>
              </w:rPr>
              <w:t>.</w:t>
            </w:r>
          </w:p>
          <w:p w:rsidR="00641F00" w:rsidRPr="00C50B27" w:rsidRDefault="007571C1" w:rsidP="007571C1">
            <w:pPr>
              <w:rPr>
                <w:sz w:val="22"/>
                <w:szCs w:val="22"/>
              </w:rPr>
            </w:pPr>
            <w:r w:rsidRPr="00701835">
              <w:rPr>
                <w:sz w:val="22"/>
                <w:szCs w:val="22"/>
              </w:rPr>
              <w:t xml:space="preserve"> </w:t>
            </w: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Pr="00641F00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>
              <w:rPr>
                <w:b/>
                <w:sz w:val="22"/>
                <w:szCs w:val="22"/>
              </w:rPr>
              <w:t>k obhajobě:</w:t>
            </w:r>
          </w:p>
          <w:p w:rsidR="00641F00" w:rsidRDefault="00410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byste navázal na Váš stávající výzkum?</w:t>
            </w:r>
          </w:p>
          <w:p w:rsidR="00287A5F" w:rsidRPr="00C50B27" w:rsidRDefault="00287A5F" w:rsidP="00362AB0">
            <w:pPr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41F00" w:rsidRPr="00C50B27" w:rsidRDefault="007571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4068" w:type="dxa"/>
            <w:gridSpan w:val="2"/>
            <w:vAlign w:val="center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2209C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641F00" w:rsidRPr="00C50B27" w:rsidRDefault="00641F00" w:rsidP="00263EE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263EE2">
              <w:rPr>
                <w:sz w:val="22"/>
                <w:szCs w:val="22"/>
              </w:rPr>
              <w:t>Šalenová v. r.</w:t>
            </w:r>
          </w:p>
        </w:tc>
      </w:tr>
    </w:tbl>
    <w:p w:rsidR="006847E2" w:rsidRDefault="006847E2"/>
    <w:sectPr w:rsidR="006847E2" w:rsidSect="00B3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B7A" w:rsidRDefault="00D10B7A">
      <w:r>
        <w:separator/>
      </w:r>
    </w:p>
  </w:endnote>
  <w:endnote w:type="continuationSeparator" w:id="1">
    <w:p w:rsidR="00D10B7A" w:rsidRDefault="00D10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B7A" w:rsidRDefault="00D10B7A">
      <w:r>
        <w:separator/>
      </w:r>
    </w:p>
  </w:footnote>
  <w:footnote w:type="continuationSeparator" w:id="1">
    <w:p w:rsidR="00D10B7A" w:rsidRDefault="00D10B7A">
      <w:r>
        <w:continuationSeparator/>
      </w:r>
    </w:p>
  </w:footnote>
  <w:footnote w:id="2">
    <w:p w:rsidR="00641F00" w:rsidRDefault="00641F0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40787"/>
    <w:multiLevelType w:val="hybridMultilevel"/>
    <w:tmpl w:val="A7E489EA"/>
    <w:lvl w:ilvl="0" w:tplc="E1783C1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56B7B"/>
    <w:multiLevelType w:val="hybridMultilevel"/>
    <w:tmpl w:val="A70AD00E"/>
    <w:lvl w:ilvl="0" w:tplc="38241E52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3E35A7"/>
    <w:multiLevelType w:val="hybridMultilevel"/>
    <w:tmpl w:val="BC56D286"/>
    <w:lvl w:ilvl="0" w:tplc="0E8C5906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60C"/>
    <w:rsid w:val="000E2C47"/>
    <w:rsid w:val="00263EE2"/>
    <w:rsid w:val="00287A5F"/>
    <w:rsid w:val="00362AB0"/>
    <w:rsid w:val="003F5DA2"/>
    <w:rsid w:val="0041012F"/>
    <w:rsid w:val="00512982"/>
    <w:rsid w:val="00514664"/>
    <w:rsid w:val="00526D47"/>
    <w:rsid w:val="0055255D"/>
    <w:rsid w:val="005C219A"/>
    <w:rsid w:val="00641F00"/>
    <w:rsid w:val="006831A6"/>
    <w:rsid w:val="006847E2"/>
    <w:rsid w:val="006F7095"/>
    <w:rsid w:val="00730C1A"/>
    <w:rsid w:val="00750C1F"/>
    <w:rsid w:val="007571C1"/>
    <w:rsid w:val="0080760C"/>
    <w:rsid w:val="00834807"/>
    <w:rsid w:val="008932AE"/>
    <w:rsid w:val="008A4C02"/>
    <w:rsid w:val="0092209C"/>
    <w:rsid w:val="009A1C6E"/>
    <w:rsid w:val="00B3445C"/>
    <w:rsid w:val="00B411DB"/>
    <w:rsid w:val="00BA3203"/>
    <w:rsid w:val="00C03D7D"/>
    <w:rsid w:val="00C50B27"/>
    <w:rsid w:val="00D10B7A"/>
    <w:rsid w:val="00D62416"/>
    <w:rsid w:val="00D91AD4"/>
    <w:rsid w:val="00D966AD"/>
    <w:rsid w:val="00DC1BF5"/>
    <w:rsid w:val="00E709EA"/>
    <w:rsid w:val="00E8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760C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D966AD"/>
    <w:rPr>
      <w:i/>
      <w:iCs/>
    </w:rPr>
  </w:style>
  <w:style w:type="paragraph" w:styleId="Normlnweb">
    <w:name w:val="Normal (Web)"/>
    <w:basedOn w:val="Normln"/>
    <w:uiPriority w:val="99"/>
    <w:unhideWhenUsed/>
    <w:rsid w:val="008A4C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2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Internet</cp:lastModifiedBy>
  <cp:revision>2</cp:revision>
  <cp:lastPrinted>2022-05-10T21:43:00Z</cp:lastPrinted>
  <dcterms:created xsi:type="dcterms:W3CDTF">2022-05-10T21:44:00Z</dcterms:created>
  <dcterms:modified xsi:type="dcterms:W3CDTF">2022-05-10T21:44:00Z</dcterms:modified>
</cp:coreProperties>
</file>