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theme="minorBidi"/>
          <w:b w:val="0"/>
          <w:sz w:val="24"/>
          <w:szCs w:val="22"/>
          <w:lang w:val="cs-CZ"/>
        </w:rPr>
        <w:id w:val="-56322724"/>
        <w:lock w:val="contentLocked"/>
        <w:placeholder>
          <w:docPart w:val="F05D7891FEA94666A06188EC59C8D4C9"/>
        </w:placeholder>
        <w:group/>
      </w:sdtPr>
      <w:sdtEndPr>
        <w:rPr>
          <w:rFonts w:cs="Times New Roman"/>
          <w:sz w:val="8"/>
          <w:szCs w:val="8"/>
        </w:rPr>
      </w:sdtEndPr>
      <w:sdtContent>
        <w:p w:rsidR="00FF028E" w:rsidRPr="00C66169" w:rsidRDefault="00FF028E" w:rsidP="00C03BE8">
          <w:pPr>
            <w:pStyle w:val="Nadpis1"/>
            <w:rPr>
              <w:b w:val="0"/>
              <w:lang w:val="cs-CZ"/>
            </w:rPr>
          </w:pPr>
          <w:r w:rsidRPr="00C66169">
            <w:rPr>
              <w:lang w:val="cs-CZ"/>
            </w:rPr>
            <w:t xml:space="preserve">HODNOCENÍ </w:t>
          </w:r>
          <w:r w:rsidR="00DB7B5C" w:rsidRPr="00DB7B5C">
            <w:rPr>
              <w:lang w:val="cs-CZ"/>
            </w:rPr>
            <w:t xml:space="preserve">OPONENTA </w:t>
          </w:r>
          <w:r w:rsidRPr="00C66169">
            <w:rPr>
              <w:lang w:val="cs-CZ"/>
            </w:rPr>
            <w:t>BAKALÁŘSKÉ PRÁCE</w:t>
          </w:r>
        </w:p>
        <w:p w:rsidR="00FF028E" w:rsidRPr="00C66169" w:rsidRDefault="00FF028E" w:rsidP="00FF028E">
          <w:pPr>
            <w:rPr>
              <w:rFonts w:cs="Times New Roman"/>
              <w:szCs w:val="24"/>
              <w:lang w:val="cs-CZ"/>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85" w:type="dxa"/>
              <w:right w:w="85" w:type="dxa"/>
            </w:tblCellMar>
            <w:tblLook w:val="01E0" w:firstRow="1" w:lastRow="1" w:firstColumn="1" w:lastColumn="1" w:noHBand="0" w:noVBand="0"/>
          </w:tblPr>
          <w:tblGrid>
            <w:gridCol w:w="2152"/>
            <w:gridCol w:w="6844"/>
          </w:tblGrid>
          <w:tr w:rsidR="0050078E" w:rsidRPr="00C66169" w:rsidTr="009A3D59">
            <w:tc>
              <w:tcPr>
                <w:tcW w:w="2160" w:type="dxa"/>
                <w:shd w:val="clear" w:color="auto" w:fill="F2F2F2"/>
                <w:vAlign w:val="center"/>
              </w:tcPr>
              <w:p w:rsidR="0050078E" w:rsidRPr="00C66169" w:rsidRDefault="0050078E" w:rsidP="0050078E">
                <w:pPr>
                  <w:rPr>
                    <w:lang w:val="cs-CZ"/>
                  </w:rPr>
                </w:pPr>
                <w:r w:rsidRPr="00C66169">
                  <w:rPr>
                    <w:lang w:val="cs-CZ"/>
                  </w:rPr>
                  <w:t>Autor práce</w:t>
                </w:r>
              </w:p>
            </w:tc>
            <w:sdt>
              <w:sdtPr>
                <w:rPr>
                  <w:b/>
                  <w:lang w:val="cs-CZ"/>
                </w:rPr>
                <w:tag w:val="author"/>
                <w:id w:val="372503854"/>
                <w:lock w:val="sdtLocked"/>
                <w:placeholder>
                  <w:docPart w:val="ACEF2B0C650141A196141229B2582C6E"/>
                </w:placeholder>
                <w:text/>
              </w:sdtPr>
              <w:sdtEndPr/>
              <w:sdtContent>
                <w:tc>
                  <w:tcPr>
                    <w:tcW w:w="6897" w:type="dxa"/>
                    <w:vAlign w:val="center"/>
                  </w:tcPr>
                  <w:p w:rsidR="0050078E" w:rsidRPr="00C66169" w:rsidRDefault="004F3534" w:rsidP="0050078E">
                    <w:pPr>
                      <w:rPr>
                        <w:b/>
                        <w:lang w:val="cs-CZ"/>
                      </w:rPr>
                    </w:pPr>
                    <w:r>
                      <w:rPr>
                        <w:b/>
                        <w:lang w:val="cs-CZ"/>
                      </w:rPr>
                      <w:t>Lucie Mrázková</w:t>
                    </w:r>
                  </w:p>
                </w:tc>
              </w:sdtContent>
            </w:sdt>
          </w:tr>
          <w:tr w:rsidR="0050078E" w:rsidRPr="00C66169" w:rsidTr="009A3D59">
            <w:tc>
              <w:tcPr>
                <w:tcW w:w="2160" w:type="dxa"/>
                <w:shd w:val="clear" w:color="auto" w:fill="F2F2F2"/>
                <w:vAlign w:val="center"/>
              </w:tcPr>
              <w:p w:rsidR="0050078E" w:rsidRPr="00C66169" w:rsidRDefault="0050078E" w:rsidP="0050078E">
                <w:pPr>
                  <w:rPr>
                    <w:lang w:val="cs-CZ"/>
                  </w:rPr>
                </w:pPr>
                <w:r w:rsidRPr="00C66169">
                  <w:rPr>
                    <w:lang w:val="cs-CZ"/>
                  </w:rPr>
                  <w:t>Studijní program</w:t>
                </w:r>
              </w:p>
            </w:tc>
            <w:sdt>
              <w:sdtPr>
                <w:rPr>
                  <w:b/>
                  <w:lang w:val="cs-CZ"/>
                </w:rPr>
                <w:tag w:val="studyProgramme"/>
                <w:id w:val="-513993558"/>
                <w:lock w:val="sdtLocked"/>
                <w:placeholder>
                  <w:docPart w:val="748460CBE84D42F19FC014FE0902082B"/>
                </w:placeholder>
                <w:dropDownList>
                  <w:listItem w:value="Zvolte položku"/>
                  <w:listItem w:displayText="Ochrana obyvatelstva" w:value="Ochrana obyvatelstva"/>
                  <w:listItem w:displayText="Aplikovaná logistika" w:value="Aplikovaná logistika"/>
                  <w:listItem w:displayText="Management rizik" w:value="Management rizik"/>
                  <w:listItem w:displayText="Procesní inženýrství" w:value="Procesní inženýrství"/>
                  <w:listItem w:displayText="Bezpečnost společnosti" w:value="Bezpečnost společnosti"/>
                </w:dropDownList>
              </w:sdtPr>
              <w:sdtEndPr/>
              <w:sdtContent>
                <w:tc>
                  <w:tcPr>
                    <w:tcW w:w="6897" w:type="dxa"/>
                    <w:vAlign w:val="center"/>
                  </w:tcPr>
                  <w:p w:rsidR="0050078E" w:rsidRPr="00C66169" w:rsidRDefault="004F3534" w:rsidP="0050078E">
                    <w:pPr>
                      <w:rPr>
                        <w:b/>
                        <w:lang w:val="cs-CZ"/>
                      </w:rPr>
                    </w:pPr>
                    <w:r>
                      <w:rPr>
                        <w:b/>
                        <w:lang w:val="cs-CZ"/>
                      </w:rPr>
                      <w:t>Procesní inženýrství</w:t>
                    </w:r>
                  </w:p>
                </w:tc>
              </w:sdtContent>
            </w:sdt>
          </w:tr>
          <w:tr w:rsidR="0050078E" w:rsidRPr="00C66169" w:rsidTr="009A3D59">
            <w:tc>
              <w:tcPr>
                <w:tcW w:w="2160" w:type="dxa"/>
                <w:shd w:val="clear" w:color="auto" w:fill="F2F2F2"/>
                <w:vAlign w:val="center"/>
              </w:tcPr>
              <w:p w:rsidR="0050078E" w:rsidRPr="00C66169" w:rsidRDefault="0050078E" w:rsidP="0050078E">
                <w:pPr>
                  <w:rPr>
                    <w:lang w:val="cs-CZ"/>
                  </w:rPr>
                </w:pPr>
                <w:r w:rsidRPr="00C66169">
                  <w:rPr>
                    <w:lang w:val="cs-CZ"/>
                  </w:rPr>
                  <w:t>Forma studia</w:t>
                </w:r>
              </w:p>
            </w:tc>
            <w:sdt>
              <w:sdtPr>
                <w:rPr>
                  <w:b/>
                  <w:lang w:val="cs-CZ"/>
                </w:rPr>
                <w:tag w:val="studyForm"/>
                <w:id w:val="-1635719653"/>
                <w:lock w:val="sdtLocked"/>
                <w:placeholder>
                  <w:docPart w:val="6C16E31E6A364AD7ACB8FAB952DD765B"/>
                </w:placeholder>
                <w:dropDownList>
                  <w:listItem w:value="Zvolte položku."/>
                  <w:listItem w:displayText="prezenční" w:value="prezenční"/>
                  <w:listItem w:displayText="kombinovaná" w:value="kombinovaná"/>
                </w:dropDownList>
              </w:sdtPr>
              <w:sdtEndPr/>
              <w:sdtContent>
                <w:tc>
                  <w:tcPr>
                    <w:tcW w:w="6897" w:type="dxa"/>
                    <w:vAlign w:val="center"/>
                  </w:tcPr>
                  <w:p w:rsidR="0050078E" w:rsidRPr="00C66169" w:rsidRDefault="004F3534" w:rsidP="0050078E">
                    <w:pPr>
                      <w:rPr>
                        <w:b/>
                        <w:lang w:val="cs-CZ"/>
                      </w:rPr>
                    </w:pPr>
                    <w:r>
                      <w:rPr>
                        <w:b/>
                        <w:lang w:val="cs-CZ"/>
                      </w:rPr>
                      <w:t>kombinovaná</w:t>
                    </w:r>
                  </w:p>
                </w:tc>
              </w:sdtContent>
            </w:sdt>
          </w:tr>
          <w:tr w:rsidR="0050078E" w:rsidRPr="00C66169" w:rsidTr="009A3D59">
            <w:tc>
              <w:tcPr>
                <w:tcW w:w="2160" w:type="dxa"/>
                <w:shd w:val="clear" w:color="auto" w:fill="F2F2F2"/>
                <w:vAlign w:val="center"/>
              </w:tcPr>
              <w:p w:rsidR="0050078E" w:rsidRPr="00C66169" w:rsidRDefault="0050078E" w:rsidP="0050078E">
                <w:pPr>
                  <w:rPr>
                    <w:lang w:val="cs-CZ"/>
                  </w:rPr>
                </w:pPr>
                <w:r w:rsidRPr="00C66169">
                  <w:rPr>
                    <w:lang w:val="cs-CZ"/>
                  </w:rPr>
                  <w:t>Akademický rok</w:t>
                </w:r>
              </w:p>
            </w:tc>
            <w:tc>
              <w:tcPr>
                <w:tcW w:w="6897" w:type="dxa"/>
                <w:vAlign w:val="center"/>
              </w:tcPr>
              <w:sdt>
                <w:sdtPr>
                  <w:rPr>
                    <w:b/>
                    <w:lang w:val="cs-CZ"/>
                  </w:rPr>
                  <w:tag w:val="acYear"/>
                  <w:id w:val="-779564745"/>
                  <w:lock w:val="sdtLocked"/>
                  <w:placeholder>
                    <w:docPart w:val="80C9E600AEF7454D8494E80B0B38D5D9"/>
                  </w:placeholder>
                  <w:text/>
                </w:sdtPr>
                <w:sdtEndPr/>
                <w:sdtContent>
                  <w:p w:rsidR="0050078E" w:rsidRPr="00C66169" w:rsidRDefault="00240A52" w:rsidP="0050078E">
                    <w:pPr>
                      <w:rPr>
                        <w:b/>
                        <w:lang w:val="cs-CZ"/>
                      </w:rPr>
                    </w:pPr>
                    <w:r>
                      <w:rPr>
                        <w:b/>
                        <w:lang w:val="cs-CZ"/>
                      </w:rPr>
                      <w:t>2021/2022</w:t>
                    </w:r>
                  </w:p>
                </w:sdtContent>
              </w:sdt>
            </w:tc>
          </w:tr>
          <w:tr w:rsidR="0050078E" w:rsidRPr="00C66169" w:rsidTr="009A3D59">
            <w:trPr>
              <w:trHeight w:val="319"/>
            </w:trPr>
            <w:tc>
              <w:tcPr>
                <w:tcW w:w="2160" w:type="dxa"/>
                <w:shd w:val="clear" w:color="auto" w:fill="F2F2F2"/>
                <w:vAlign w:val="center"/>
              </w:tcPr>
              <w:p w:rsidR="0050078E" w:rsidRPr="00C66169" w:rsidRDefault="0050078E" w:rsidP="0050078E">
                <w:pPr>
                  <w:rPr>
                    <w:lang w:val="cs-CZ"/>
                  </w:rPr>
                </w:pPr>
                <w:r w:rsidRPr="00C66169">
                  <w:rPr>
                    <w:lang w:val="cs-CZ"/>
                  </w:rPr>
                  <w:t>Téma práce</w:t>
                </w:r>
              </w:p>
            </w:tc>
            <w:tc>
              <w:tcPr>
                <w:tcW w:w="6897" w:type="dxa"/>
                <w:vAlign w:val="center"/>
              </w:tcPr>
              <w:sdt>
                <w:sdtPr>
                  <w:rPr>
                    <w:b/>
                    <w:lang w:val="cs-CZ"/>
                  </w:rPr>
                  <w:tag w:val="title"/>
                  <w:id w:val="-1208713291"/>
                  <w:lock w:val="sdtLocked"/>
                  <w:placeholder>
                    <w:docPart w:val="B90650A1D01546C1B3C024166995B5BA"/>
                  </w:placeholder>
                  <w:text/>
                </w:sdtPr>
                <w:sdtContent>
                  <w:p w:rsidR="0050078E" w:rsidRPr="00C66169" w:rsidRDefault="004F3534" w:rsidP="0050078E">
                    <w:pPr>
                      <w:rPr>
                        <w:b/>
                        <w:lang w:val="cs-CZ"/>
                      </w:rPr>
                    </w:pPr>
                    <w:r w:rsidRPr="004F3534">
                      <w:rPr>
                        <w:b/>
                        <w:lang w:val="cs-CZ"/>
                      </w:rPr>
                      <w:t>Analýza rizik v procesu házení ručním granátem</w:t>
                    </w:r>
                  </w:p>
                </w:sdtContent>
              </w:sdt>
            </w:tc>
          </w:tr>
          <w:tr w:rsidR="0050078E" w:rsidRPr="00C66169" w:rsidTr="009A3D59">
            <w:tc>
              <w:tcPr>
                <w:tcW w:w="2160" w:type="dxa"/>
                <w:shd w:val="clear" w:color="auto" w:fill="F2F2F2"/>
                <w:vAlign w:val="center"/>
              </w:tcPr>
              <w:p w:rsidR="0050078E" w:rsidRPr="00C66169" w:rsidRDefault="0050078E" w:rsidP="0050078E">
                <w:pPr>
                  <w:rPr>
                    <w:lang w:val="cs-CZ"/>
                  </w:rPr>
                </w:pPr>
                <w:r w:rsidRPr="00C66169">
                  <w:rPr>
                    <w:lang w:val="cs-CZ"/>
                  </w:rPr>
                  <w:t>Autor posudku</w:t>
                </w:r>
              </w:p>
            </w:tc>
            <w:tc>
              <w:tcPr>
                <w:tcW w:w="6897" w:type="dxa"/>
                <w:vAlign w:val="center"/>
              </w:tcPr>
              <w:sdt>
                <w:sdtPr>
                  <w:rPr>
                    <w:b/>
                    <w:lang w:val="cs-CZ"/>
                  </w:rPr>
                  <w:tag w:val="evaluator"/>
                  <w:id w:val="-1917772129"/>
                  <w:lock w:val="sdtLocked"/>
                  <w:placeholder>
                    <w:docPart w:val="C9EFA7B639964878AFC79C098D35BF2F"/>
                  </w:placeholder>
                  <w:text/>
                </w:sdtPr>
                <w:sdtEndPr/>
                <w:sdtContent>
                  <w:p w:rsidR="0050078E" w:rsidRPr="00C66169" w:rsidRDefault="004F3534" w:rsidP="0050078E">
                    <w:pPr>
                      <w:rPr>
                        <w:b/>
                        <w:lang w:val="cs-CZ"/>
                      </w:rPr>
                    </w:pPr>
                    <w:r>
                      <w:rPr>
                        <w:b/>
                        <w:lang w:val="cs-CZ"/>
                      </w:rPr>
                      <w:t>Ing. Pavel Valášek</w:t>
                    </w:r>
                  </w:p>
                </w:sdtContent>
              </w:sdt>
            </w:tc>
          </w:tr>
        </w:tbl>
        <w:p w:rsidR="005A7E1C" w:rsidRPr="00C66169" w:rsidRDefault="005A7E1C" w:rsidP="00FF028E">
          <w:pPr>
            <w:rPr>
              <w:rFonts w:cs="Times New Roman"/>
              <w:szCs w:val="24"/>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620" w:firstRow="1" w:lastRow="0" w:firstColumn="0" w:lastColumn="0" w:noHBand="1" w:noVBand="1"/>
          </w:tblPr>
          <w:tblGrid>
            <w:gridCol w:w="424"/>
            <w:gridCol w:w="5782"/>
            <w:gridCol w:w="970"/>
            <w:gridCol w:w="1840"/>
          </w:tblGrid>
          <w:tr w:rsidR="0050078E" w:rsidRPr="00C66169" w:rsidTr="009A3D59">
            <w:trPr>
              <w:trHeight w:val="315"/>
            </w:trPr>
            <w:tc>
              <w:tcPr>
                <w:tcW w:w="425" w:type="dxa"/>
                <w:shd w:val="clear" w:color="auto" w:fill="auto"/>
                <w:noWrap/>
                <w:vAlign w:val="center"/>
                <w:hideMark/>
              </w:tcPr>
              <w:p w:rsidR="0050078E" w:rsidRPr="00C66169" w:rsidRDefault="0050078E" w:rsidP="002545BF">
                <w:pPr>
                  <w:jc w:val="center"/>
                  <w:rPr>
                    <w:b/>
                    <w:lang w:val="cs-CZ"/>
                  </w:rPr>
                </w:pPr>
              </w:p>
            </w:tc>
            <w:tc>
              <w:tcPr>
                <w:tcW w:w="5812" w:type="dxa"/>
                <w:shd w:val="clear" w:color="auto" w:fill="auto"/>
                <w:noWrap/>
                <w:vAlign w:val="center"/>
                <w:hideMark/>
              </w:tcPr>
              <w:p w:rsidR="0050078E" w:rsidRPr="00C66169" w:rsidRDefault="0050078E" w:rsidP="0050078E">
                <w:pPr>
                  <w:rPr>
                    <w:b/>
                    <w:lang w:val="cs-CZ"/>
                  </w:rPr>
                </w:pPr>
                <w:r w:rsidRPr="00C66169">
                  <w:rPr>
                    <w:b/>
                    <w:lang w:val="cs-CZ"/>
                  </w:rPr>
                  <w:t>Kritéria hodnocení</w:t>
                </w:r>
              </w:p>
            </w:tc>
            <w:tc>
              <w:tcPr>
                <w:tcW w:w="974" w:type="dxa"/>
                <w:shd w:val="clear" w:color="auto" w:fill="auto"/>
                <w:noWrap/>
                <w:vAlign w:val="center"/>
                <w:hideMark/>
              </w:tcPr>
              <w:p w:rsidR="0050078E" w:rsidRPr="00C66169" w:rsidRDefault="0050078E" w:rsidP="002545BF">
                <w:pPr>
                  <w:jc w:val="center"/>
                  <w:rPr>
                    <w:b/>
                    <w:lang w:val="cs-CZ"/>
                  </w:rPr>
                </w:pPr>
                <w:r w:rsidRPr="00C66169">
                  <w:rPr>
                    <w:b/>
                    <w:lang w:val="cs-CZ"/>
                  </w:rPr>
                  <w:t>Váha</w:t>
                </w:r>
              </w:p>
            </w:tc>
            <w:tc>
              <w:tcPr>
                <w:tcW w:w="1849" w:type="dxa"/>
                <w:shd w:val="clear" w:color="auto" w:fill="auto"/>
                <w:noWrap/>
                <w:vAlign w:val="center"/>
                <w:hideMark/>
              </w:tcPr>
              <w:p w:rsidR="0050078E" w:rsidRPr="00C66169" w:rsidRDefault="0050078E" w:rsidP="002545BF">
                <w:pPr>
                  <w:jc w:val="center"/>
                  <w:rPr>
                    <w:b/>
                    <w:lang w:val="cs-CZ"/>
                  </w:rPr>
                </w:pPr>
                <w:r w:rsidRPr="00C66169">
                  <w:rPr>
                    <w:b/>
                    <w:lang w:val="cs-CZ"/>
                  </w:rPr>
                  <w:t>Hodnocení</w:t>
                </w:r>
              </w:p>
            </w:tc>
          </w:tr>
          <w:tr w:rsidR="0050078E" w:rsidRPr="00C66169" w:rsidTr="009A3D59">
            <w:trPr>
              <w:trHeight w:val="405"/>
            </w:trPr>
            <w:tc>
              <w:tcPr>
                <w:tcW w:w="425" w:type="dxa"/>
                <w:shd w:val="clear" w:color="auto" w:fill="auto"/>
                <w:vAlign w:val="center"/>
                <w:hideMark/>
              </w:tcPr>
              <w:p w:rsidR="0050078E" w:rsidRPr="00C66169" w:rsidRDefault="0050078E" w:rsidP="002545BF">
                <w:pPr>
                  <w:jc w:val="center"/>
                  <w:rPr>
                    <w:lang w:val="cs-CZ"/>
                  </w:rPr>
                </w:pPr>
                <w:r w:rsidRPr="00C66169">
                  <w:rPr>
                    <w:lang w:val="cs-CZ"/>
                  </w:rPr>
                  <w:t>1</w:t>
                </w:r>
              </w:p>
            </w:tc>
            <w:tc>
              <w:tcPr>
                <w:tcW w:w="5812" w:type="dxa"/>
                <w:shd w:val="clear" w:color="auto" w:fill="auto"/>
                <w:vAlign w:val="center"/>
                <w:hideMark/>
              </w:tcPr>
              <w:p w:rsidR="0050078E" w:rsidRPr="00C66169" w:rsidRDefault="0050078E" w:rsidP="0050078E">
                <w:pPr>
                  <w:rPr>
                    <w:lang w:val="cs-CZ"/>
                  </w:rPr>
                </w:pPr>
                <w:r w:rsidRPr="00C66169">
                  <w:rPr>
                    <w:lang w:val="cs-CZ"/>
                  </w:rPr>
                  <w:t xml:space="preserve">Formulace cílů práce a použité metody </w:t>
                </w:r>
              </w:p>
            </w:tc>
            <w:tc>
              <w:tcPr>
                <w:tcW w:w="974" w:type="dxa"/>
                <w:shd w:val="clear" w:color="auto" w:fill="auto"/>
                <w:noWrap/>
                <w:vAlign w:val="center"/>
                <w:hideMark/>
              </w:tcPr>
              <w:p w:rsidR="0050078E" w:rsidRPr="00C66169" w:rsidRDefault="0050078E" w:rsidP="002545BF">
                <w:pPr>
                  <w:jc w:val="center"/>
                  <w:rPr>
                    <w:lang w:val="cs-CZ"/>
                  </w:rPr>
                </w:pPr>
                <w:r w:rsidRPr="00C66169">
                  <w:rPr>
                    <w:lang w:val="cs-CZ"/>
                  </w:rPr>
                  <w:t>0,10</w:t>
                </w:r>
              </w:p>
            </w:tc>
            <w:sdt>
              <w:sdtPr>
                <w:rPr>
                  <w:lang w:val="cs-CZ"/>
                </w:rPr>
                <w:tag w:val="q1"/>
                <w:id w:val="-1697071388"/>
                <w:lock w:val="sdtLocked"/>
                <w:placeholder>
                  <w:docPart w:val="8ECE2D682D5A4CE1B8DBFBD4B14D3F43"/>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hideMark/>
                  </w:tcPr>
                  <w:p w:rsidR="0050078E" w:rsidRPr="00C66169" w:rsidRDefault="004F3534" w:rsidP="002545BF">
                    <w:pPr>
                      <w:jc w:val="center"/>
                      <w:rPr>
                        <w:lang w:val="cs-CZ"/>
                      </w:rPr>
                    </w:pPr>
                    <w:r>
                      <w:rPr>
                        <w:lang w:val="cs-CZ"/>
                      </w:rPr>
                      <w:t>A</w:t>
                    </w:r>
                  </w:p>
                </w:tc>
              </w:sdtContent>
            </w:sdt>
          </w:tr>
          <w:tr w:rsidR="0050078E" w:rsidRPr="00C66169" w:rsidTr="009A3D59">
            <w:trPr>
              <w:trHeight w:val="390"/>
            </w:trPr>
            <w:tc>
              <w:tcPr>
                <w:tcW w:w="425" w:type="dxa"/>
                <w:shd w:val="clear" w:color="auto" w:fill="auto"/>
                <w:vAlign w:val="center"/>
                <w:hideMark/>
              </w:tcPr>
              <w:p w:rsidR="0050078E" w:rsidRPr="00C66169" w:rsidRDefault="0050078E" w:rsidP="002545BF">
                <w:pPr>
                  <w:jc w:val="center"/>
                  <w:rPr>
                    <w:lang w:val="cs-CZ"/>
                  </w:rPr>
                </w:pPr>
                <w:r w:rsidRPr="00C66169">
                  <w:rPr>
                    <w:lang w:val="cs-CZ"/>
                  </w:rPr>
                  <w:t>2</w:t>
                </w:r>
              </w:p>
            </w:tc>
            <w:tc>
              <w:tcPr>
                <w:tcW w:w="5812" w:type="dxa"/>
                <w:shd w:val="clear" w:color="auto" w:fill="auto"/>
                <w:vAlign w:val="center"/>
                <w:hideMark/>
              </w:tcPr>
              <w:p w:rsidR="0050078E" w:rsidRPr="00C66169" w:rsidRDefault="0050078E" w:rsidP="0050078E">
                <w:pPr>
                  <w:rPr>
                    <w:lang w:val="cs-CZ"/>
                  </w:rPr>
                </w:pPr>
                <w:r w:rsidRPr="00C66169">
                  <w:rPr>
                    <w:lang w:val="cs-CZ"/>
                  </w:rPr>
                  <w:t>Úroveň teoretické části práce</w:t>
                </w:r>
              </w:p>
            </w:tc>
            <w:tc>
              <w:tcPr>
                <w:tcW w:w="974" w:type="dxa"/>
                <w:shd w:val="clear" w:color="auto" w:fill="auto"/>
                <w:noWrap/>
                <w:vAlign w:val="center"/>
                <w:hideMark/>
              </w:tcPr>
              <w:p w:rsidR="0050078E" w:rsidRPr="00C66169" w:rsidRDefault="0050078E" w:rsidP="002545BF">
                <w:pPr>
                  <w:jc w:val="center"/>
                  <w:rPr>
                    <w:lang w:val="cs-CZ"/>
                  </w:rPr>
                </w:pPr>
                <w:r w:rsidRPr="00C66169">
                  <w:rPr>
                    <w:lang w:val="cs-CZ"/>
                  </w:rPr>
                  <w:t>0,30</w:t>
                </w:r>
              </w:p>
            </w:tc>
            <w:sdt>
              <w:sdtPr>
                <w:rPr>
                  <w:lang w:val="cs-CZ"/>
                </w:rPr>
                <w:tag w:val="q2"/>
                <w:id w:val="-1891487222"/>
                <w:lock w:val="sdtLocked"/>
                <w:placeholder>
                  <w:docPart w:val="2F4419F150A14079A6AEFA5BF757A407"/>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tcPr>
                  <w:p w:rsidR="0050078E" w:rsidRPr="00C66169" w:rsidRDefault="004F3534" w:rsidP="002545BF">
                    <w:pPr>
                      <w:jc w:val="center"/>
                      <w:rPr>
                        <w:lang w:val="cs-CZ"/>
                      </w:rPr>
                    </w:pPr>
                    <w:r>
                      <w:rPr>
                        <w:lang w:val="cs-CZ"/>
                      </w:rPr>
                      <w:t>B</w:t>
                    </w:r>
                  </w:p>
                </w:tc>
              </w:sdtContent>
            </w:sdt>
          </w:tr>
          <w:tr w:rsidR="0050078E" w:rsidRPr="00C66169" w:rsidTr="009A3D59">
            <w:trPr>
              <w:trHeight w:val="360"/>
            </w:trPr>
            <w:tc>
              <w:tcPr>
                <w:tcW w:w="425" w:type="dxa"/>
                <w:shd w:val="clear" w:color="auto" w:fill="auto"/>
                <w:vAlign w:val="center"/>
                <w:hideMark/>
              </w:tcPr>
              <w:p w:rsidR="0050078E" w:rsidRPr="00C66169" w:rsidRDefault="0050078E" w:rsidP="002545BF">
                <w:pPr>
                  <w:jc w:val="center"/>
                  <w:rPr>
                    <w:lang w:val="cs-CZ"/>
                  </w:rPr>
                </w:pPr>
                <w:r w:rsidRPr="00C66169">
                  <w:rPr>
                    <w:lang w:val="cs-CZ"/>
                  </w:rPr>
                  <w:t>3</w:t>
                </w:r>
              </w:p>
            </w:tc>
            <w:tc>
              <w:tcPr>
                <w:tcW w:w="5812" w:type="dxa"/>
                <w:shd w:val="clear" w:color="auto" w:fill="auto"/>
                <w:vAlign w:val="center"/>
                <w:hideMark/>
              </w:tcPr>
              <w:p w:rsidR="0050078E" w:rsidRPr="00C66169" w:rsidRDefault="0050078E" w:rsidP="0050078E">
                <w:pPr>
                  <w:rPr>
                    <w:lang w:val="cs-CZ"/>
                  </w:rPr>
                </w:pPr>
                <w:r w:rsidRPr="00C66169">
                  <w:rPr>
                    <w:lang w:val="cs-CZ"/>
                  </w:rPr>
                  <w:t>Úroveň analyticko-empirické části prác</w:t>
                </w:r>
                <w:r w:rsidR="00C03BE8" w:rsidRPr="00C66169">
                  <w:rPr>
                    <w:lang w:val="cs-CZ"/>
                  </w:rPr>
                  <w:t>e</w:t>
                </w:r>
              </w:p>
            </w:tc>
            <w:tc>
              <w:tcPr>
                <w:tcW w:w="974" w:type="dxa"/>
                <w:shd w:val="clear" w:color="auto" w:fill="auto"/>
                <w:noWrap/>
                <w:vAlign w:val="center"/>
                <w:hideMark/>
              </w:tcPr>
              <w:p w:rsidR="0050078E" w:rsidRPr="00C66169" w:rsidRDefault="0050078E" w:rsidP="002545BF">
                <w:pPr>
                  <w:jc w:val="center"/>
                  <w:rPr>
                    <w:lang w:val="cs-CZ"/>
                  </w:rPr>
                </w:pPr>
                <w:r w:rsidRPr="00C66169">
                  <w:rPr>
                    <w:lang w:val="cs-CZ"/>
                  </w:rPr>
                  <w:t>0,20</w:t>
                </w:r>
              </w:p>
            </w:tc>
            <w:sdt>
              <w:sdtPr>
                <w:rPr>
                  <w:lang w:val="cs-CZ"/>
                </w:rPr>
                <w:tag w:val="q3"/>
                <w:id w:val="488917316"/>
                <w:lock w:val="sdtLocked"/>
                <w:placeholder>
                  <w:docPart w:val="865448FDB95A4CEA8767FB62D658F6D2"/>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tcPr>
                  <w:p w:rsidR="0050078E" w:rsidRPr="00C66169" w:rsidRDefault="004F3534" w:rsidP="002545BF">
                    <w:pPr>
                      <w:jc w:val="center"/>
                      <w:rPr>
                        <w:lang w:val="cs-CZ"/>
                      </w:rPr>
                    </w:pPr>
                    <w:r>
                      <w:rPr>
                        <w:lang w:val="cs-CZ"/>
                      </w:rPr>
                      <w:t>A</w:t>
                    </w:r>
                  </w:p>
                </w:tc>
              </w:sdtContent>
            </w:sdt>
          </w:tr>
          <w:tr w:rsidR="0050078E" w:rsidRPr="00C66169" w:rsidTr="009A3D59">
            <w:trPr>
              <w:trHeight w:val="405"/>
            </w:trPr>
            <w:tc>
              <w:tcPr>
                <w:tcW w:w="425" w:type="dxa"/>
                <w:shd w:val="clear" w:color="auto" w:fill="auto"/>
                <w:vAlign w:val="center"/>
                <w:hideMark/>
              </w:tcPr>
              <w:p w:rsidR="0050078E" w:rsidRPr="00C66169" w:rsidRDefault="0050078E" w:rsidP="002545BF">
                <w:pPr>
                  <w:jc w:val="center"/>
                  <w:rPr>
                    <w:lang w:val="cs-CZ"/>
                  </w:rPr>
                </w:pPr>
                <w:r w:rsidRPr="00C66169">
                  <w:rPr>
                    <w:lang w:val="cs-CZ"/>
                  </w:rPr>
                  <w:t>4</w:t>
                </w:r>
              </w:p>
            </w:tc>
            <w:tc>
              <w:tcPr>
                <w:tcW w:w="5812" w:type="dxa"/>
                <w:shd w:val="clear" w:color="auto" w:fill="auto"/>
                <w:vAlign w:val="center"/>
                <w:hideMark/>
              </w:tcPr>
              <w:p w:rsidR="0050078E" w:rsidRPr="00C66169" w:rsidRDefault="0050078E" w:rsidP="0050078E">
                <w:pPr>
                  <w:rPr>
                    <w:lang w:val="cs-CZ"/>
                  </w:rPr>
                </w:pPr>
                <w:r w:rsidRPr="00C66169">
                  <w:rPr>
                    <w:lang w:val="cs-CZ"/>
                  </w:rPr>
                  <w:t>Výstavba textu a jeho logická provázanost, kvalitativní a</w:t>
                </w:r>
                <w:r w:rsidR="002545BF" w:rsidRPr="00C66169">
                  <w:rPr>
                    <w:lang w:val="cs-CZ"/>
                  </w:rPr>
                  <w:t> </w:t>
                </w:r>
                <w:r w:rsidRPr="00C66169">
                  <w:rPr>
                    <w:lang w:val="cs-CZ"/>
                  </w:rPr>
                  <w:t>kvantitativní parametry práce</w:t>
                </w:r>
              </w:p>
            </w:tc>
            <w:tc>
              <w:tcPr>
                <w:tcW w:w="974" w:type="dxa"/>
                <w:shd w:val="clear" w:color="auto" w:fill="auto"/>
                <w:noWrap/>
                <w:vAlign w:val="center"/>
                <w:hideMark/>
              </w:tcPr>
              <w:p w:rsidR="0050078E" w:rsidRPr="00C66169" w:rsidRDefault="0050078E" w:rsidP="002545BF">
                <w:pPr>
                  <w:jc w:val="center"/>
                  <w:rPr>
                    <w:lang w:val="cs-CZ"/>
                  </w:rPr>
                </w:pPr>
                <w:r w:rsidRPr="00C66169">
                  <w:rPr>
                    <w:lang w:val="cs-CZ"/>
                  </w:rPr>
                  <w:t>0,13</w:t>
                </w:r>
              </w:p>
            </w:tc>
            <w:sdt>
              <w:sdtPr>
                <w:rPr>
                  <w:lang w:val="cs-CZ"/>
                </w:rPr>
                <w:tag w:val="q4"/>
                <w:id w:val="-771323967"/>
                <w:lock w:val="sdtLocked"/>
                <w:placeholder>
                  <w:docPart w:val="AEB00A9838404EA3946DAECC93277C46"/>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tcPr>
                  <w:p w:rsidR="0050078E" w:rsidRPr="00C66169" w:rsidRDefault="004F3534" w:rsidP="002545BF">
                    <w:pPr>
                      <w:jc w:val="center"/>
                      <w:rPr>
                        <w:lang w:val="cs-CZ"/>
                      </w:rPr>
                    </w:pPr>
                    <w:r>
                      <w:rPr>
                        <w:lang w:val="cs-CZ"/>
                      </w:rPr>
                      <w:t>B</w:t>
                    </w:r>
                  </w:p>
                </w:tc>
              </w:sdtContent>
            </w:sdt>
          </w:tr>
          <w:tr w:rsidR="0050078E" w:rsidRPr="00C66169" w:rsidTr="009A3D59">
            <w:trPr>
              <w:trHeight w:val="345"/>
            </w:trPr>
            <w:tc>
              <w:tcPr>
                <w:tcW w:w="425" w:type="dxa"/>
                <w:shd w:val="clear" w:color="auto" w:fill="auto"/>
                <w:vAlign w:val="center"/>
                <w:hideMark/>
              </w:tcPr>
              <w:p w:rsidR="0050078E" w:rsidRPr="00C66169" w:rsidRDefault="0050078E" w:rsidP="002545BF">
                <w:pPr>
                  <w:jc w:val="center"/>
                  <w:rPr>
                    <w:lang w:val="cs-CZ"/>
                  </w:rPr>
                </w:pPr>
                <w:r w:rsidRPr="00C66169">
                  <w:rPr>
                    <w:lang w:val="cs-CZ"/>
                  </w:rPr>
                  <w:t>5</w:t>
                </w:r>
              </w:p>
            </w:tc>
            <w:tc>
              <w:tcPr>
                <w:tcW w:w="5812" w:type="dxa"/>
                <w:shd w:val="clear" w:color="auto" w:fill="auto"/>
                <w:vAlign w:val="center"/>
                <w:hideMark/>
              </w:tcPr>
              <w:p w:rsidR="0050078E" w:rsidRPr="00C66169" w:rsidRDefault="0050078E" w:rsidP="0050078E">
                <w:pPr>
                  <w:rPr>
                    <w:lang w:val="cs-CZ"/>
                  </w:rPr>
                </w:pPr>
                <w:r w:rsidRPr="00C66169">
                  <w:rPr>
                    <w:lang w:val="cs-CZ"/>
                  </w:rPr>
                  <w:t>Splnění cílů práce a relevance závěrů</w:t>
                </w:r>
              </w:p>
            </w:tc>
            <w:tc>
              <w:tcPr>
                <w:tcW w:w="974" w:type="dxa"/>
                <w:shd w:val="clear" w:color="auto" w:fill="auto"/>
                <w:noWrap/>
                <w:vAlign w:val="center"/>
                <w:hideMark/>
              </w:tcPr>
              <w:p w:rsidR="0050078E" w:rsidRPr="00C66169" w:rsidRDefault="0050078E" w:rsidP="002545BF">
                <w:pPr>
                  <w:jc w:val="center"/>
                  <w:rPr>
                    <w:lang w:val="cs-CZ"/>
                  </w:rPr>
                </w:pPr>
                <w:r w:rsidRPr="00C66169">
                  <w:rPr>
                    <w:lang w:val="cs-CZ"/>
                  </w:rPr>
                  <w:t>0,15</w:t>
                </w:r>
              </w:p>
            </w:tc>
            <w:sdt>
              <w:sdtPr>
                <w:rPr>
                  <w:lang w:val="cs-CZ"/>
                </w:rPr>
                <w:tag w:val="q5"/>
                <w:id w:val="311378594"/>
                <w:lock w:val="sdtLocked"/>
                <w:placeholder>
                  <w:docPart w:val="4710D4BA2E664E28AD0AC94DC12BB932"/>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tcPr>
                  <w:p w:rsidR="0050078E" w:rsidRPr="00C66169" w:rsidRDefault="004F3534" w:rsidP="002545BF">
                    <w:pPr>
                      <w:jc w:val="center"/>
                      <w:rPr>
                        <w:lang w:val="cs-CZ"/>
                      </w:rPr>
                    </w:pPr>
                    <w:r>
                      <w:rPr>
                        <w:lang w:val="cs-CZ"/>
                      </w:rPr>
                      <w:t>B</w:t>
                    </w:r>
                  </w:p>
                </w:tc>
              </w:sdtContent>
            </w:sdt>
          </w:tr>
          <w:tr w:rsidR="0050078E" w:rsidRPr="00C66169" w:rsidTr="009A3D59">
            <w:trPr>
              <w:trHeight w:val="345"/>
            </w:trPr>
            <w:tc>
              <w:tcPr>
                <w:tcW w:w="425" w:type="dxa"/>
                <w:shd w:val="clear" w:color="auto" w:fill="auto"/>
                <w:vAlign w:val="center"/>
              </w:tcPr>
              <w:p w:rsidR="0050078E" w:rsidRPr="00C66169" w:rsidRDefault="0050078E" w:rsidP="002545BF">
                <w:pPr>
                  <w:jc w:val="center"/>
                  <w:rPr>
                    <w:lang w:val="cs-CZ"/>
                  </w:rPr>
                </w:pPr>
                <w:r w:rsidRPr="00C66169">
                  <w:rPr>
                    <w:lang w:val="cs-CZ"/>
                  </w:rPr>
                  <w:t>6</w:t>
                </w:r>
              </w:p>
            </w:tc>
            <w:tc>
              <w:tcPr>
                <w:tcW w:w="5812" w:type="dxa"/>
                <w:shd w:val="clear" w:color="auto" w:fill="auto"/>
                <w:vAlign w:val="center"/>
              </w:tcPr>
              <w:p w:rsidR="0050078E" w:rsidRPr="00C66169" w:rsidRDefault="0050078E" w:rsidP="0050078E">
                <w:pPr>
                  <w:rPr>
                    <w:lang w:val="cs-CZ"/>
                  </w:rPr>
                </w:pPr>
                <w:r w:rsidRPr="00C66169">
                  <w:rPr>
                    <w:lang w:val="cs-CZ"/>
                  </w:rPr>
                  <w:t>Jazyková úroveň práce</w:t>
                </w:r>
              </w:p>
            </w:tc>
            <w:tc>
              <w:tcPr>
                <w:tcW w:w="974" w:type="dxa"/>
                <w:shd w:val="clear" w:color="auto" w:fill="auto"/>
                <w:noWrap/>
                <w:vAlign w:val="center"/>
              </w:tcPr>
              <w:p w:rsidR="0050078E" w:rsidRPr="00C66169" w:rsidRDefault="0050078E" w:rsidP="002545BF">
                <w:pPr>
                  <w:jc w:val="center"/>
                  <w:rPr>
                    <w:lang w:val="cs-CZ"/>
                  </w:rPr>
                </w:pPr>
                <w:r w:rsidRPr="00C66169">
                  <w:rPr>
                    <w:lang w:val="cs-CZ"/>
                  </w:rPr>
                  <w:t>0,05</w:t>
                </w:r>
              </w:p>
            </w:tc>
            <w:sdt>
              <w:sdtPr>
                <w:rPr>
                  <w:lang w:val="cs-CZ"/>
                </w:rPr>
                <w:tag w:val="q6"/>
                <w:id w:val="-1428336068"/>
                <w:lock w:val="sdtLocked"/>
                <w:placeholder>
                  <w:docPart w:val="8ADD284A0AC34D0AA740EC3B69D6A9B6"/>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tcPr>
                  <w:p w:rsidR="0050078E" w:rsidRPr="00C66169" w:rsidRDefault="004F3534" w:rsidP="002545BF">
                    <w:pPr>
                      <w:jc w:val="center"/>
                      <w:rPr>
                        <w:lang w:val="cs-CZ"/>
                      </w:rPr>
                    </w:pPr>
                    <w:r>
                      <w:rPr>
                        <w:lang w:val="cs-CZ"/>
                      </w:rPr>
                      <w:t>B</w:t>
                    </w:r>
                  </w:p>
                </w:tc>
              </w:sdtContent>
            </w:sdt>
          </w:tr>
          <w:tr w:rsidR="0050078E" w:rsidRPr="00C66169" w:rsidTr="009A3D59">
            <w:trPr>
              <w:trHeight w:val="345"/>
            </w:trPr>
            <w:tc>
              <w:tcPr>
                <w:tcW w:w="425" w:type="dxa"/>
                <w:shd w:val="clear" w:color="auto" w:fill="auto"/>
                <w:vAlign w:val="center"/>
              </w:tcPr>
              <w:p w:rsidR="0050078E" w:rsidRPr="00C66169" w:rsidRDefault="0050078E" w:rsidP="002545BF">
                <w:pPr>
                  <w:jc w:val="center"/>
                  <w:rPr>
                    <w:lang w:val="cs-CZ"/>
                  </w:rPr>
                </w:pPr>
                <w:r w:rsidRPr="00C66169">
                  <w:rPr>
                    <w:lang w:val="cs-CZ"/>
                  </w:rPr>
                  <w:t>7</w:t>
                </w:r>
              </w:p>
            </w:tc>
            <w:tc>
              <w:tcPr>
                <w:tcW w:w="5812" w:type="dxa"/>
                <w:shd w:val="clear" w:color="auto" w:fill="auto"/>
                <w:vAlign w:val="center"/>
              </w:tcPr>
              <w:p w:rsidR="0050078E" w:rsidRPr="00C66169" w:rsidRDefault="0050078E" w:rsidP="0050078E">
                <w:pPr>
                  <w:rPr>
                    <w:lang w:val="cs-CZ"/>
                  </w:rPr>
                </w:pPr>
                <w:r w:rsidRPr="00C66169">
                  <w:rPr>
                    <w:lang w:val="cs-CZ"/>
                  </w:rPr>
                  <w:t>Formální náležitosti práce (včetně citací a užití šablony)</w:t>
                </w:r>
              </w:p>
            </w:tc>
            <w:tc>
              <w:tcPr>
                <w:tcW w:w="974" w:type="dxa"/>
                <w:shd w:val="clear" w:color="auto" w:fill="auto"/>
                <w:noWrap/>
                <w:vAlign w:val="center"/>
              </w:tcPr>
              <w:p w:rsidR="0050078E" w:rsidRPr="00C66169" w:rsidRDefault="0050078E" w:rsidP="002545BF">
                <w:pPr>
                  <w:jc w:val="center"/>
                  <w:rPr>
                    <w:lang w:val="cs-CZ"/>
                  </w:rPr>
                </w:pPr>
                <w:r w:rsidRPr="00C66169">
                  <w:rPr>
                    <w:lang w:val="cs-CZ"/>
                  </w:rPr>
                  <w:t>0,07</w:t>
                </w:r>
              </w:p>
            </w:tc>
            <w:sdt>
              <w:sdtPr>
                <w:rPr>
                  <w:lang w:val="cs-CZ"/>
                </w:rPr>
                <w:tag w:val="q7"/>
                <w:id w:val="1279764245"/>
                <w:lock w:val="sdtLocked"/>
                <w:placeholder>
                  <w:docPart w:val="9F91C1CD6DC648088D60DD13EED57EA2"/>
                </w:placeholder>
                <w:dropDownList>
                  <w:listItem w:value="Zvolte hodnocení"/>
                  <w:listItem w:displayText="A" w:value="1"/>
                  <w:listItem w:displayText="B" w:value="1,5"/>
                  <w:listItem w:displayText="C" w:value="2"/>
                  <w:listItem w:displayText="D" w:value="2,5"/>
                  <w:listItem w:displayText="E" w:value="3"/>
                  <w:listItem w:displayText="F" w:value="4"/>
                </w:dropDownList>
              </w:sdtPr>
              <w:sdtEndPr/>
              <w:sdtContent>
                <w:tc>
                  <w:tcPr>
                    <w:tcW w:w="1849" w:type="dxa"/>
                    <w:shd w:val="clear" w:color="auto" w:fill="auto"/>
                    <w:noWrap/>
                    <w:vAlign w:val="center"/>
                  </w:tcPr>
                  <w:p w:rsidR="0050078E" w:rsidRPr="00C66169" w:rsidRDefault="004F3534" w:rsidP="002545BF">
                    <w:pPr>
                      <w:jc w:val="center"/>
                      <w:rPr>
                        <w:lang w:val="cs-CZ"/>
                      </w:rPr>
                    </w:pPr>
                    <w:r>
                      <w:rPr>
                        <w:lang w:val="cs-CZ"/>
                      </w:rPr>
                      <w:t>A</w:t>
                    </w:r>
                  </w:p>
                </w:tc>
              </w:sdtContent>
            </w:sdt>
          </w:tr>
          <w:tr w:rsidR="0050078E" w:rsidRPr="00C66169" w:rsidTr="009A3D59">
            <w:trPr>
              <w:trHeight w:val="330"/>
            </w:trPr>
            <w:tc>
              <w:tcPr>
                <w:tcW w:w="425" w:type="dxa"/>
                <w:shd w:val="clear" w:color="auto" w:fill="auto"/>
                <w:noWrap/>
                <w:vAlign w:val="center"/>
                <w:hideMark/>
              </w:tcPr>
              <w:p w:rsidR="0050078E" w:rsidRPr="00C66169" w:rsidRDefault="0050078E" w:rsidP="002545BF">
                <w:pPr>
                  <w:jc w:val="center"/>
                  <w:rPr>
                    <w:lang w:val="cs-CZ"/>
                  </w:rPr>
                </w:pPr>
              </w:p>
            </w:tc>
            <w:tc>
              <w:tcPr>
                <w:tcW w:w="5812" w:type="dxa"/>
                <w:shd w:val="clear" w:color="auto" w:fill="auto"/>
                <w:vAlign w:val="center"/>
                <w:hideMark/>
              </w:tcPr>
              <w:p w:rsidR="0050078E" w:rsidRPr="00C66169" w:rsidRDefault="0050078E" w:rsidP="0050078E">
                <w:pPr>
                  <w:rPr>
                    <w:b/>
                    <w:bCs/>
                    <w:lang w:val="cs-CZ"/>
                  </w:rPr>
                </w:pPr>
                <w:r w:rsidRPr="00C66169">
                  <w:rPr>
                    <w:b/>
                    <w:bCs/>
                    <w:lang w:val="cs-CZ"/>
                  </w:rPr>
                  <w:t>Návrh hodnocení dle váženého průměru</w:t>
                </w:r>
              </w:p>
            </w:tc>
            <w:tc>
              <w:tcPr>
                <w:tcW w:w="974" w:type="dxa"/>
                <w:shd w:val="clear" w:color="auto" w:fill="auto"/>
                <w:noWrap/>
                <w:vAlign w:val="center"/>
                <w:hideMark/>
              </w:tcPr>
              <w:p w:rsidR="0050078E" w:rsidRPr="00C66169" w:rsidRDefault="00257586" w:rsidP="002545BF">
                <w:pPr>
                  <w:jc w:val="center"/>
                  <w:rPr>
                    <w:lang w:val="cs-CZ"/>
                  </w:rPr>
                </w:pPr>
                <w:r w:rsidRPr="00C66169">
                  <w:rPr>
                    <w:lang w:val="cs-CZ"/>
                  </w:rPr>
                  <w:fldChar w:fldCharType="begin"/>
                </w:r>
                <w:r w:rsidRPr="00C66169">
                  <w:rPr>
                    <w:lang w:val="cs-CZ"/>
                  </w:rPr>
                  <w:instrText xml:space="preserve"> =SUM(ABOVE) \# "0,00" </w:instrText>
                </w:r>
                <w:r w:rsidRPr="00C66169">
                  <w:rPr>
                    <w:lang w:val="cs-CZ"/>
                  </w:rPr>
                  <w:fldChar w:fldCharType="separate"/>
                </w:r>
                <w:r w:rsidRPr="00C66169">
                  <w:rPr>
                    <w:lang w:val="cs-CZ"/>
                  </w:rPr>
                  <w:t>1,00</w:t>
                </w:r>
                <w:r w:rsidRPr="00C66169">
                  <w:rPr>
                    <w:lang w:val="cs-CZ"/>
                  </w:rPr>
                  <w:fldChar w:fldCharType="end"/>
                </w:r>
              </w:p>
            </w:tc>
            <w:sdt>
              <w:sdtPr>
                <w:rPr>
                  <w:b/>
                  <w:lang w:val="cs-CZ"/>
                </w:rPr>
                <w:tag w:val="qResult"/>
                <w:id w:val="-1697997386"/>
                <w:lock w:val="sdtLocked"/>
                <w:placeholder>
                  <w:docPart w:val="32AB6905B31F447196E7017F4D909E6E"/>
                </w:placeholder>
                <w:text/>
              </w:sdtPr>
              <w:sdtEndPr/>
              <w:sdtContent>
                <w:tc>
                  <w:tcPr>
                    <w:tcW w:w="1849" w:type="dxa"/>
                    <w:shd w:val="clear" w:color="auto" w:fill="auto"/>
                    <w:noWrap/>
                    <w:vAlign w:val="center"/>
                  </w:tcPr>
                  <w:p w:rsidR="0050078E" w:rsidRPr="00C66169" w:rsidRDefault="004F3534" w:rsidP="002545BF">
                    <w:pPr>
                      <w:jc w:val="center"/>
                      <w:rPr>
                        <w:b/>
                        <w:lang w:val="cs-CZ"/>
                      </w:rPr>
                    </w:pPr>
                    <w:r>
                      <w:rPr>
                        <w:b/>
                        <w:lang w:val="cs-CZ"/>
                      </w:rPr>
                      <w:t>B (1,32)</w:t>
                    </w:r>
                  </w:p>
                </w:tc>
              </w:sdtContent>
            </w:sdt>
          </w:tr>
        </w:tbl>
        <w:p w:rsidR="00C10568" w:rsidRPr="00C66169" w:rsidRDefault="00C10568" w:rsidP="00FF028E">
          <w:pPr>
            <w:rPr>
              <w:rFonts w:cs="Times New Roman"/>
              <w:szCs w:val="24"/>
              <w:lang w:val="cs-CZ"/>
            </w:rPr>
          </w:pPr>
        </w:p>
        <w:p w:rsidR="005A7E1C" w:rsidRPr="00C66169" w:rsidRDefault="005A7E1C" w:rsidP="00FF028E">
          <w:pPr>
            <w:rPr>
              <w:rFonts w:cs="Times New Roman"/>
              <w:szCs w:val="24"/>
              <w:lang w:val="cs-CZ"/>
            </w:rPr>
          </w:pPr>
        </w:p>
        <w:sdt>
          <w:sdtPr>
            <w:rPr>
              <w:rFonts w:cs="Times New Roman"/>
              <w:szCs w:val="24"/>
              <w:lang w:val="cs-CZ"/>
            </w:rPr>
            <w:tag w:val="comment"/>
            <w:id w:val="1620576207"/>
            <w:lock w:val="sdtLocked"/>
            <w:placeholder>
              <w:docPart w:val="B089C04DB8464BB7956348AFA3097E8C"/>
            </w:placeholder>
          </w:sdtPr>
          <w:sdtEndPr>
            <w:rPr>
              <w:rFonts w:cstheme="minorBidi"/>
              <w:szCs w:val="22"/>
            </w:rPr>
          </w:sdtEndPr>
          <w:sdtContent>
            <w:p w:rsidR="004B2D21" w:rsidRPr="0035687A" w:rsidRDefault="004F3534" w:rsidP="00DB7B5C">
              <w:pPr>
                <w:jc w:val="both"/>
                <w:rPr>
                  <w:rFonts w:cs="Times New Roman"/>
                  <w:szCs w:val="24"/>
                  <w:lang w:val="cs-CZ"/>
                </w:rPr>
              </w:pPr>
              <w:r>
                <w:rPr>
                  <w:rFonts w:cs="Times New Roman"/>
                  <w:szCs w:val="24"/>
                  <w:lang w:val="cs-CZ"/>
                </w:rPr>
                <w:t>Tato bakalářská práce se zabývá poměrně neobvyklým, leč pro analýzu rizik zcela ideálním, procesem hodu ručního granátu. V rámci teoretické části jsou přesně definovány veškeré teoretické pojmy. Logické struktuře zcela neodpovídá zařazení kapitoly, pojednávající o BOZP v rámci Armády České republiky (kapitola 2) před kapitolu diskutující Armádu české republiky obecně (kapitola 3).</w:t>
              </w:r>
              <w:r w:rsidR="0062731E">
                <w:rPr>
                  <w:rFonts w:cs="Times New Roman"/>
                  <w:szCs w:val="24"/>
                  <w:lang w:val="cs-CZ"/>
                </w:rPr>
                <w:t xml:space="preserve"> Popis metod analýzy rizik působí spíše dojmem enumerace jednotlivých metod. Praktická část je těmito metodami však vhodně zpracována. Celkovému dojmu by však prospělo jiné členění textu, než jsou právě dlouhé odstavce textu (kapitoly 7 a 8). Práce po obsahové, kvantitativní i formální stránce splňuje požadavky na závěrečnou práci daného stupně vysokoškolského vzdělání a doporučuji ji k obhajobě.</w:t>
              </w:r>
            </w:p>
          </w:sdtContent>
        </w:sdt>
        <w:p w:rsidR="007A4A7E" w:rsidRDefault="007A4A7E" w:rsidP="00D475B5">
          <w:pPr>
            <w:rPr>
              <w:rFonts w:cs="Times New Roman"/>
              <w:color w:val="FF0000"/>
              <w:szCs w:val="24"/>
              <w:lang w:val="cs-CZ"/>
            </w:rPr>
          </w:pPr>
        </w:p>
        <w:p w:rsidR="007A4A7E" w:rsidRDefault="007A4A7E" w:rsidP="00D475B5">
          <w:pPr>
            <w:rPr>
              <w:rFonts w:cs="Times New Roman"/>
              <w:color w:val="FF0000"/>
              <w:szCs w:val="24"/>
              <w:lang w:val="cs-CZ"/>
            </w:rPr>
          </w:pPr>
        </w:p>
        <w:p w:rsidR="00DB7B5C" w:rsidRDefault="00DB7B5C" w:rsidP="00D475B5">
          <w:pPr>
            <w:rPr>
              <w:rFonts w:cs="Times New Roman"/>
              <w:color w:val="FF0000"/>
              <w:szCs w:val="24"/>
              <w:lang w:val="cs-CZ"/>
            </w:rPr>
          </w:pPr>
          <w:r>
            <w:rPr>
              <w:rFonts w:cs="Times New Roman"/>
              <w:b/>
              <w:szCs w:val="24"/>
              <w:lang w:val="cs-CZ"/>
            </w:rPr>
            <w:t>Otázky k obhajobě:</w:t>
          </w:r>
        </w:p>
        <w:sdt>
          <w:sdtPr>
            <w:rPr>
              <w:rFonts w:cs="Times New Roman"/>
              <w:szCs w:val="24"/>
              <w:lang w:val="cs-CZ"/>
            </w:rPr>
            <w:tag w:val="questions"/>
            <w:id w:val="1378204782"/>
            <w:lock w:val="sdtLocked"/>
            <w:placeholder>
              <w:docPart w:val="507A61CAD3B34DEE83FDEA08B6EF7104"/>
            </w:placeholder>
          </w:sdtPr>
          <w:sdtEndPr>
            <w:rPr>
              <w:rFonts w:cstheme="minorBidi"/>
              <w:szCs w:val="22"/>
            </w:rPr>
          </w:sdtEndPr>
          <w:sdtContent>
            <w:p w:rsidR="00DB7B5C" w:rsidRDefault="0062731E" w:rsidP="00DB7B5C">
              <w:pPr>
                <w:pStyle w:val="Odstavecseseznamem"/>
                <w:numPr>
                  <w:ilvl w:val="0"/>
                  <w:numId w:val="5"/>
                </w:numPr>
                <w:jc w:val="both"/>
                <w:rPr>
                  <w:rFonts w:cs="Times New Roman"/>
                  <w:szCs w:val="24"/>
                  <w:lang w:val="cs-CZ"/>
                </w:rPr>
              </w:pPr>
              <w:r>
                <w:rPr>
                  <w:rFonts w:cs="Times New Roman"/>
                  <w:szCs w:val="24"/>
                  <w:lang w:val="cs-CZ"/>
                </w:rPr>
                <w:t>Lze do analýzy rizik zahrnout i institut první pomoci?</w:t>
              </w:r>
            </w:p>
            <w:p w:rsidR="00DB7B5C" w:rsidRDefault="0062731E" w:rsidP="00DB7B5C">
              <w:pPr>
                <w:pStyle w:val="Odstavecseseznamem"/>
                <w:numPr>
                  <w:ilvl w:val="0"/>
                  <w:numId w:val="5"/>
                </w:numPr>
                <w:jc w:val="both"/>
                <w:rPr>
                  <w:rFonts w:cs="Times New Roman"/>
                  <w:szCs w:val="24"/>
                  <w:lang w:val="cs-CZ"/>
                </w:rPr>
              </w:pPr>
              <w:r>
                <w:rPr>
                  <w:rFonts w:cs="Times New Roman"/>
                  <w:szCs w:val="24"/>
                  <w:lang w:val="cs-CZ"/>
                </w:rPr>
                <w:t>Liší se analýza rizik procesu výcviku hodu ručním granátem od analýzy rizik procesu hodu granátem obecně?</w:t>
              </w:r>
            </w:p>
            <w:p w:rsidR="00DB7B5C" w:rsidRPr="00DB7B5C" w:rsidRDefault="0062731E" w:rsidP="00DB7B5C">
              <w:pPr>
                <w:pStyle w:val="Odstavecseseznamem"/>
                <w:numPr>
                  <w:ilvl w:val="0"/>
                  <w:numId w:val="5"/>
                </w:numPr>
                <w:jc w:val="both"/>
                <w:rPr>
                  <w:rFonts w:cs="Times New Roman"/>
                  <w:szCs w:val="24"/>
                  <w:lang w:val="cs-CZ"/>
                </w:rPr>
              </w:pPr>
              <w:r>
                <w:rPr>
                  <w:rFonts w:cs="Times New Roman"/>
                  <w:szCs w:val="24"/>
                  <w:lang w:val="cs-CZ"/>
                </w:rPr>
                <w:t>Může výcvik hodu ručním granátem probíhat i za jiných než diskutovaných podmínek?</w:t>
              </w:r>
            </w:p>
          </w:sdtContent>
        </w:sdt>
        <w:p w:rsidR="00DB7B5C" w:rsidRPr="00C66169" w:rsidRDefault="00DB7B5C" w:rsidP="00964D31">
          <w:pPr>
            <w:rPr>
              <w:rFonts w:cs="Times New Roman"/>
              <w:szCs w:val="24"/>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6"/>
          </w:tblGrid>
          <w:tr w:rsidR="00D475B5" w:rsidTr="00D475B5">
            <w:trPr>
              <w:cantSplit/>
            </w:trPr>
            <w:tc>
              <w:tcPr>
                <w:tcW w:w="9016" w:type="dxa"/>
              </w:tcPr>
              <w:p w:rsidR="00D475B5" w:rsidRPr="00C66169" w:rsidRDefault="00D475B5" w:rsidP="00D475B5">
                <w:pPr>
                  <w:rPr>
                    <w:rFonts w:cs="Times New Roman"/>
                    <w:b/>
                    <w:szCs w:val="24"/>
                    <w:lang w:val="cs-CZ"/>
                  </w:rPr>
                </w:pPr>
              </w:p>
              <w:p w:rsidR="00D475B5" w:rsidRPr="00C66169" w:rsidRDefault="00D475B5" w:rsidP="00D475B5">
                <w:pPr>
                  <w:rPr>
                    <w:rFonts w:cs="Times New Roman"/>
                    <w:szCs w:val="24"/>
                    <w:lang w:val="cs-CZ"/>
                  </w:rPr>
                </w:pPr>
                <w:r w:rsidRPr="00C66169">
                  <w:rPr>
                    <w:rFonts w:cs="Times New Roman"/>
                    <w:b/>
                    <w:szCs w:val="24"/>
                    <w:lang w:val="cs-CZ"/>
                  </w:rPr>
                  <w:t xml:space="preserve">V Uherském Hradišti dne </w:t>
                </w:r>
                <w:sdt>
                  <w:sdtPr>
                    <w:rPr>
                      <w:rFonts w:cs="Times New Roman"/>
                      <w:b/>
                      <w:szCs w:val="24"/>
                      <w:lang w:val="cs-CZ"/>
                    </w:rPr>
                    <w:tag w:val="date"/>
                    <w:id w:val="1902711502"/>
                    <w:lock w:val="sdtLocked"/>
                    <w:placeholder>
                      <w:docPart w:val="EF728852A7BF4EF19BD78AC60BD68AD0"/>
                    </w:placeholder>
                    <w:date w:fullDate="2022-05-24T00:00:00Z">
                      <w:dateFormat w:val="dd.MM.yyyy"/>
                      <w:lid w:val="cs-CZ"/>
                      <w:storeMappedDataAs w:val="text"/>
                      <w:calendar w:val="gregorian"/>
                    </w:date>
                  </w:sdtPr>
                  <w:sdtEndPr/>
                  <w:sdtContent>
                    <w:r w:rsidR="00B12F0F">
                      <w:rPr>
                        <w:rFonts w:cs="Times New Roman"/>
                        <w:b/>
                        <w:szCs w:val="24"/>
                        <w:lang w:val="cs-CZ"/>
                      </w:rPr>
                      <w:t>24.05.2022</w:t>
                    </w:r>
                  </w:sdtContent>
                </w:sdt>
                <w:r w:rsidRPr="00C66169">
                  <w:rPr>
                    <w:rFonts w:cs="Times New Roman"/>
                    <w:b/>
                    <w:szCs w:val="24"/>
                    <w:lang w:val="cs-CZ"/>
                  </w:rPr>
                  <w:tab/>
                </w:r>
                <w:r w:rsidRPr="00C66169">
                  <w:rPr>
                    <w:rFonts w:cs="Times New Roman"/>
                    <w:b/>
                    <w:szCs w:val="24"/>
                    <w:lang w:val="cs-CZ"/>
                  </w:rPr>
                  <w:tab/>
                  <w:t>Podpis:</w:t>
                </w:r>
              </w:p>
              <w:p w:rsidR="00D475B5" w:rsidRDefault="00D475B5" w:rsidP="00D475B5">
                <w:pPr>
                  <w:rPr>
                    <w:rFonts w:cs="Times New Roman"/>
                    <w:szCs w:val="24"/>
                    <w:lang w:val="cs-CZ"/>
                  </w:rPr>
                </w:pPr>
              </w:p>
              <w:p w:rsidR="00541F7D" w:rsidRPr="00C66169" w:rsidRDefault="00541F7D" w:rsidP="00D475B5">
                <w:pPr>
                  <w:rPr>
                    <w:rFonts w:cs="Times New Roman"/>
                    <w:szCs w:val="24"/>
                    <w:lang w:val="cs-CZ"/>
                  </w:rPr>
                </w:pPr>
              </w:p>
              <w:p w:rsidR="00D475B5" w:rsidRPr="009A0050" w:rsidRDefault="00D475B5"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Hodnocení odpovídá stupnici ECTS: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1"/>
                  <w:gridCol w:w="1501"/>
                  <w:gridCol w:w="1501"/>
                  <w:gridCol w:w="1501"/>
                  <w:gridCol w:w="1501"/>
                  <w:gridCol w:w="1501"/>
                </w:tblGrid>
                <w:tr w:rsidR="00DC5EB6" w:rsidRPr="009A0050" w:rsidTr="009A3D59">
                  <w:tc>
                    <w:tcPr>
                      <w:tcW w:w="1501" w:type="dxa"/>
                    </w:tcPr>
                    <w:p w:rsidR="00DC5EB6" w:rsidRPr="009A0050" w:rsidRDefault="00DC5EB6"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A = 1,00-1,24</w:t>
                      </w:r>
                    </w:p>
                  </w:tc>
                  <w:tc>
                    <w:tcPr>
                      <w:tcW w:w="1501" w:type="dxa"/>
                    </w:tcPr>
                    <w:p w:rsidR="00DC5EB6" w:rsidRPr="009A0050" w:rsidRDefault="00DC5EB6"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B = 1,25-1,50</w:t>
                      </w:r>
                    </w:p>
                  </w:tc>
                  <w:tc>
                    <w:tcPr>
                      <w:tcW w:w="1501" w:type="dxa"/>
                    </w:tcPr>
                    <w:p w:rsidR="00DC5EB6" w:rsidRPr="009A0050" w:rsidRDefault="00DC5EB6"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C = 1,51-2,00</w:t>
                      </w:r>
                    </w:p>
                  </w:tc>
                  <w:tc>
                    <w:tcPr>
                      <w:tcW w:w="1501" w:type="dxa"/>
                    </w:tcPr>
                    <w:p w:rsidR="00DC5EB6" w:rsidRPr="009A0050" w:rsidRDefault="00DC5EB6"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D = 2,01-2,50</w:t>
                      </w:r>
                    </w:p>
                  </w:tc>
                  <w:tc>
                    <w:tcPr>
                      <w:tcW w:w="1501" w:type="dxa"/>
                    </w:tcPr>
                    <w:p w:rsidR="00DC5EB6" w:rsidRPr="009A0050" w:rsidRDefault="00DC5EB6"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E = 2,51-3,00</w:t>
                      </w:r>
                    </w:p>
                  </w:tc>
                  <w:tc>
                    <w:tcPr>
                      <w:tcW w:w="1501" w:type="dxa"/>
                    </w:tcPr>
                    <w:p w:rsidR="00DC5EB6" w:rsidRPr="009A0050" w:rsidRDefault="00DC5EB6" w:rsidP="009A3D59">
                      <w:pPr>
                        <w:rPr>
                          <w:rFonts w:cs="Times New Roman"/>
                          <w:color w:val="A6A6A6" w:themeColor="background1" w:themeShade="A6"/>
                          <w:sz w:val="20"/>
                          <w:szCs w:val="20"/>
                          <w:lang w:val="cs-CZ"/>
                        </w:rPr>
                      </w:pPr>
                      <w:r w:rsidRPr="009A0050">
                        <w:rPr>
                          <w:rFonts w:cs="Times New Roman"/>
                          <w:color w:val="A6A6A6" w:themeColor="background1" w:themeShade="A6"/>
                          <w:sz w:val="20"/>
                          <w:szCs w:val="20"/>
                          <w:lang w:val="cs-CZ"/>
                        </w:rPr>
                        <w:t>F = 3,01-…</w:t>
                      </w:r>
                    </w:p>
                  </w:tc>
                </w:tr>
              </w:tbl>
              <w:p w:rsidR="00D475B5" w:rsidRDefault="00D475B5" w:rsidP="00257586">
                <w:pPr>
                  <w:rPr>
                    <w:rFonts w:cs="Times New Roman"/>
                    <w:szCs w:val="24"/>
                    <w:lang w:val="cs-CZ"/>
                  </w:rPr>
                </w:pPr>
              </w:p>
            </w:tc>
          </w:tr>
        </w:tbl>
        <w:p w:rsidR="009D2697" w:rsidRDefault="0016382B" w:rsidP="00257586">
          <w:pPr>
            <w:rPr>
              <w:rFonts w:cs="Times New Roman"/>
              <w:sz w:val="8"/>
              <w:szCs w:val="8"/>
              <w:lang w:val="cs-CZ"/>
            </w:rPr>
          </w:pPr>
        </w:p>
      </w:sdtContent>
    </w:sdt>
    <w:p w:rsidR="00D475B5" w:rsidRPr="009D2697" w:rsidRDefault="00D475B5" w:rsidP="00257586">
      <w:pPr>
        <w:rPr>
          <w:rFonts w:cs="Times New Roman"/>
          <w:color w:val="FFFFFF" w:themeColor="background1"/>
          <w:sz w:val="8"/>
          <w:szCs w:val="8"/>
          <w:lang w:val="cs-CZ"/>
        </w:rPr>
      </w:pPr>
    </w:p>
    <w:sectPr w:rsidR="00D475B5" w:rsidRPr="009D2697" w:rsidSect="00BC1E68">
      <w:headerReference w:type="default" r:id="rId7"/>
      <w:footerReference w:type="default" r:id="rId8"/>
      <w:pgSz w:w="11906" w:h="16838" w:code="9"/>
      <w:pgMar w:top="1440"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82B" w:rsidRDefault="0016382B" w:rsidP="00010CA9">
      <w:pPr>
        <w:spacing w:line="240" w:lineRule="auto"/>
      </w:pPr>
      <w:r>
        <w:separator/>
      </w:r>
    </w:p>
  </w:endnote>
  <w:endnote w:type="continuationSeparator" w:id="0">
    <w:p w:rsidR="0016382B" w:rsidRDefault="0016382B" w:rsidP="00010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cs-CZ"/>
      </w:rPr>
      <w:id w:val="-546684782"/>
      <w:lock w:val="contentLocked"/>
      <w:placeholder>
        <w:docPart w:val="507A61CAD3B34DEE83FDEA08B6EF7104"/>
      </w:placeholder>
      <w:group/>
    </w:sdtPr>
    <w:sdtEndPr/>
    <w:sdtContent>
      <w:sdt>
        <w:sdtPr>
          <w:rPr>
            <w:sz w:val="20"/>
            <w:szCs w:val="20"/>
            <w:lang w:val="cs-CZ"/>
          </w:rPr>
          <w:id w:val="587046257"/>
          <w:docPartObj>
            <w:docPartGallery w:val="Page Numbers (Bottom of Page)"/>
            <w:docPartUnique/>
          </w:docPartObj>
        </w:sdtPr>
        <w:sdtEndPr/>
        <w:sdtContent>
          <w:sdt>
            <w:sdtPr>
              <w:rPr>
                <w:sz w:val="20"/>
                <w:szCs w:val="20"/>
                <w:lang w:val="cs-CZ"/>
              </w:rPr>
              <w:id w:val="-1769616900"/>
              <w:docPartObj>
                <w:docPartGallery w:val="Page Numbers (Top of Page)"/>
                <w:docPartUnique/>
              </w:docPartObj>
            </w:sdtPr>
            <w:sdtEndPr/>
            <w:sdtContent>
              <w:p w:rsidR="00CF64E0" w:rsidRPr="009A0050" w:rsidRDefault="00CF64E0" w:rsidP="008F0B58">
                <w:pPr>
                  <w:tabs>
                    <w:tab w:val="left" w:pos="8647"/>
                  </w:tabs>
                  <w:rPr>
                    <w:sz w:val="20"/>
                    <w:szCs w:val="20"/>
                    <w:lang w:val="cs-CZ"/>
                  </w:rPr>
                </w:pPr>
                <w:r w:rsidRPr="009A0050">
                  <w:rPr>
                    <w:color w:val="A6A6A6" w:themeColor="background1" w:themeShade="A6"/>
                    <w:sz w:val="20"/>
                    <w:szCs w:val="20"/>
                    <w:lang w:val="cs-CZ"/>
                  </w:rPr>
                  <w:t>Verze formuláře: 2021-0</w:t>
                </w:r>
                <w:r w:rsidR="00DB7B5C">
                  <w:rPr>
                    <w:color w:val="A6A6A6" w:themeColor="background1" w:themeShade="A6"/>
                    <w:sz w:val="20"/>
                    <w:szCs w:val="20"/>
                    <w:lang w:val="cs-CZ"/>
                  </w:rPr>
                  <w:t>4</w:t>
                </w:r>
                <w:r w:rsidRPr="009A0050">
                  <w:rPr>
                    <w:color w:val="A6A6A6" w:themeColor="background1" w:themeShade="A6"/>
                    <w:sz w:val="20"/>
                    <w:szCs w:val="20"/>
                    <w:lang w:val="cs-CZ"/>
                  </w:rPr>
                  <w:t>-2</w:t>
                </w:r>
                <w:r w:rsidR="00DB7B5C">
                  <w:rPr>
                    <w:color w:val="A6A6A6" w:themeColor="background1" w:themeShade="A6"/>
                    <w:sz w:val="20"/>
                    <w:szCs w:val="20"/>
                    <w:lang w:val="cs-CZ"/>
                  </w:rPr>
                  <w:t>0</w:t>
                </w:r>
                <w:r w:rsidR="00557CB9">
                  <w:rPr>
                    <w:color w:val="A6A6A6" w:themeColor="background1" w:themeShade="A6"/>
                    <w:sz w:val="20"/>
                    <w:szCs w:val="20"/>
                    <w:lang w:val="cs-CZ"/>
                  </w:rPr>
                  <w:t>-BS</w:t>
                </w:r>
                <w:r w:rsidRPr="009A0050">
                  <w:rPr>
                    <w:sz w:val="20"/>
                    <w:szCs w:val="20"/>
                    <w:lang w:val="cs-CZ"/>
                  </w:rPr>
                  <w:tab/>
                </w:r>
                <w:r w:rsidRPr="009A0050">
                  <w:rPr>
                    <w:color w:val="A6A6A6" w:themeColor="background1" w:themeShade="A6"/>
                    <w:sz w:val="20"/>
                    <w:szCs w:val="20"/>
                    <w:lang w:val="cs-CZ"/>
                  </w:rPr>
                  <w:fldChar w:fldCharType="begin"/>
                </w:r>
                <w:r w:rsidRPr="009A0050">
                  <w:rPr>
                    <w:color w:val="A6A6A6" w:themeColor="background1" w:themeShade="A6"/>
                    <w:sz w:val="20"/>
                    <w:szCs w:val="20"/>
                    <w:lang w:val="cs-CZ"/>
                  </w:rPr>
                  <w:instrText xml:space="preserve"> PAGE </w:instrText>
                </w:r>
                <w:r w:rsidRPr="009A0050">
                  <w:rPr>
                    <w:color w:val="A6A6A6" w:themeColor="background1" w:themeShade="A6"/>
                    <w:sz w:val="20"/>
                    <w:szCs w:val="20"/>
                    <w:lang w:val="cs-CZ"/>
                  </w:rPr>
                  <w:fldChar w:fldCharType="separate"/>
                </w:r>
                <w:r w:rsidRPr="009A0050">
                  <w:rPr>
                    <w:color w:val="A6A6A6" w:themeColor="background1" w:themeShade="A6"/>
                    <w:sz w:val="20"/>
                    <w:szCs w:val="20"/>
                    <w:lang w:val="cs-CZ"/>
                  </w:rPr>
                  <w:t>2</w:t>
                </w:r>
                <w:r w:rsidRPr="009A0050">
                  <w:rPr>
                    <w:color w:val="A6A6A6" w:themeColor="background1" w:themeShade="A6"/>
                    <w:sz w:val="20"/>
                    <w:szCs w:val="20"/>
                    <w:lang w:val="cs-CZ"/>
                  </w:rPr>
                  <w:fldChar w:fldCharType="end"/>
                </w:r>
                <w:r w:rsidRPr="009A0050">
                  <w:rPr>
                    <w:color w:val="A6A6A6" w:themeColor="background1" w:themeShade="A6"/>
                    <w:sz w:val="20"/>
                    <w:szCs w:val="20"/>
                    <w:lang w:val="cs-CZ"/>
                  </w:rPr>
                  <w:t>/</w:t>
                </w:r>
                <w:r w:rsidRPr="009A0050">
                  <w:rPr>
                    <w:color w:val="A6A6A6" w:themeColor="background1" w:themeShade="A6"/>
                    <w:sz w:val="20"/>
                    <w:szCs w:val="20"/>
                    <w:lang w:val="cs-CZ"/>
                  </w:rPr>
                  <w:fldChar w:fldCharType="begin"/>
                </w:r>
                <w:r w:rsidRPr="009A0050">
                  <w:rPr>
                    <w:color w:val="A6A6A6" w:themeColor="background1" w:themeShade="A6"/>
                    <w:sz w:val="20"/>
                    <w:szCs w:val="20"/>
                    <w:lang w:val="cs-CZ"/>
                  </w:rPr>
                  <w:instrText xml:space="preserve"> NUMPAGES  </w:instrText>
                </w:r>
                <w:r w:rsidRPr="009A0050">
                  <w:rPr>
                    <w:color w:val="A6A6A6" w:themeColor="background1" w:themeShade="A6"/>
                    <w:sz w:val="20"/>
                    <w:szCs w:val="20"/>
                    <w:lang w:val="cs-CZ"/>
                  </w:rPr>
                  <w:fldChar w:fldCharType="separate"/>
                </w:r>
                <w:r w:rsidRPr="009A0050">
                  <w:rPr>
                    <w:color w:val="A6A6A6" w:themeColor="background1" w:themeShade="A6"/>
                    <w:sz w:val="20"/>
                    <w:szCs w:val="20"/>
                    <w:lang w:val="cs-CZ"/>
                  </w:rPr>
                  <w:t>2</w:t>
                </w:r>
                <w:r w:rsidRPr="009A0050">
                  <w:rPr>
                    <w:color w:val="A6A6A6" w:themeColor="background1" w:themeShade="A6"/>
                    <w:sz w:val="20"/>
                    <w:szCs w:val="20"/>
                    <w:lang w:val="cs-CZ"/>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82B" w:rsidRDefault="0016382B" w:rsidP="00010CA9">
      <w:pPr>
        <w:spacing w:line="240" w:lineRule="auto"/>
      </w:pPr>
      <w:r>
        <w:separator/>
      </w:r>
    </w:p>
  </w:footnote>
  <w:footnote w:type="continuationSeparator" w:id="0">
    <w:p w:rsidR="0016382B" w:rsidRDefault="0016382B" w:rsidP="00010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902701"/>
      <w:lock w:val="contentLocked"/>
      <w:placeholder>
        <w:docPart w:val="507A61CAD3B34DEE83FDEA08B6EF7104"/>
      </w:placeholder>
      <w:group/>
    </w:sdtPr>
    <w:sdtEndPr/>
    <w:sdtContent>
      <w:p w:rsidR="00CF64E0" w:rsidRDefault="00CF64E0" w:rsidP="00D475B5">
        <w:pPr>
          <w:pStyle w:val="Zhlav"/>
        </w:pPr>
        <w:r>
          <w:rPr>
            <w:noProof/>
          </w:rPr>
          <w:drawing>
            <wp:inline distT="0" distB="0" distL="0" distR="0" wp14:anchorId="024A55CC" wp14:editId="78CA1520">
              <wp:extent cx="2261073" cy="36213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254" cy="402848"/>
                      </a:xfrm>
                      <a:prstGeom prst="rect">
                        <a:avLst/>
                      </a:prstGeom>
                      <a:noFill/>
                      <a:ln>
                        <a:noFill/>
                      </a:ln>
                    </pic:spPr>
                  </pic:pic>
                </a:graphicData>
              </a:graphic>
            </wp:inline>
          </w:drawing>
        </w:r>
      </w:p>
      <w:p w:rsidR="00CF64E0" w:rsidRDefault="00CF64E0" w:rsidP="00D475B5">
        <w:pPr>
          <w:pStyle w:val="Zhlav"/>
          <w:pBdr>
            <w:bottom w:val="single" w:sz="4" w:space="1" w:color="auto"/>
          </w:pBdr>
        </w:pPr>
      </w:p>
      <w:p w:rsidR="00CF64E0" w:rsidRDefault="0016382B" w:rsidP="00D475B5">
        <w:pPr>
          <w:pStyle w:val="Zhlav"/>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F6B92"/>
    <w:multiLevelType w:val="hybridMultilevel"/>
    <w:tmpl w:val="1EA29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70077C"/>
    <w:multiLevelType w:val="hybridMultilevel"/>
    <w:tmpl w:val="82403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77777F"/>
    <w:multiLevelType w:val="hybridMultilevel"/>
    <w:tmpl w:val="3D6E2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D3926"/>
    <w:multiLevelType w:val="hybridMultilevel"/>
    <w:tmpl w:val="6B8E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472B0B"/>
    <w:multiLevelType w:val="hybridMultilevel"/>
    <w:tmpl w:val="F724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52"/>
    <w:rsid w:val="00002661"/>
    <w:rsid w:val="00005E58"/>
    <w:rsid w:val="00010CA9"/>
    <w:rsid w:val="000153B4"/>
    <w:rsid w:val="000400D7"/>
    <w:rsid w:val="000452F9"/>
    <w:rsid w:val="00045B86"/>
    <w:rsid w:val="00056705"/>
    <w:rsid w:val="00057742"/>
    <w:rsid w:val="00072CAD"/>
    <w:rsid w:val="00074602"/>
    <w:rsid w:val="000812D6"/>
    <w:rsid w:val="000936F0"/>
    <w:rsid w:val="000A22D4"/>
    <w:rsid w:val="000A796E"/>
    <w:rsid w:val="000B6560"/>
    <w:rsid w:val="000C5DFE"/>
    <w:rsid w:val="000C6BCA"/>
    <w:rsid w:val="000D02DA"/>
    <w:rsid w:val="000E73A1"/>
    <w:rsid w:val="000F029A"/>
    <w:rsid w:val="00111B7B"/>
    <w:rsid w:val="0011363A"/>
    <w:rsid w:val="001360F1"/>
    <w:rsid w:val="00152792"/>
    <w:rsid w:val="00153CF8"/>
    <w:rsid w:val="0016382B"/>
    <w:rsid w:val="001679E9"/>
    <w:rsid w:val="00186694"/>
    <w:rsid w:val="00191CA6"/>
    <w:rsid w:val="001A2764"/>
    <w:rsid w:val="001A3B1C"/>
    <w:rsid w:val="001C68A2"/>
    <w:rsid w:val="001D27CA"/>
    <w:rsid w:val="001E71BE"/>
    <w:rsid w:val="001E7FD2"/>
    <w:rsid w:val="001F1008"/>
    <w:rsid w:val="00200005"/>
    <w:rsid w:val="00213770"/>
    <w:rsid w:val="00223A33"/>
    <w:rsid w:val="00223CE8"/>
    <w:rsid w:val="0024041B"/>
    <w:rsid w:val="00240A52"/>
    <w:rsid w:val="00241EF6"/>
    <w:rsid w:val="002545BF"/>
    <w:rsid w:val="00257586"/>
    <w:rsid w:val="00260C0B"/>
    <w:rsid w:val="00263F22"/>
    <w:rsid w:val="00272387"/>
    <w:rsid w:val="00275F5F"/>
    <w:rsid w:val="00282585"/>
    <w:rsid w:val="00284754"/>
    <w:rsid w:val="00291EBB"/>
    <w:rsid w:val="00294951"/>
    <w:rsid w:val="002A5080"/>
    <w:rsid w:val="002B1AFD"/>
    <w:rsid w:val="002C7FF0"/>
    <w:rsid w:val="002E6181"/>
    <w:rsid w:val="002F182D"/>
    <w:rsid w:val="002F4D2E"/>
    <w:rsid w:val="00322E7D"/>
    <w:rsid w:val="003233FF"/>
    <w:rsid w:val="0032797B"/>
    <w:rsid w:val="00330E1B"/>
    <w:rsid w:val="003372B2"/>
    <w:rsid w:val="0035687A"/>
    <w:rsid w:val="00364D1A"/>
    <w:rsid w:val="00374CF7"/>
    <w:rsid w:val="00380E42"/>
    <w:rsid w:val="00387062"/>
    <w:rsid w:val="003915F8"/>
    <w:rsid w:val="003A07D9"/>
    <w:rsid w:val="003B0AF1"/>
    <w:rsid w:val="003E4F97"/>
    <w:rsid w:val="003F478E"/>
    <w:rsid w:val="00404FEA"/>
    <w:rsid w:val="00427A59"/>
    <w:rsid w:val="00443923"/>
    <w:rsid w:val="004446D9"/>
    <w:rsid w:val="00447684"/>
    <w:rsid w:val="0044773C"/>
    <w:rsid w:val="004654B9"/>
    <w:rsid w:val="0047255D"/>
    <w:rsid w:val="004863C4"/>
    <w:rsid w:val="00492782"/>
    <w:rsid w:val="00496722"/>
    <w:rsid w:val="00496B01"/>
    <w:rsid w:val="004B2D21"/>
    <w:rsid w:val="004C5DBD"/>
    <w:rsid w:val="004C5ED7"/>
    <w:rsid w:val="004D17AD"/>
    <w:rsid w:val="004D3E3B"/>
    <w:rsid w:val="004E7AB6"/>
    <w:rsid w:val="004F3534"/>
    <w:rsid w:val="00500613"/>
    <w:rsid w:val="0050078E"/>
    <w:rsid w:val="00532B86"/>
    <w:rsid w:val="00541F7D"/>
    <w:rsid w:val="00544C72"/>
    <w:rsid w:val="00555ABD"/>
    <w:rsid w:val="00556BB8"/>
    <w:rsid w:val="00557CB9"/>
    <w:rsid w:val="00571C97"/>
    <w:rsid w:val="00573A1D"/>
    <w:rsid w:val="00576308"/>
    <w:rsid w:val="00581220"/>
    <w:rsid w:val="00596001"/>
    <w:rsid w:val="005978FC"/>
    <w:rsid w:val="005A5FF9"/>
    <w:rsid w:val="005A7E1C"/>
    <w:rsid w:val="005B3EA1"/>
    <w:rsid w:val="005C31B0"/>
    <w:rsid w:val="005C526B"/>
    <w:rsid w:val="005D121A"/>
    <w:rsid w:val="005D21BB"/>
    <w:rsid w:val="005E642C"/>
    <w:rsid w:val="00601502"/>
    <w:rsid w:val="006039F5"/>
    <w:rsid w:val="0061503B"/>
    <w:rsid w:val="00622A07"/>
    <w:rsid w:val="0062731E"/>
    <w:rsid w:val="00646CEB"/>
    <w:rsid w:val="006518E1"/>
    <w:rsid w:val="00652C5F"/>
    <w:rsid w:val="00670D51"/>
    <w:rsid w:val="00672B42"/>
    <w:rsid w:val="006742C5"/>
    <w:rsid w:val="0068039B"/>
    <w:rsid w:val="00684A97"/>
    <w:rsid w:val="006B2A56"/>
    <w:rsid w:val="006D0430"/>
    <w:rsid w:val="006D5471"/>
    <w:rsid w:val="006D5EEB"/>
    <w:rsid w:val="006D76F1"/>
    <w:rsid w:val="006E0235"/>
    <w:rsid w:val="006E03AB"/>
    <w:rsid w:val="006E2E49"/>
    <w:rsid w:val="007134C1"/>
    <w:rsid w:val="007155EC"/>
    <w:rsid w:val="00737AEA"/>
    <w:rsid w:val="007605D6"/>
    <w:rsid w:val="00774BB4"/>
    <w:rsid w:val="00780A17"/>
    <w:rsid w:val="00791F52"/>
    <w:rsid w:val="00793FEF"/>
    <w:rsid w:val="007A4A7E"/>
    <w:rsid w:val="007A5F25"/>
    <w:rsid w:val="007B149F"/>
    <w:rsid w:val="007D48A1"/>
    <w:rsid w:val="007E76F9"/>
    <w:rsid w:val="007F0CCE"/>
    <w:rsid w:val="007F2D24"/>
    <w:rsid w:val="0080223B"/>
    <w:rsid w:val="00820AF1"/>
    <w:rsid w:val="00837611"/>
    <w:rsid w:val="0084586E"/>
    <w:rsid w:val="008460ED"/>
    <w:rsid w:val="008505AC"/>
    <w:rsid w:val="00851C96"/>
    <w:rsid w:val="00860AFB"/>
    <w:rsid w:val="00867813"/>
    <w:rsid w:val="0087510E"/>
    <w:rsid w:val="0088038A"/>
    <w:rsid w:val="00885AC2"/>
    <w:rsid w:val="008C06C6"/>
    <w:rsid w:val="008C7D8A"/>
    <w:rsid w:val="008D1AF6"/>
    <w:rsid w:val="008F0B58"/>
    <w:rsid w:val="00926560"/>
    <w:rsid w:val="009315BF"/>
    <w:rsid w:val="0093436A"/>
    <w:rsid w:val="00943C2F"/>
    <w:rsid w:val="00946FAA"/>
    <w:rsid w:val="0095444E"/>
    <w:rsid w:val="00964D31"/>
    <w:rsid w:val="009670BD"/>
    <w:rsid w:val="00982914"/>
    <w:rsid w:val="00982BA5"/>
    <w:rsid w:val="009846E3"/>
    <w:rsid w:val="00984E7C"/>
    <w:rsid w:val="00987D86"/>
    <w:rsid w:val="009A0050"/>
    <w:rsid w:val="009A3D59"/>
    <w:rsid w:val="009A5646"/>
    <w:rsid w:val="009B080A"/>
    <w:rsid w:val="009C1006"/>
    <w:rsid w:val="009C1768"/>
    <w:rsid w:val="009D047E"/>
    <w:rsid w:val="009D2697"/>
    <w:rsid w:val="009D38B4"/>
    <w:rsid w:val="009F5719"/>
    <w:rsid w:val="009F7159"/>
    <w:rsid w:val="009F7C7E"/>
    <w:rsid w:val="00A00A9A"/>
    <w:rsid w:val="00A05B46"/>
    <w:rsid w:val="00A14395"/>
    <w:rsid w:val="00A162CD"/>
    <w:rsid w:val="00A316E1"/>
    <w:rsid w:val="00A3280B"/>
    <w:rsid w:val="00A34D2D"/>
    <w:rsid w:val="00A434A7"/>
    <w:rsid w:val="00A469C3"/>
    <w:rsid w:val="00A510A6"/>
    <w:rsid w:val="00A67099"/>
    <w:rsid w:val="00A80D2F"/>
    <w:rsid w:val="00A85353"/>
    <w:rsid w:val="00A91937"/>
    <w:rsid w:val="00A95221"/>
    <w:rsid w:val="00AB4211"/>
    <w:rsid w:val="00AB7B4E"/>
    <w:rsid w:val="00AC758B"/>
    <w:rsid w:val="00AD59F1"/>
    <w:rsid w:val="00AD7A90"/>
    <w:rsid w:val="00AE05DD"/>
    <w:rsid w:val="00AE2A3D"/>
    <w:rsid w:val="00AF296E"/>
    <w:rsid w:val="00AF32C4"/>
    <w:rsid w:val="00B01340"/>
    <w:rsid w:val="00B02F92"/>
    <w:rsid w:val="00B038D2"/>
    <w:rsid w:val="00B076C6"/>
    <w:rsid w:val="00B12F0F"/>
    <w:rsid w:val="00B33AB1"/>
    <w:rsid w:val="00B37F43"/>
    <w:rsid w:val="00B45A0D"/>
    <w:rsid w:val="00B6207F"/>
    <w:rsid w:val="00B81BC6"/>
    <w:rsid w:val="00BA2F73"/>
    <w:rsid w:val="00BC0CDF"/>
    <w:rsid w:val="00BC1E68"/>
    <w:rsid w:val="00BD0DD0"/>
    <w:rsid w:val="00BD7A4D"/>
    <w:rsid w:val="00C03BE8"/>
    <w:rsid w:val="00C10568"/>
    <w:rsid w:val="00C1534D"/>
    <w:rsid w:val="00C20618"/>
    <w:rsid w:val="00C4029C"/>
    <w:rsid w:val="00C64F51"/>
    <w:rsid w:val="00C66169"/>
    <w:rsid w:val="00C7514E"/>
    <w:rsid w:val="00C77599"/>
    <w:rsid w:val="00C95BF1"/>
    <w:rsid w:val="00C97875"/>
    <w:rsid w:val="00CA50AF"/>
    <w:rsid w:val="00CA58AA"/>
    <w:rsid w:val="00CA7120"/>
    <w:rsid w:val="00CB4D51"/>
    <w:rsid w:val="00CD2049"/>
    <w:rsid w:val="00CD76FF"/>
    <w:rsid w:val="00CF1C8E"/>
    <w:rsid w:val="00CF64E0"/>
    <w:rsid w:val="00D010AC"/>
    <w:rsid w:val="00D10AED"/>
    <w:rsid w:val="00D126A1"/>
    <w:rsid w:val="00D14E38"/>
    <w:rsid w:val="00D3302B"/>
    <w:rsid w:val="00D33BD4"/>
    <w:rsid w:val="00D349B2"/>
    <w:rsid w:val="00D40225"/>
    <w:rsid w:val="00D42391"/>
    <w:rsid w:val="00D475B5"/>
    <w:rsid w:val="00D5689F"/>
    <w:rsid w:val="00D63856"/>
    <w:rsid w:val="00D647C3"/>
    <w:rsid w:val="00D64D2D"/>
    <w:rsid w:val="00D67A34"/>
    <w:rsid w:val="00D74C80"/>
    <w:rsid w:val="00DB7B5C"/>
    <w:rsid w:val="00DC3813"/>
    <w:rsid w:val="00DC3AEE"/>
    <w:rsid w:val="00DC5B1A"/>
    <w:rsid w:val="00DC5EB6"/>
    <w:rsid w:val="00DD0E63"/>
    <w:rsid w:val="00DD4E93"/>
    <w:rsid w:val="00DE4203"/>
    <w:rsid w:val="00E043A3"/>
    <w:rsid w:val="00E13377"/>
    <w:rsid w:val="00E2230E"/>
    <w:rsid w:val="00E231BA"/>
    <w:rsid w:val="00E26422"/>
    <w:rsid w:val="00E30256"/>
    <w:rsid w:val="00E33BF9"/>
    <w:rsid w:val="00E45B21"/>
    <w:rsid w:val="00E753F5"/>
    <w:rsid w:val="00E81078"/>
    <w:rsid w:val="00E87C3B"/>
    <w:rsid w:val="00E97445"/>
    <w:rsid w:val="00EA3672"/>
    <w:rsid w:val="00EB35B5"/>
    <w:rsid w:val="00EB6F08"/>
    <w:rsid w:val="00EC2EDF"/>
    <w:rsid w:val="00ED421C"/>
    <w:rsid w:val="00ED7649"/>
    <w:rsid w:val="00EE18D4"/>
    <w:rsid w:val="00EF3047"/>
    <w:rsid w:val="00F02643"/>
    <w:rsid w:val="00F04B43"/>
    <w:rsid w:val="00F13018"/>
    <w:rsid w:val="00F209E1"/>
    <w:rsid w:val="00F338E3"/>
    <w:rsid w:val="00F56A8A"/>
    <w:rsid w:val="00F579A6"/>
    <w:rsid w:val="00F6549F"/>
    <w:rsid w:val="00F70643"/>
    <w:rsid w:val="00F80056"/>
    <w:rsid w:val="00F81676"/>
    <w:rsid w:val="00F95019"/>
    <w:rsid w:val="00FC1906"/>
    <w:rsid w:val="00FD158D"/>
    <w:rsid w:val="00FD5551"/>
    <w:rsid w:val="00FE21A6"/>
    <w:rsid w:val="00FE579F"/>
    <w:rsid w:val="00FF028E"/>
    <w:rsid w:val="00FF29BA"/>
    <w:rsid w:val="00FF740C"/>
    <w:rsid w:val="00FF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4D20"/>
  <w15:chartTrackingRefBased/>
  <w15:docId w15:val="{E7404A80-153D-420D-934B-10BDE6E5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7B5C"/>
    <w:pPr>
      <w:spacing w:after="0"/>
    </w:pPr>
    <w:rPr>
      <w:rFonts w:ascii="Times New Roman" w:hAnsi="Times New Roman"/>
      <w:sz w:val="24"/>
    </w:rPr>
  </w:style>
  <w:style w:type="paragraph" w:styleId="Nadpis1">
    <w:name w:val="heading 1"/>
    <w:basedOn w:val="Normln"/>
    <w:next w:val="Normln"/>
    <w:link w:val="Nadpis1Char"/>
    <w:uiPriority w:val="9"/>
    <w:qFormat/>
    <w:rsid w:val="00C03BE8"/>
    <w:pPr>
      <w:keepNext/>
      <w:keepLines/>
      <w:spacing w:before="240" w:after="240"/>
      <w:jc w:val="center"/>
      <w:outlineLvl w:val="0"/>
    </w:pPr>
    <w:rPr>
      <w:rFonts w:eastAsiaTheme="majorEastAsia" w:cstheme="majorBidi"/>
      <w:b/>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0CA9"/>
    <w:pPr>
      <w:tabs>
        <w:tab w:val="center" w:pos="4513"/>
        <w:tab w:val="right" w:pos="9026"/>
      </w:tabs>
      <w:spacing w:line="240" w:lineRule="auto"/>
    </w:pPr>
  </w:style>
  <w:style w:type="character" w:customStyle="1" w:styleId="ZhlavChar">
    <w:name w:val="Záhlaví Char"/>
    <w:basedOn w:val="Standardnpsmoodstavce"/>
    <w:link w:val="Zhlav"/>
    <w:uiPriority w:val="99"/>
    <w:rsid w:val="00010CA9"/>
  </w:style>
  <w:style w:type="paragraph" w:styleId="Zpat">
    <w:name w:val="footer"/>
    <w:basedOn w:val="Normln"/>
    <w:link w:val="ZpatChar"/>
    <w:uiPriority w:val="99"/>
    <w:unhideWhenUsed/>
    <w:rsid w:val="00010CA9"/>
    <w:pPr>
      <w:tabs>
        <w:tab w:val="center" w:pos="4513"/>
        <w:tab w:val="right" w:pos="9026"/>
      </w:tabs>
      <w:spacing w:line="240" w:lineRule="auto"/>
    </w:pPr>
  </w:style>
  <w:style w:type="character" w:customStyle="1" w:styleId="ZpatChar">
    <w:name w:val="Zápatí Char"/>
    <w:basedOn w:val="Standardnpsmoodstavce"/>
    <w:link w:val="Zpat"/>
    <w:uiPriority w:val="99"/>
    <w:rsid w:val="00010CA9"/>
  </w:style>
  <w:style w:type="table" w:styleId="Mkatabulky">
    <w:name w:val="Table Grid"/>
    <w:basedOn w:val="Normlntabulka"/>
    <w:uiPriority w:val="39"/>
    <w:rsid w:val="004D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6722"/>
    <w:pPr>
      <w:ind w:left="720"/>
      <w:contextualSpacing/>
    </w:pPr>
  </w:style>
  <w:style w:type="character" w:customStyle="1" w:styleId="Nadpis1Char">
    <w:name w:val="Nadpis 1 Char"/>
    <w:basedOn w:val="Standardnpsmoodstavce"/>
    <w:link w:val="Nadpis1"/>
    <w:uiPriority w:val="9"/>
    <w:rsid w:val="00C03BE8"/>
    <w:rPr>
      <w:rFonts w:ascii="Times New Roman" w:eastAsiaTheme="majorEastAsia" w:hAnsi="Times New Roman" w:cstheme="majorBidi"/>
      <w:b/>
      <w:sz w:val="28"/>
      <w:szCs w:val="32"/>
    </w:rPr>
  </w:style>
  <w:style w:type="paragraph" w:styleId="Textbubliny">
    <w:name w:val="Balloon Text"/>
    <w:basedOn w:val="Normln"/>
    <w:link w:val="TextbublinyChar"/>
    <w:uiPriority w:val="99"/>
    <w:semiHidden/>
    <w:unhideWhenUsed/>
    <w:rsid w:val="00C03BE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3BE8"/>
    <w:rPr>
      <w:rFonts w:ascii="Segoe UI" w:hAnsi="Segoe UI" w:cs="Segoe UI"/>
      <w:sz w:val="18"/>
      <w:szCs w:val="18"/>
    </w:rPr>
  </w:style>
  <w:style w:type="character" w:styleId="Zstupntext">
    <w:name w:val="Placeholder Text"/>
    <w:basedOn w:val="Standardnpsmoodstavce"/>
    <w:uiPriority w:val="99"/>
    <w:semiHidden/>
    <w:rsid w:val="00964D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asek\Desktop\posudky%202022\BP-hodnoceni-oponenta-2021-05-1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5D7891FEA94666A06188EC59C8D4C9"/>
        <w:category>
          <w:name w:val="Obecné"/>
          <w:gallery w:val="placeholder"/>
        </w:category>
        <w:types>
          <w:type w:val="bbPlcHdr"/>
        </w:types>
        <w:behaviors>
          <w:behavior w:val="content"/>
        </w:behaviors>
        <w:guid w:val="{835F0B48-EEB5-4059-8CAA-583EEDD52C6D}"/>
      </w:docPartPr>
      <w:docPartBody>
        <w:p w:rsidR="00000000" w:rsidRDefault="00F9495C">
          <w:pPr>
            <w:pStyle w:val="F05D7891FEA94666A06188EC59C8D4C9"/>
          </w:pPr>
          <w:r w:rsidRPr="0098798E">
            <w:rPr>
              <w:rStyle w:val="Zstupntext"/>
            </w:rPr>
            <w:t>Click or tap here to enter text.</w:t>
          </w:r>
        </w:p>
      </w:docPartBody>
    </w:docPart>
    <w:docPart>
      <w:docPartPr>
        <w:name w:val="ACEF2B0C650141A196141229B2582C6E"/>
        <w:category>
          <w:name w:val="Obecné"/>
          <w:gallery w:val="placeholder"/>
        </w:category>
        <w:types>
          <w:type w:val="bbPlcHdr"/>
        </w:types>
        <w:behaviors>
          <w:behavior w:val="content"/>
        </w:behaviors>
        <w:guid w:val="{30A4E754-95F7-4103-A8D8-0622D8AE4270}"/>
      </w:docPartPr>
      <w:docPartBody>
        <w:p w:rsidR="00000000" w:rsidRDefault="00F9495C">
          <w:pPr>
            <w:pStyle w:val="ACEF2B0C650141A196141229B2582C6E"/>
          </w:pPr>
          <w:r w:rsidRPr="00C66169">
            <w:rPr>
              <w:rStyle w:val="Zstupntext"/>
            </w:rPr>
            <w:t>Uveďte autora práce.</w:t>
          </w:r>
        </w:p>
      </w:docPartBody>
    </w:docPart>
    <w:docPart>
      <w:docPartPr>
        <w:name w:val="748460CBE84D42F19FC014FE0902082B"/>
        <w:category>
          <w:name w:val="Obecné"/>
          <w:gallery w:val="placeholder"/>
        </w:category>
        <w:types>
          <w:type w:val="bbPlcHdr"/>
        </w:types>
        <w:behaviors>
          <w:behavior w:val="content"/>
        </w:behaviors>
        <w:guid w:val="{4A4CC9B1-FE00-48B4-BD45-AFA00527685C}"/>
      </w:docPartPr>
      <w:docPartBody>
        <w:p w:rsidR="00000000" w:rsidRDefault="00F9495C">
          <w:pPr>
            <w:pStyle w:val="748460CBE84D42F19FC014FE0902082B"/>
          </w:pPr>
          <w:r w:rsidRPr="00C66169">
            <w:rPr>
              <w:rStyle w:val="Zstupntext"/>
            </w:rPr>
            <w:t>Zvolte studijní program.</w:t>
          </w:r>
        </w:p>
      </w:docPartBody>
    </w:docPart>
    <w:docPart>
      <w:docPartPr>
        <w:name w:val="6C16E31E6A364AD7ACB8FAB952DD765B"/>
        <w:category>
          <w:name w:val="Obecné"/>
          <w:gallery w:val="placeholder"/>
        </w:category>
        <w:types>
          <w:type w:val="bbPlcHdr"/>
        </w:types>
        <w:behaviors>
          <w:behavior w:val="content"/>
        </w:behaviors>
        <w:guid w:val="{788025B1-AA6A-4586-B96D-67CB2D3B71EB}"/>
      </w:docPartPr>
      <w:docPartBody>
        <w:p w:rsidR="00000000" w:rsidRDefault="00F9495C">
          <w:pPr>
            <w:pStyle w:val="6C16E31E6A364AD7ACB8FAB952DD765B"/>
          </w:pPr>
          <w:r w:rsidRPr="00C66169">
            <w:rPr>
              <w:rStyle w:val="Zstupntext"/>
            </w:rPr>
            <w:t>Zvolte formu studia.</w:t>
          </w:r>
        </w:p>
      </w:docPartBody>
    </w:docPart>
    <w:docPart>
      <w:docPartPr>
        <w:name w:val="80C9E600AEF7454D8494E80B0B38D5D9"/>
        <w:category>
          <w:name w:val="Obecné"/>
          <w:gallery w:val="placeholder"/>
        </w:category>
        <w:types>
          <w:type w:val="bbPlcHdr"/>
        </w:types>
        <w:behaviors>
          <w:behavior w:val="content"/>
        </w:behaviors>
        <w:guid w:val="{2FBE07E0-E51D-4AFC-8849-D323AB67E9AE}"/>
      </w:docPartPr>
      <w:docPartBody>
        <w:p w:rsidR="00000000" w:rsidRDefault="00F9495C">
          <w:pPr>
            <w:pStyle w:val="80C9E600AEF7454D8494E80B0B38D5D9"/>
          </w:pPr>
          <w:r w:rsidRPr="00C66169">
            <w:rPr>
              <w:rStyle w:val="Zstupntext"/>
            </w:rPr>
            <w:t>Uveďte akademický rok (př.: 2020/2021).</w:t>
          </w:r>
        </w:p>
      </w:docPartBody>
    </w:docPart>
    <w:docPart>
      <w:docPartPr>
        <w:name w:val="B90650A1D01546C1B3C024166995B5BA"/>
        <w:category>
          <w:name w:val="Obecné"/>
          <w:gallery w:val="placeholder"/>
        </w:category>
        <w:types>
          <w:type w:val="bbPlcHdr"/>
        </w:types>
        <w:behaviors>
          <w:behavior w:val="content"/>
        </w:behaviors>
        <w:guid w:val="{FBF68A5C-9A9A-4D74-AD60-FBE2D47AFFB2}"/>
      </w:docPartPr>
      <w:docPartBody>
        <w:p w:rsidR="00000000" w:rsidRDefault="00F9495C">
          <w:pPr>
            <w:pStyle w:val="B90650A1D01546C1B3C024166995B5BA"/>
          </w:pPr>
          <w:r w:rsidRPr="00C66169">
            <w:rPr>
              <w:rStyle w:val="Zstupntext"/>
            </w:rPr>
            <w:t>Uveďte téma práce.</w:t>
          </w:r>
        </w:p>
      </w:docPartBody>
    </w:docPart>
    <w:docPart>
      <w:docPartPr>
        <w:name w:val="C9EFA7B639964878AFC79C098D35BF2F"/>
        <w:category>
          <w:name w:val="Obecné"/>
          <w:gallery w:val="placeholder"/>
        </w:category>
        <w:types>
          <w:type w:val="bbPlcHdr"/>
        </w:types>
        <w:behaviors>
          <w:behavior w:val="content"/>
        </w:behaviors>
        <w:guid w:val="{D7BCD927-07E9-4B78-9A1E-943741B9EB53}"/>
      </w:docPartPr>
      <w:docPartBody>
        <w:p w:rsidR="00000000" w:rsidRDefault="00F9495C">
          <w:pPr>
            <w:pStyle w:val="C9EFA7B639964878AFC79C098D35BF2F"/>
          </w:pPr>
          <w:r w:rsidRPr="00C66169">
            <w:rPr>
              <w:rStyle w:val="Zstupntext"/>
            </w:rPr>
            <w:t>Uveďte sebe – autora tohoto posudku.</w:t>
          </w:r>
        </w:p>
      </w:docPartBody>
    </w:docPart>
    <w:docPart>
      <w:docPartPr>
        <w:name w:val="8ECE2D682D5A4CE1B8DBFBD4B14D3F43"/>
        <w:category>
          <w:name w:val="Obecné"/>
          <w:gallery w:val="placeholder"/>
        </w:category>
        <w:types>
          <w:type w:val="bbPlcHdr"/>
        </w:types>
        <w:behaviors>
          <w:behavior w:val="content"/>
        </w:behaviors>
        <w:guid w:val="{A7D96AEC-9409-4F74-A207-154A6A153E9F}"/>
      </w:docPartPr>
      <w:docPartBody>
        <w:p w:rsidR="00000000" w:rsidRDefault="00F9495C">
          <w:pPr>
            <w:pStyle w:val="8ECE2D682D5A4CE1B8DBFBD4B14D3F43"/>
          </w:pPr>
          <w:r w:rsidRPr="00C66169">
            <w:rPr>
              <w:rStyle w:val="Zstupntext"/>
            </w:rPr>
            <w:t>Zvolte položku.</w:t>
          </w:r>
        </w:p>
      </w:docPartBody>
    </w:docPart>
    <w:docPart>
      <w:docPartPr>
        <w:name w:val="2F4419F150A14079A6AEFA5BF757A407"/>
        <w:category>
          <w:name w:val="Obecné"/>
          <w:gallery w:val="placeholder"/>
        </w:category>
        <w:types>
          <w:type w:val="bbPlcHdr"/>
        </w:types>
        <w:behaviors>
          <w:behavior w:val="content"/>
        </w:behaviors>
        <w:guid w:val="{7E280335-E057-4790-BE31-CD04DA4DD63F}"/>
      </w:docPartPr>
      <w:docPartBody>
        <w:p w:rsidR="00000000" w:rsidRDefault="00F9495C">
          <w:pPr>
            <w:pStyle w:val="2F4419F150A14079A6AEFA5BF757A407"/>
          </w:pPr>
          <w:r w:rsidRPr="00C66169">
            <w:rPr>
              <w:rStyle w:val="Zstupntext"/>
            </w:rPr>
            <w:t>Zvolte položku.</w:t>
          </w:r>
        </w:p>
      </w:docPartBody>
    </w:docPart>
    <w:docPart>
      <w:docPartPr>
        <w:name w:val="865448FDB95A4CEA8767FB62D658F6D2"/>
        <w:category>
          <w:name w:val="Obecné"/>
          <w:gallery w:val="placeholder"/>
        </w:category>
        <w:types>
          <w:type w:val="bbPlcHdr"/>
        </w:types>
        <w:behaviors>
          <w:behavior w:val="content"/>
        </w:behaviors>
        <w:guid w:val="{D9FB7AFC-DE0D-43CC-82E8-AFF4746CB95E}"/>
      </w:docPartPr>
      <w:docPartBody>
        <w:p w:rsidR="00000000" w:rsidRDefault="00F9495C">
          <w:pPr>
            <w:pStyle w:val="865448FDB95A4CEA8767FB62D658F6D2"/>
          </w:pPr>
          <w:r w:rsidRPr="00C66169">
            <w:rPr>
              <w:rStyle w:val="Zstupntext"/>
            </w:rPr>
            <w:t>Zvolte položku.</w:t>
          </w:r>
        </w:p>
      </w:docPartBody>
    </w:docPart>
    <w:docPart>
      <w:docPartPr>
        <w:name w:val="AEB00A9838404EA3946DAECC93277C46"/>
        <w:category>
          <w:name w:val="Obecné"/>
          <w:gallery w:val="placeholder"/>
        </w:category>
        <w:types>
          <w:type w:val="bbPlcHdr"/>
        </w:types>
        <w:behaviors>
          <w:behavior w:val="content"/>
        </w:behaviors>
        <w:guid w:val="{E0B8ACFE-7DD3-45A6-930C-44033344928A}"/>
      </w:docPartPr>
      <w:docPartBody>
        <w:p w:rsidR="00000000" w:rsidRDefault="00F9495C">
          <w:pPr>
            <w:pStyle w:val="AEB00A9838404EA3946DAECC93277C46"/>
          </w:pPr>
          <w:r w:rsidRPr="00C66169">
            <w:rPr>
              <w:rStyle w:val="Zstupntext"/>
            </w:rPr>
            <w:t>Zvolte položku.</w:t>
          </w:r>
        </w:p>
      </w:docPartBody>
    </w:docPart>
    <w:docPart>
      <w:docPartPr>
        <w:name w:val="4710D4BA2E664E28AD0AC94DC12BB932"/>
        <w:category>
          <w:name w:val="Obecné"/>
          <w:gallery w:val="placeholder"/>
        </w:category>
        <w:types>
          <w:type w:val="bbPlcHdr"/>
        </w:types>
        <w:behaviors>
          <w:behavior w:val="content"/>
        </w:behaviors>
        <w:guid w:val="{2B055C98-CAE1-4FA1-B98F-84C343FDF331}"/>
      </w:docPartPr>
      <w:docPartBody>
        <w:p w:rsidR="00000000" w:rsidRDefault="00F9495C">
          <w:pPr>
            <w:pStyle w:val="4710D4BA2E664E28AD0AC94DC12BB932"/>
          </w:pPr>
          <w:r w:rsidRPr="00C66169">
            <w:rPr>
              <w:rStyle w:val="Zstupntext"/>
            </w:rPr>
            <w:t>Zvolte položku.</w:t>
          </w:r>
        </w:p>
      </w:docPartBody>
    </w:docPart>
    <w:docPart>
      <w:docPartPr>
        <w:name w:val="8ADD284A0AC34D0AA740EC3B69D6A9B6"/>
        <w:category>
          <w:name w:val="Obecné"/>
          <w:gallery w:val="placeholder"/>
        </w:category>
        <w:types>
          <w:type w:val="bbPlcHdr"/>
        </w:types>
        <w:behaviors>
          <w:behavior w:val="content"/>
        </w:behaviors>
        <w:guid w:val="{EE2DF811-20FA-40A0-951A-9C95B1F970EE}"/>
      </w:docPartPr>
      <w:docPartBody>
        <w:p w:rsidR="00000000" w:rsidRDefault="00F9495C">
          <w:pPr>
            <w:pStyle w:val="8ADD284A0AC34D0AA740EC3B69D6A9B6"/>
          </w:pPr>
          <w:r w:rsidRPr="00C66169">
            <w:rPr>
              <w:rStyle w:val="Zstupntext"/>
            </w:rPr>
            <w:t>Zvolte položku.</w:t>
          </w:r>
        </w:p>
      </w:docPartBody>
    </w:docPart>
    <w:docPart>
      <w:docPartPr>
        <w:name w:val="9F91C1CD6DC648088D60DD13EED57EA2"/>
        <w:category>
          <w:name w:val="Obecné"/>
          <w:gallery w:val="placeholder"/>
        </w:category>
        <w:types>
          <w:type w:val="bbPlcHdr"/>
        </w:types>
        <w:behaviors>
          <w:behavior w:val="content"/>
        </w:behaviors>
        <w:guid w:val="{ECFEA9AD-56CA-4285-BD67-0EE48D06E0FC}"/>
      </w:docPartPr>
      <w:docPartBody>
        <w:p w:rsidR="00000000" w:rsidRDefault="00F9495C">
          <w:pPr>
            <w:pStyle w:val="9F91C1CD6DC648088D60DD13EED57EA2"/>
          </w:pPr>
          <w:r w:rsidRPr="00C66169">
            <w:rPr>
              <w:rStyle w:val="Zstupntext"/>
            </w:rPr>
            <w:t>Zvolte položku.</w:t>
          </w:r>
        </w:p>
      </w:docPartBody>
    </w:docPart>
    <w:docPart>
      <w:docPartPr>
        <w:name w:val="32AB6905B31F447196E7017F4D909E6E"/>
        <w:category>
          <w:name w:val="Obecné"/>
          <w:gallery w:val="placeholder"/>
        </w:category>
        <w:types>
          <w:type w:val="bbPlcHdr"/>
        </w:types>
        <w:behaviors>
          <w:behavior w:val="content"/>
        </w:behaviors>
        <w:guid w:val="{96A7AAB5-B8EB-4575-8A39-5DB75FBEA86A}"/>
      </w:docPartPr>
      <w:docPartBody>
        <w:p w:rsidR="00000000" w:rsidRDefault="00F9495C">
          <w:pPr>
            <w:pStyle w:val="32AB6905B31F447196E7017F4D909E6E"/>
          </w:pPr>
          <w:r w:rsidRPr="00C66169">
            <w:rPr>
              <w:rStyle w:val="Zstupntext"/>
            </w:rPr>
            <w:t>Automaticky vypočítaný výsledek.</w:t>
          </w:r>
        </w:p>
      </w:docPartBody>
    </w:docPart>
    <w:docPart>
      <w:docPartPr>
        <w:name w:val="B089C04DB8464BB7956348AFA3097E8C"/>
        <w:category>
          <w:name w:val="Obecné"/>
          <w:gallery w:val="placeholder"/>
        </w:category>
        <w:types>
          <w:type w:val="bbPlcHdr"/>
        </w:types>
        <w:behaviors>
          <w:behavior w:val="content"/>
        </w:behaviors>
        <w:guid w:val="{40C1D255-5511-43CF-A686-EE647AD690A3}"/>
      </w:docPartPr>
      <w:docPartBody>
        <w:p w:rsidR="00000000" w:rsidRDefault="00F9495C">
          <w:pPr>
            <w:pStyle w:val="B089C04DB8464BB7956348AFA3097E8C"/>
          </w:pPr>
          <w:r w:rsidRPr="00C66169">
            <w:rPr>
              <w:rStyle w:val="Zstupntext"/>
            </w:rPr>
            <w:t>Vložte komentář hodnocené kvalifikační práce.</w:t>
          </w:r>
        </w:p>
      </w:docPartBody>
    </w:docPart>
    <w:docPart>
      <w:docPartPr>
        <w:name w:val="507A61CAD3B34DEE83FDEA08B6EF7104"/>
        <w:category>
          <w:name w:val="Obecné"/>
          <w:gallery w:val="placeholder"/>
        </w:category>
        <w:types>
          <w:type w:val="bbPlcHdr"/>
        </w:types>
        <w:behaviors>
          <w:behavior w:val="content"/>
        </w:behaviors>
        <w:guid w:val="{83D14C3F-AA8D-4ABE-8E7C-825EA9784F46}"/>
      </w:docPartPr>
      <w:docPartBody>
        <w:p w:rsidR="00000000" w:rsidRDefault="00F9495C">
          <w:pPr>
            <w:pStyle w:val="507A61CAD3B34DEE83FDEA08B6EF7104"/>
          </w:pPr>
          <w:r w:rsidRPr="00C66169">
            <w:rPr>
              <w:rStyle w:val="Zstupntext"/>
            </w:rPr>
            <w:t xml:space="preserve">Vložte </w:t>
          </w:r>
          <w:r>
            <w:rPr>
              <w:rStyle w:val="Zstupntext"/>
            </w:rPr>
            <w:t>své otázky (použijte číslovaný seznam)</w:t>
          </w:r>
          <w:r w:rsidRPr="00C66169">
            <w:rPr>
              <w:rStyle w:val="Zstupntext"/>
            </w:rPr>
            <w:t>.</w:t>
          </w:r>
        </w:p>
      </w:docPartBody>
    </w:docPart>
    <w:docPart>
      <w:docPartPr>
        <w:name w:val="EF728852A7BF4EF19BD78AC60BD68AD0"/>
        <w:category>
          <w:name w:val="Obecné"/>
          <w:gallery w:val="placeholder"/>
        </w:category>
        <w:types>
          <w:type w:val="bbPlcHdr"/>
        </w:types>
        <w:behaviors>
          <w:behavior w:val="content"/>
        </w:behaviors>
        <w:guid w:val="{2ED417C3-1831-4483-AC11-225B467BDF69}"/>
      </w:docPartPr>
      <w:docPartBody>
        <w:p w:rsidR="00000000" w:rsidRDefault="00F9495C">
          <w:pPr>
            <w:pStyle w:val="EF728852A7BF4EF19BD78AC60BD68AD0"/>
          </w:pPr>
          <w:r w:rsidRPr="00C66169">
            <w:rPr>
              <w:rStyle w:val="Zstupntext"/>
            </w:rPr>
            <w:t>Zvolte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5C"/>
    <w:rsid w:val="00F94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05D7891FEA94666A06188EC59C8D4C9">
    <w:name w:val="F05D7891FEA94666A06188EC59C8D4C9"/>
  </w:style>
  <w:style w:type="paragraph" w:customStyle="1" w:styleId="ACEF2B0C650141A196141229B2582C6E">
    <w:name w:val="ACEF2B0C650141A196141229B2582C6E"/>
  </w:style>
  <w:style w:type="paragraph" w:customStyle="1" w:styleId="748460CBE84D42F19FC014FE0902082B">
    <w:name w:val="748460CBE84D42F19FC014FE0902082B"/>
  </w:style>
  <w:style w:type="paragraph" w:customStyle="1" w:styleId="6C16E31E6A364AD7ACB8FAB952DD765B">
    <w:name w:val="6C16E31E6A364AD7ACB8FAB952DD765B"/>
  </w:style>
  <w:style w:type="paragraph" w:customStyle="1" w:styleId="80C9E600AEF7454D8494E80B0B38D5D9">
    <w:name w:val="80C9E600AEF7454D8494E80B0B38D5D9"/>
  </w:style>
  <w:style w:type="paragraph" w:customStyle="1" w:styleId="B90650A1D01546C1B3C024166995B5BA">
    <w:name w:val="B90650A1D01546C1B3C024166995B5BA"/>
  </w:style>
  <w:style w:type="paragraph" w:customStyle="1" w:styleId="C9EFA7B639964878AFC79C098D35BF2F">
    <w:name w:val="C9EFA7B639964878AFC79C098D35BF2F"/>
  </w:style>
  <w:style w:type="paragraph" w:customStyle="1" w:styleId="8ECE2D682D5A4CE1B8DBFBD4B14D3F43">
    <w:name w:val="8ECE2D682D5A4CE1B8DBFBD4B14D3F43"/>
  </w:style>
  <w:style w:type="paragraph" w:customStyle="1" w:styleId="2F4419F150A14079A6AEFA5BF757A407">
    <w:name w:val="2F4419F150A14079A6AEFA5BF757A407"/>
  </w:style>
  <w:style w:type="paragraph" w:customStyle="1" w:styleId="865448FDB95A4CEA8767FB62D658F6D2">
    <w:name w:val="865448FDB95A4CEA8767FB62D658F6D2"/>
  </w:style>
  <w:style w:type="paragraph" w:customStyle="1" w:styleId="AEB00A9838404EA3946DAECC93277C46">
    <w:name w:val="AEB00A9838404EA3946DAECC93277C46"/>
  </w:style>
  <w:style w:type="paragraph" w:customStyle="1" w:styleId="4710D4BA2E664E28AD0AC94DC12BB932">
    <w:name w:val="4710D4BA2E664E28AD0AC94DC12BB932"/>
  </w:style>
  <w:style w:type="paragraph" w:customStyle="1" w:styleId="8ADD284A0AC34D0AA740EC3B69D6A9B6">
    <w:name w:val="8ADD284A0AC34D0AA740EC3B69D6A9B6"/>
  </w:style>
  <w:style w:type="paragraph" w:customStyle="1" w:styleId="9F91C1CD6DC648088D60DD13EED57EA2">
    <w:name w:val="9F91C1CD6DC648088D60DD13EED57EA2"/>
  </w:style>
  <w:style w:type="paragraph" w:customStyle="1" w:styleId="32AB6905B31F447196E7017F4D909E6E">
    <w:name w:val="32AB6905B31F447196E7017F4D909E6E"/>
  </w:style>
  <w:style w:type="paragraph" w:customStyle="1" w:styleId="B089C04DB8464BB7956348AFA3097E8C">
    <w:name w:val="B089C04DB8464BB7956348AFA3097E8C"/>
  </w:style>
  <w:style w:type="paragraph" w:customStyle="1" w:styleId="507A61CAD3B34DEE83FDEA08B6EF7104">
    <w:name w:val="507A61CAD3B34DEE83FDEA08B6EF7104"/>
  </w:style>
  <w:style w:type="paragraph" w:customStyle="1" w:styleId="EF728852A7BF4EF19BD78AC60BD68AD0">
    <w:name w:val="EF728852A7BF4EF19BD78AC60BD68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BP-hodnoceni-oponenta-2021-05-14</Template>
  <TotalTime>24</TotalTime>
  <Pages>2</Pages>
  <Words>290</Words>
  <Characters>1714</Characters>
  <Application>Microsoft Office Word</Application>
  <DocSecurity>0</DocSecurity>
  <Lines>14</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kvalifikační práce</vt:lpstr>
      <vt:lpstr>Posudek kvalifikační práce</vt:lpstr>
    </vt:vector>
  </TitlesOfParts>
  <Company>Univerzita Tomáše Bati ve Zlíně</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kvalifikační práce</dc:title>
  <dc:subject/>
  <dc:creator>Pavel Valášek</dc:creator>
  <cp:keywords/>
  <dc:description/>
  <cp:lastModifiedBy>Pavel Valášek</cp:lastModifiedBy>
  <cp:revision>2</cp:revision>
  <cp:lastPrinted>2021-04-20T04:54:00Z</cp:lastPrinted>
  <dcterms:created xsi:type="dcterms:W3CDTF">2022-05-24T21:21:00Z</dcterms:created>
  <dcterms:modified xsi:type="dcterms:W3CDTF">2022-05-24T21:45:00Z</dcterms:modified>
</cp:coreProperties>
</file>