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Nikol</w:t>
            </w:r>
            <w:proofErr w:type="spellEnd"/>
            <w:r>
              <w:rPr>
                <w:sz w:val="22"/>
                <w:szCs w:val="22"/>
              </w:rPr>
              <w:t xml:space="preserve">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dětí na prvním stupni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97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942C3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942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446F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446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B53C6" w:rsidP="00502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</w:t>
            </w:r>
            <w:r w:rsidR="008839A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je výběr tématu, který autorka koncipuje vzhledem ke konkrétním volnočasovým aktivitám dětí ve městě Přerov. </w:t>
            </w:r>
          </w:p>
          <w:p w:rsidR="00AB53C6" w:rsidRDefault="00AB53C6" w:rsidP="00502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Soustředění na základní školy je zdůrazněno a vymezeno do nižšího věkového stupně. Autorka se opírá o kvalitní zdroje, které se soustřeďují zejména do prací předního odborníka v České republice Břetislava </w:t>
            </w:r>
            <w:proofErr w:type="spellStart"/>
            <w:r>
              <w:rPr>
                <w:sz w:val="22"/>
                <w:szCs w:val="22"/>
              </w:rPr>
              <w:t>Hofbauera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B53C6" w:rsidRDefault="00AB53C6" w:rsidP="005025CE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AB53C6" w:rsidP="00502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zpracován</w:t>
            </w:r>
            <w:r w:rsidR="007527D8">
              <w:rPr>
                <w:sz w:val="22"/>
                <w:szCs w:val="22"/>
              </w:rPr>
              <w:t xml:space="preserve"> optimálním způsobem. </w:t>
            </w:r>
            <w:r>
              <w:rPr>
                <w:sz w:val="22"/>
                <w:szCs w:val="22"/>
              </w:rPr>
              <w:t xml:space="preserve"> </w:t>
            </w:r>
            <w:r w:rsidR="007527D8">
              <w:rPr>
                <w:sz w:val="22"/>
                <w:szCs w:val="22"/>
              </w:rPr>
              <w:t>Zjištění jsou využitelná jako fakta pro další rozvoj volno časových aktivit nejenom ve školách, ale i v prostředí města Přerov.</w:t>
            </w:r>
          </w:p>
          <w:p w:rsidR="00B411DB" w:rsidRPr="00C50B27" w:rsidRDefault="008839AC" w:rsidP="00502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Poznámka: ve </w:t>
            </w:r>
            <w:proofErr w:type="spellStart"/>
            <w:r>
              <w:rPr>
                <w:sz w:val="22"/>
                <w:szCs w:val="22"/>
              </w:rPr>
              <w:t>stagu</w:t>
            </w:r>
            <w:proofErr w:type="spellEnd"/>
            <w:r>
              <w:rPr>
                <w:sz w:val="22"/>
                <w:szCs w:val="22"/>
              </w:rPr>
              <w:t xml:space="preserve"> je chybný název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8839AC" w:rsidRDefault="007527D8" w:rsidP="008839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39AC">
              <w:rPr>
                <w:sz w:val="22"/>
                <w:szCs w:val="22"/>
              </w:rPr>
              <w:t>Jaký jste zjistila rozdíl ve využívání volného času v základní škole a ve městě Přerov?</w:t>
            </w:r>
          </w:p>
          <w:p w:rsidR="007527D8" w:rsidRDefault="007527D8" w:rsidP="008839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39AC">
              <w:rPr>
                <w:sz w:val="22"/>
                <w:szCs w:val="22"/>
              </w:rPr>
              <w:t xml:space="preserve">Které odborné zdroje pro teorii </w:t>
            </w:r>
            <w:r w:rsidR="005025CE">
              <w:rPr>
                <w:sz w:val="22"/>
                <w:szCs w:val="22"/>
              </w:rPr>
              <w:t xml:space="preserve">a praxi uplatnění </w:t>
            </w:r>
            <w:r w:rsidRPr="008839AC">
              <w:rPr>
                <w:sz w:val="22"/>
                <w:szCs w:val="22"/>
              </w:rPr>
              <w:t>volného času považujete za nejdůležitější?</w:t>
            </w:r>
          </w:p>
          <w:p w:rsidR="005025CE" w:rsidRDefault="005025CE" w:rsidP="008839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jste ve své práci uvedla?</w:t>
            </w:r>
          </w:p>
          <w:p w:rsidR="005025CE" w:rsidRDefault="005025CE" w:rsidP="008839A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Dají se Vaše závěry výzkumu v Přerově zobecnit i pro jiná města v ČR?</w:t>
            </w:r>
          </w:p>
          <w:p w:rsidR="00B411DB" w:rsidRPr="00C50B27" w:rsidRDefault="005025CE" w:rsidP="00DC0B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C0B21">
              <w:rPr>
                <w:sz w:val="22"/>
                <w:szCs w:val="22"/>
              </w:rPr>
              <w:t>Jaký vztah mezi sociální pedagogikou a pedagogikou volného času je podle Vás potřebný v aktivitách, které jste v práci zkoumala?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17D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276F"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76F">
              <w:rPr>
                <w:sz w:val="22"/>
                <w:szCs w:val="22"/>
              </w:rPr>
              <w:t xml:space="preserve"> </w:t>
            </w:r>
            <w:r w:rsidR="004C29B4">
              <w:rPr>
                <w:sz w:val="22"/>
                <w:szCs w:val="22"/>
              </w:rPr>
              <w:t xml:space="preserve">Jaroslav Balvín, v. r. </w:t>
            </w:r>
          </w:p>
        </w:tc>
      </w:tr>
    </w:tbl>
    <w:p w:rsidR="006847E2" w:rsidRDefault="006847E2"/>
    <w:sectPr w:rsidR="006847E2" w:rsidSect="00AE2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CA5" w:rsidRDefault="00D86CA5">
      <w:r>
        <w:separator/>
      </w:r>
    </w:p>
  </w:endnote>
  <w:endnote w:type="continuationSeparator" w:id="0">
    <w:p w:rsidR="00D86CA5" w:rsidRDefault="00D8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CA5" w:rsidRDefault="00D86CA5">
      <w:r>
        <w:separator/>
      </w:r>
    </w:p>
  </w:footnote>
  <w:footnote w:type="continuationSeparator" w:id="0">
    <w:p w:rsidR="00D86CA5" w:rsidRDefault="00D86C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4A5"/>
    <w:multiLevelType w:val="hybridMultilevel"/>
    <w:tmpl w:val="73449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487"/>
    <w:rsid w:val="000E2C47"/>
    <w:rsid w:val="00217DB7"/>
    <w:rsid w:val="00240D84"/>
    <w:rsid w:val="002741B8"/>
    <w:rsid w:val="002967A5"/>
    <w:rsid w:val="00297BF8"/>
    <w:rsid w:val="00362AB0"/>
    <w:rsid w:val="00372834"/>
    <w:rsid w:val="003F5DA2"/>
    <w:rsid w:val="004446F8"/>
    <w:rsid w:val="004C29B4"/>
    <w:rsid w:val="005025CE"/>
    <w:rsid w:val="00512982"/>
    <w:rsid w:val="00514664"/>
    <w:rsid w:val="00526D47"/>
    <w:rsid w:val="0055255D"/>
    <w:rsid w:val="005C219A"/>
    <w:rsid w:val="006847E2"/>
    <w:rsid w:val="00730C1A"/>
    <w:rsid w:val="007527D8"/>
    <w:rsid w:val="00792487"/>
    <w:rsid w:val="00834807"/>
    <w:rsid w:val="008839AC"/>
    <w:rsid w:val="009A1FB1"/>
    <w:rsid w:val="00AB53C6"/>
    <w:rsid w:val="00AE2D2E"/>
    <w:rsid w:val="00B411DB"/>
    <w:rsid w:val="00B5359A"/>
    <w:rsid w:val="00B9098E"/>
    <w:rsid w:val="00B942C3"/>
    <w:rsid w:val="00BA3203"/>
    <w:rsid w:val="00C03D7D"/>
    <w:rsid w:val="00C1276F"/>
    <w:rsid w:val="00C50B27"/>
    <w:rsid w:val="00D62416"/>
    <w:rsid w:val="00D86CA5"/>
    <w:rsid w:val="00D97BFD"/>
    <w:rsid w:val="00DC0B21"/>
    <w:rsid w:val="00DC1BF5"/>
    <w:rsid w:val="00E709EA"/>
    <w:rsid w:val="00E87FCF"/>
    <w:rsid w:val="00EF6A02"/>
    <w:rsid w:val="00F5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3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Posp&#237;&#353;ilov&#225;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26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12</cp:revision>
  <cp:lastPrinted>2012-04-25T08:21:00Z</cp:lastPrinted>
  <dcterms:created xsi:type="dcterms:W3CDTF">2022-05-11T09:33:00Z</dcterms:created>
  <dcterms:modified xsi:type="dcterms:W3CDTF">2022-05-11T23:59:00Z</dcterms:modified>
</cp:coreProperties>
</file>