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D00F1" w:rsidP="00362AB0">
            <w:pPr>
              <w:rPr>
                <w:sz w:val="22"/>
                <w:szCs w:val="22"/>
              </w:rPr>
            </w:pPr>
            <w:r w:rsidRPr="00FD00F1">
              <w:rPr>
                <w:sz w:val="22"/>
                <w:szCs w:val="22"/>
              </w:rPr>
              <w:t>Veronika Sedláčková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986215" w:rsidRDefault="00FD00F1" w:rsidP="00D24AC7">
            <w:pPr>
              <w:rPr>
                <w:sz w:val="22"/>
                <w:szCs w:val="22"/>
              </w:rPr>
            </w:pPr>
            <w:r w:rsidRPr="00FD00F1">
              <w:rPr>
                <w:sz w:val="22"/>
                <w:szCs w:val="22"/>
              </w:rPr>
              <w:t>Prevence rizikového chování z perspektivy pracovníků Dětského domova Uherský Ostroh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635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635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F23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A55D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A55D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55D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55D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55D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A55D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55D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013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013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013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013C2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013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1A654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963587" w:rsidRDefault="00963587" w:rsidP="009635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63587" w:rsidRDefault="00963587" w:rsidP="009635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</w:t>
            </w:r>
            <w:r w:rsidR="003F67BF">
              <w:rPr>
                <w:sz w:val="22"/>
                <w:szCs w:val="22"/>
              </w:rPr>
              <w:t>ka</w:t>
            </w:r>
            <w:r>
              <w:rPr>
                <w:sz w:val="22"/>
                <w:szCs w:val="22"/>
              </w:rPr>
              <w:t xml:space="preserve"> </w:t>
            </w:r>
            <w:r w:rsidR="00A81869">
              <w:rPr>
                <w:sz w:val="22"/>
                <w:szCs w:val="22"/>
              </w:rPr>
              <w:t xml:space="preserve">se </w:t>
            </w:r>
            <w:r>
              <w:rPr>
                <w:sz w:val="22"/>
                <w:szCs w:val="22"/>
              </w:rPr>
              <w:t xml:space="preserve">ve své závěrečné práci </w:t>
            </w:r>
            <w:r w:rsidR="004A454A">
              <w:rPr>
                <w:sz w:val="22"/>
                <w:szCs w:val="22"/>
              </w:rPr>
              <w:t xml:space="preserve">zabývá </w:t>
            </w:r>
            <w:r w:rsidR="00B95084">
              <w:rPr>
                <w:sz w:val="22"/>
                <w:szCs w:val="22"/>
              </w:rPr>
              <w:t>oblastí p</w:t>
            </w:r>
            <w:r w:rsidR="00B95084" w:rsidRPr="00FD00F1">
              <w:rPr>
                <w:sz w:val="22"/>
                <w:szCs w:val="22"/>
              </w:rPr>
              <w:t xml:space="preserve">revence rizikového chování z perspektivy pracovníků </w:t>
            </w:r>
            <w:r w:rsidR="00B95084">
              <w:rPr>
                <w:sz w:val="22"/>
                <w:szCs w:val="22"/>
              </w:rPr>
              <w:t>vybraného d</w:t>
            </w:r>
            <w:r w:rsidR="00B95084" w:rsidRPr="00FD00F1">
              <w:rPr>
                <w:sz w:val="22"/>
                <w:szCs w:val="22"/>
              </w:rPr>
              <w:t>ětského domova</w:t>
            </w:r>
            <w:r w:rsidR="00B95084">
              <w:rPr>
                <w:sz w:val="22"/>
                <w:szCs w:val="22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  <w:r w:rsidR="001A654C">
              <w:rPr>
                <w:sz w:val="23"/>
                <w:szCs w:val="23"/>
              </w:rPr>
              <w:t>Práci hodnotím jako zdařilou, s</w:t>
            </w:r>
            <w:r w:rsidR="004A454A">
              <w:rPr>
                <w:sz w:val="23"/>
                <w:szCs w:val="23"/>
              </w:rPr>
              <w:t>ilné a slabší stránky práce uvádím na výčtu níže.</w:t>
            </w:r>
          </w:p>
          <w:p w:rsidR="00963587" w:rsidRDefault="00963587" w:rsidP="009635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Silné stránky práce: </w:t>
            </w:r>
          </w:p>
          <w:p w:rsidR="00CB121E" w:rsidRPr="00ED6D40" w:rsidRDefault="00B95084" w:rsidP="00A8186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ED6D40" w:rsidRPr="00ED6D40">
              <w:rPr>
                <w:sz w:val="22"/>
                <w:szCs w:val="22"/>
              </w:rPr>
              <w:t>éma</w:t>
            </w:r>
            <w:r w:rsidR="00CB121E" w:rsidRPr="00ED6D40">
              <w:rPr>
                <w:sz w:val="22"/>
                <w:szCs w:val="22"/>
              </w:rPr>
              <w:t xml:space="preserve"> vztažné ke studovanému oboru;</w:t>
            </w:r>
          </w:p>
          <w:p w:rsidR="00B95084" w:rsidRDefault="00B95084" w:rsidP="00A8186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konkrétní zacílení teoretické části práce;</w:t>
            </w:r>
          </w:p>
          <w:p w:rsidR="003E1C14" w:rsidRDefault="003E1C14" w:rsidP="003E1C1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E1C14">
              <w:rPr>
                <w:sz w:val="22"/>
                <w:szCs w:val="22"/>
              </w:rPr>
              <w:t>přehledná tabulka nalezených kategorií a kódů;</w:t>
            </w:r>
          </w:p>
          <w:p w:rsidR="008013C2" w:rsidRPr="003E1C14" w:rsidRDefault="008013C2" w:rsidP="003E1C1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dat ve třech úrovních kódování;</w:t>
            </w:r>
          </w:p>
          <w:p w:rsidR="003E1C14" w:rsidRPr="003E1C14" w:rsidRDefault="003E1C14" w:rsidP="00A8186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E1C14">
              <w:rPr>
                <w:sz w:val="22"/>
                <w:szCs w:val="22"/>
              </w:rPr>
              <w:t>zajímavý paradigmatický model s ústředním jevem – účinnost prevence RCH;</w:t>
            </w:r>
          </w:p>
          <w:p w:rsidR="00170727" w:rsidRPr="008013C2" w:rsidRDefault="008013C2" w:rsidP="008013C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013C2">
              <w:rPr>
                <w:sz w:val="22"/>
                <w:szCs w:val="22"/>
              </w:rPr>
              <w:t>některá zajímavá zjištění.</w:t>
            </w:r>
          </w:p>
          <w:p w:rsidR="00963587" w:rsidRDefault="00963587" w:rsidP="0096358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</w:t>
            </w:r>
            <w:r>
              <w:rPr>
                <w:sz w:val="22"/>
                <w:szCs w:val="22"/>
              </w:rPr>
              <w:t xml:space="preserve">: </w:t>
            </w:r>
          </w:p>
          <w:p w:rsidR="00A55D52" w:rsidRDefault="001D634E" w:rsidP="00DB4D9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hlavního výzkumného cíle/otázky</w:t>
            </w:r>
            <w:bookmarkStart w:id="0" w:name="_GoBack"/>
            <w:bookmarkEnd w:id="0"/>
            <w:r w:rsidR="00A55D52" w:rsidRPr="00A55D52">
              <w:rPr>
                <w:sz w:val="22"/>
                <w:szCs w:val="22"/>
              </w:rPr>
              <w:t xml:space="preserve"> by bylo vhodnější vypustit slovo </w:t>
            </w:r>
            <w:r w:rsidR="00A55D52" w:rsidRPr="00A55D52">
              <w:rPr>
                <w:i/>
                <w:sz w:val="22"/>
                <w:szCs w:val="22"/>
              </w:rPr>
              <w:t>prevence</w:t>
            </w:r>
            <w:r w:rsidR="00A55D52" w:rsidRPr="00A55D52">
              <w:rPr>
                <w:sz w:val="22"/>
                <w:szCs w:val="22"/>
              </w:rPr>
              <w:t xml:space="preserve"> (ta je sledována dílčím cílem/otázkou)</w:t>
            </w:r>
            <w:r w:rsidR="008013C2">
              <w:rPr>
                <w:sz w:val="22"/>
                <w:szCs w:val="22"/>
              </w:rPr>
              <w:t>, některé dílčí cíle bych formulovala precizněji</w:t>
            </w:r>
            <w:r w:rsidR="00A55D52" w:rsidRPr="00A55D52">
              <w:rPr>
                <w:sz w:val="22"/>
                <w:szCs w:val="22"/>
              </w:rPr>
              <w:t>;</w:t>
            </w:r>
          </w:p>
          <w:p w:rsidR="008013C2" w:rsidRPr="00A55D52" w:rsidRDefault="008013C2" w:rsidP="00DB4D9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dostatečně vysvětlen důvod volby konkrétního zařízení;</w:t>
            </w:r>
          </w:p>
          <w:p w:rsidR="0065052C" w:rsidRPr="008013C2" w:rsidRDefault="008013C2" w:rsidP="00DB4D9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013C2">
              <w:rPr>
                <w:sz w:val="22"/>
                <w:szCs w:val="22"/>
              </w:rPr>
              <w:t>vzorový rozhovor v příloze práce je poměrně obsahově chudý.</w:t>
            </w:r>
          </w:p>
          <w:p w:rsidR="00BF339E" w:rsidRDefault="00BF339E" w:rsidP="00362AB0">
            <w:pPr>
              <w:rPr>
                <w:sz w:val="22"/>
                <w:szCs w:val="22"/>
              </w:rPr>
            </w:pPr>
          </w:p>
          <w:p w:rsidR="00B411DB" w:rsidRDefault="009635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871819" w:rsidRPr="00C50B27" w:rsidRDefault="00871819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3E1C14" w:rsidRPr="00C50B27" w:rsidRDefault="003E1C14" w:rsidP="003E1C1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3E1C14" w:rsidRDefault="003E1C14" w:rsidP="003E1C14">
            <w:pPr>
              <w:rPr>
                <w:sz w:val="22"/>
                <w:szCs w:val="22"/>
              </w:rPr>
            </w:pPr>
          </w:p>
          <w:p w:rsidR="003E1C14" w:rsidRDefault="003E1C14" w:rsidP="003E1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Neuvažovala jste vzhledem k</w:t>
            </w:r>
            <w:r w:rsidR="008013C2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 konkrétnímu výběru zařízení design případové studie?  </w:t>
            </w:r>
          </w:p>
          <w:p w:rsidR="008013C2" w:rsidRDefault="008013C2" w:rsidP="003E1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Výzkum jste realizovala v jednom konkrétním zařízení, proč? Podávala jste / hodláte podat zpětnou vazbu vedení zařízení?</w:t>
            </w:r>
          </w:p>
          <w:p w:rsidR="00B411DB" w:rsidRPr="00C50B27" w:rsidRDefault="00B411DB" w:rsidP="0062276A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8013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90465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83DD8">
              <w:rPr>
                <w:sz w:val="22"/>
                <w:szCs w:val="22"/>
              </w:rPr>
              <w:t xml:space="preserve"> </w:t>
            </w:r>
            <w:r w:rsidR="00904658">
              <w:rPr>
                <w:sz w:val="22"/>
                <w:szCs w:val="22"/>
              </w:rPr>
              <w:t>9</w:t>
            </w:r>
            <w:r w:rsidR="00983DD8">
              <w:rPr>
                <w:sz w:val="22"/>
                <w:szCs w:val="22"/>
              </w:rPr>
              <w:t>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83DD8">
              <w:rPr>
                <w:sz w:val="22"/>
                <w:szCs w:val="22"/>
              </w:rPr>
              <w:t xml:space="preserve"> Iva Staňková,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5B2" w:rsidRDefault="002B25B2">
      <w:r>
        <w:separator/>
      </w:r>
    </w:p>
  </w:endnote>
  <w:endnote w:type="continuationSeparator" w:id="0">
    <w:p w:rsidR="002B25B2" w:rsidRDefault="002B2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5B2" w:rsidRDefault="002B25B2">
      <w:r>
        <w:separator/>
      </w:r>
    </w:p>
  </w:footnote>
  <w:footnote w:type="continuationSeparator" w:id="0">
    <w:p w:rsidR="002B25B2" w:rsidRDefault="002B25B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C0D91"/>
    <w:multiLevelType w:val="hybridMultilevel"/>
    <w:tmpl w:val="D79AE85A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83FB0"/>
    <w:multiLevelType w:val="hybridMultilevel"/>
    <w:tmpl w:val="19727B42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587"/>
    <w:rsid w:val="000E2C47"/>
    <w:rsid w:val="000F56F1"/>
    <w:rsid w:val="00103BD8"/>
    <w:rsid w:val="00170727"/>
    <w:rsid w:val="00177B71"/>
    <w:rsid w:val="001A654C"/>
    <w:rsid w:val="001D22C1"/>
    <w:rsid w:val="001D634E"/>
    <w:rsid w:val="00230C0B"/>
    <w:rsid w:val="002517E7"/>
    <w:rsid w:val="0029449F"/>
    <w:rsid w:val="002B25B2"/>
    <w:rsid w:val="002F7E33"/>
    <w:rsid w:val="00362AB0"/>
    <w:rsid w:val="003A6A2B"/>
    <w:rsid w:val="003E1C14"/>
    <w:rsid w:val="003F5DA2"/>
    <w:rsid w:val="003F67BF"/>
    <w:rsid w:val="00480B6F"/>
    <w:rsid w:val="004927DB"/>
    <w:rsid w:val="00492D3D"/>
    <w:rsid w:val="00494CD1"/>
    <w:rsid w:val="004A454A"/>
    <w:rsid w:val="00512982"/>
    <w:rsid w:val="00512FE0"/>
    <w:rsid w:val="00514664"/>
    <w:rsid w:val="00526D47"/>
    <w:rsid w:val="0055255D"/>
    <w:rsid w:val="00573CCB"/>
    <w:rsid w:val="005C219A"/>
    <w:rsid w:val="005C7B73"/>
    <w:rsid w:val="005D5F07"/>
    <w:rsid w:val="0060122F"/>
    <w:rsid w:val="0062276A"/>
    <w:rsid w:val="0065052C"/>
    <w:rsid w:val="006847E2"/>
    <w:rsid w:val="00730C1A"/>
    <w:rsid w:val="007B1E57"/>
    <w:rsid w:val="008013C2"/>
    <w:rsid w:val="00834807"/>
    <w:rsid w:val="00854FFE"/>
    <w:rsid w:val="00870561"/>
    <w:rsid w:val="00871819"/>
    <w:rsid w:val="008A292F"/>
    <w:rsid w:val="008E428D"/>
    <w:rsid w:val="00904658"/>
    <w:rsid w:val="00914C51"/>
    <w:rsid w:val="00921DC3"/>
    <w:rsid w:val="00960A21"/>
    <w:rsid w:val="00963587"/>
    <w:rsid w:val="00983858"/>
    <w:rsid w:val="00983DD8"/>
    <w:rsid w:val="00986215"/>
    <w:rsid w:val="009E5CFB"/>
    <w:rsid w:val="00A55D52"/>
    <w:rsid w:val="00A76569"/>
    <w:rsid w:val="00A81869"/>
    <w:rsid w:val="00AC1E1C"/>
    <w:rsid w:val="00AD4AE3"/>
    <w:rsid w:val="00B411DB"/>
    <w:rsid w:val="00B750CA"/>
    <w:rsid w:val="00B95084"/>
    <w:rsid w:val="00B95DAA"/>
    <w:rsid w:val="00BA3203"/>
    <w:rsid w:val="00BB54DC"/>
    <w:rsid w:val="00BD7143"/>
    <w:rsid w:val="00BF339E"/>
    <w:rsid w:val="00C03D7D"/>
    <w:rsid w:val="00C24F9B"/>
    <w:rsid w:val="00C33456"/>
    <w:rsid w:val="00C50B27"/>
    <w:rsid w:val="00C5508A"/>
    <w:rsid w:val="00C962E4"/>
    <w:rsid w:val="00CB121E"/>
    <w:rsid w:val="00CE0B0D"/>
    <w:rsid w:val="00D24AC7"/>
    <w:rsid w:val="00D62416"/>
    <w:rsid w:val="00DB4D96"/>
    <w:rsid w:val="00DC1BF5"/>
    <w:rsid w:val="00DD48FE"/>
    <w:rsid w:val="00DF2388"/>
    <w:rsid w:val="00E415E5"/>
    <w:rsid w:val="00E66D9A"/>
    <w:rsid w:val="00E709EA"/>
    <w:rsid w:val="00E87FCF"/>
    <w:rsid w:val="00EB36B8"/>
    <w:rsid w:val="00EB3AD7"/>
    <w:rsid w:val="00EC1644"/>
    <w:rsid w:val="00ED6D40"/>
    <w:rsid w:val="00F11F65"/>
    <w:rsid w:val="00F7547F"/>
    <w:rsid w:val="00FC7186"/>
    <w:rsid w:val="00FD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E667DE"/>
  <w15:chartTrackingRefBased/>
  <w15:docId w15:val="{D6FDEDFA-C3E8-4E76-BB90-9768C4E2D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63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5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%20Sta&#328;kov&#225;\AppData\Local\Packages\microsoft.windowscommunicationsapps_8wekyb3d8bbwe\LocalState\Files\S0\666\Attachments\POSUDEK%20VEDOUC&#205;HO%20BAKAL&#193;&#344;SK&#201;%20PR&#193;CE_2022%5b19400%5d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PRÁCE_2022[19400]</Template>
  <TotalTime>2</TotalTime>
  <Pages>2</Pages>
  <Words>349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4</cp:revision>
  <cp:lastPrinted>2012-04-25T08:21:00Z</cp:lastPrinted>
  <dcterms:created xsi:type="dcterms:W3CDTF">2022-05-10T08:34:00Z</dcterms:created>
  <dcterms:modified xsi:type="dcterms:W3CDTF">2022-05-11T16:15:00Z</dcterms:modified>
</cp:coreProperties>
</file>