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BDA" w:rsidRDefault="00944BDA"/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A738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Markéta Kalužová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A738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Přenos ústavních prvků do života klientů v procesu transformace sociálních služeb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4A738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4A738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A738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57E0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8B61B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Autorka, Markéta Kalužová, </w:t>
            </w:r>
            <w:r w:rsidR="006C0443">
              <w:rPr>
                <w:sz w:val="22"/>
                <w:szCs w:val="22"/>
              </w:rPr>
              <w:t xml:space="preserve">se věnuje </w:t>
            </w:r>
            <w:r w:rsidR="00B54568">
              <w:rPr>
                <w:sz w:val="22"/>
                <w:szCs w:val="22"/>
              </w:rPr>
              <w:t xml:space="preserve">Přenosu ústavních prvků do života klientů v procesu transformace sociálních služeb, což je jistě </w:t>
            </w:r>
            <w:r w:rsidR="006C0443">
              <w:rPr>
                <w:sz w:val="22"/>
                <w:szCs w:val="22"/>
              </w:rPr>
              <w:t xml:space="preserve">téma zajímavé. </w:t>
            </w:r>
          </w:p>
          <w:p w:rsidR="008B61BB" w:rsidRDefault="008A5F2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východiska mají logickou strukturu, použité zdroje jsou vzhledem k tématu </w:t>
            </w:r>
            <w:r w:rsidR="0001269A">
              <w:rPr>
                <w:sz w:val="22"/>
                <w:szCs w:val="22"/>
              </w:rPr>
              <w:t xml:space="preserve">adekvátní. </w:t>
            </w:r>
            <w:r w:rsidR="008B61BB">
              <w:rPr>
                <w:sz w:val="22"/>
                <w:szCs w:val="22"/>
              </w:rPr>
              <w:t>V bakalářské práci shledávám tyto slabé stránky:</w:t>
            </w:r>
          </w:p>
          <w:p w:rsidR="008B61BB" w:rsidRDefault="0001269A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8B61BB">
              <w:rPr>
                <w:sz w:val="22"/>
                <w:szCs w:val="22"/>
              </w:rPr>
              <w:t xml:space="preserve">V seznamu použité literatury se vyskytují chyby v citování. </w:t>
            </w:r>
          </w:p>
          <w:p w:rsidR="008B61BB" w:rsidRDefault="008A5F2F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8B61BB">
              <w:rPr>
                <w:sz w:val="22"/>
                <w:szCs w:val="22"/>
              </w:rPr>
              <w:t>V rámci výzkumného problému autorka sice vymezuje jisté ústavní prvky</w:t>
            </w:r>
            <w:r w:rsidR="00A74A0B" w:rsidRPr="008B61BB">
              <w:rPr>
                <w:sz w:val="22"/>
                <w:szCs w:val="22"/>
              </w:rPr>
              <w:t>,</w:t>
            </w:r>
            <w:r w:rsidRPr="008B61BB">
              <w:rPr>
                <w:sz w:val="22"/>
                <w:szCs w:val="22"/>
              </w:rPr>
              <w:t xml:space="preserve"> a co do nich můžeme zař</w:t>
            </w:r>
            <w:r w:rsidR="00845D25" w:rsidRPr="008B61BB">
              <w:rPr>
                <w:sz w:val="22"/>
                <w:szCs w:val="22"/>
              </w:rPr>
              <w:t>azovat, ale explicitně definované prvky absentují</w:t>
            </w:r>
            <w:r w:rsidR="00A74A0B" w:rsidRPr="008B61BB">
              <w:rPr>
                <w:sz w:val="22"/>
                <w:szCs w:val="22"/>
              </w:rPr>
              <w:t xml:space="preserve">. </w:t>
            </w:r>
          </w:p>
          <w:p w:rsidR="00EF33DE" w:rsidRDefault="00EF33DE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Limity </w:t>
            </w:r>
            <w:r w:rsidR="00D57E00">
              <w:rPr>
                <w:sz w:val="22"/>
                <w:szCs w:val="22"/>
              </w:rPr>
              <w:t>vnímám v popisu výzkumného souboru. Otázkou je</w:t>
            </w:r>
            <w:r w:rsidR="0088006E">
              <w:rPr>
                <w:sz w:val="22"/>
                <w:szCs w:val="22"/>
              </w:rPr>
              <w:t xml:space="preserve"> odbornost pracovníků a jejich schopnost </w:t>
            </w:r>
            <w:r w:rsidR="00D57E00">
              <w:rPr>
                <w:sz w:val="22"/>
                <w:szCs w:val="22"/>
              </w:rPr>
              <w:t xml:space="preserve">posoudit zkoumaný jev, což diskutuje </w:t>
            </w:r>
            <w:r w:rsidR="0088006E">
              <w:rPr>
                <w:sz w:val="22"/>
                <w:szCs w:val="22"/>
              </w:rPr>
              <w:t>i autor</w:t>
            </w:r>
            <w:r w:rsidR="00D57E00">
              <w:rPr>
                <w:sz w:val="22"/>
                <w:szCs w:val="22"/>
              </w:rPr>
              <w:t xml:space="preserve">ka na str. 59. </w:t>
            </w:r>
          </w:p>
          <w:p w:rsidR="008A5F2F" w:rsidRPr="008B61BB" w:rsidRDefault="008A5F2F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8B61BB">
              <w:rPr>
                <w:sz w:val="22"/>
                <w:szCs w:val="22"/>
              </w:rPr>
              <w:t xml:space="preserve">V práci autorka popisuje metodu sběru dat </w:t>
            </w:r>
            <w:proofErr w:type="spellStart"/>
            <w:r w:rsidRPr="008B61BB">
              <w:rPr>
                <w:sz w:val="22"/>
                <w:szCs w:val="22"/>
              </w:rPr>
              <w:t>polostrukturovaný</w:t>
            </w:r>
            <w:proofErr w:type="spellEnd"/>
            <w:r w:rsidRPr="008B61BB">
              <w:rPr>
                <w:sz w:val="22"/>
                <w:szCs w:val="22"/>
              </w:rPr>
              <w:t xml:space="preserve"> rozhovor, struktura otázek </w:t>
            </w:r>
            <w:r w:rsidR="008B61BB">
              <w:rPr>
                <w:sz w:val="22"/>
                <w:szCs w:val="22"/>
              </w:rPr>
              <w:t xml:space="preserve">pro rozhovor se v práci </w:t>
            </w:r>
            <w:r w:rsidRPr="008B61BB">
              <w:rPr>
                <w:sz w:val="22"/>
                <w:szCs w:val="22"/>
              </w:rPr>
              <w:t xml:space="preserve">nevyskytuje. V příloze taktéž absentuje vzor vedeného rozhovoru. 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8B61B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F1326B" w:rsidRDefault="00A74A0B" w:rsidP="00AB704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74A0B">
              <w:rPr>
                <w:sz w:val="22"/>
                <w:szCs w:val="22"/>
              </w:rPr>
              <w:t>Jaké kritérium jste si stanovila pro určení dostatečného množství respondentů pro Váš výzkum? (Viz. Kapitola 4.6)</w:t>
            </w:r>
          </w:p>
          <w:p w:rsidR="00B411DB" w:rsidRPr="00071517" w:rsidRDefault="00845D25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prvky ústavnosti byly odstraněny v souvislosti se začleňováním klientů do běžné společnosti?</w:t>
            </w:r>
            <w:r w:rsidR="00EF33DE">
              <w:rPr>
                <w:sz w:val="22"/>
                <w:szCs w:val="22"/>
              </w:rPr>
              <w:t xml:space="preserve"> (str. 57)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665AD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2017D1">
              <w:rPr>
                <w:sz w:val="22"/>
                <w:szCs w:val="22"/>
              </w:rPr>
              <w:t>5.5.2022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017D1">
              <w:rPr>
                <w:sz w:val="22"/>
                <w:szCs w:val="22"/>
              </w:rPr>
              <w:t xml:space="preserve"> </w:t>
            </w:r>
            <w:r w:rsidR="008B61BB">
              <w:rPr>
                <w:sz w:val="22"/>
                <w:szCs w:val="22"/>
              </w:rPr>
              <w:t xml:space="preserve">Mgr. Michaela </w:t>
            </w:r>
            <w:r w:rsidR="002017D1">
              <w:rPr>
                <w:sz w:val="22"/>
                <w:szCs w:val="22"/>
              </w:rPr>
              <w:t>Lukešová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81E" w:rsidRDefault="002C781E">
      <w:r>
        <w:separator/>
      </w:r>
    </w:p>
  </w:endnote>
  <w:endnote w:type="continuationSeparator" w:id="0">
    <w:p w:rsidR="002C781E" w:rsidRDefault="002C7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81E" w:rsidRDefault="002C781E">
      <w:r>
        <w:separator/>
      </w:r>
    </w:p>
  </w:footnote>
  <w:footnote w:type="continuationSeparator" w:id="0">
    <w:p w:rsidR="002C781E" w:rsidRDefault="002C781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013AD"/>
    <w:multiLevelType w:val="hybridMultilevel"/>
    <w:tmpl w:val="464C2EF0"/>
    <w:lvl w:ilvl="0" w:tplc="3050C7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36788"/>
    <w:multiLevelType w:val="hybridMultilevel"/>
    <w:tmpl w:val="FDF89D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4AD"/>
    <w:rsid w:val="0001269A"/>
    <w:rsid w:val="00071517"/>
    <w:rsid w:val="00154F27"/>
    <w:rsid w:val="002017D1"/>
    <w:rsid w:val="0021256F"/>
    <w:rsid w:val="002C781E"/>
    <w:rsid w:val="002E3F80"/>
    <w:rsid w:val="00356BF2"/>
    <w:rsid w:val="00362AB0"/>
    <w:rsid w:val="003F5DA2"/>
    <w:rsid w:val="004A7384"/>
    <w:rsid w:val="00512982"/>
    <w:rsid w:val="00526D47"/>
    <w:rsid w:val="0055255D"/>
    <w:rsid w:val="005C219A"/>
    <w:rsid w:val="00665AD4"/>
    <w:rsid w:val="006847E2"/>
    <w:rsid w:val="006C0443"/>
    <w:rsid w:val="007553A2"/>
    <w:rsid w:val="00845D25"/>
    <w:rsid w:val="00846EB1"/>
    <w:rsid w:val="008614B3"/>
    <w:rsid w:val="0088006E"/>
    <w:rsid w:val="008A5F2F"/>
    <w:rsid w:val="008B61BB"/>
    <w:rsid w:val="00944BDA"/>
    <w:rsid w:val="009A27D5"/>
    <w:rsid w:val="00A74A0B"/>
    <w:rsid w:val="00B411DB"/>
    <w:rsid w:val="00B524AD"/>
    <w:rsid w:val="00B54568"/>
    <w:rsid w:val="00BA3203"/>
    <w:rsid w:val="00C50B27"/>
    <w:rsid w:val="00CA7D64"/>
    <w:rsid w:val="00D05C79"/>
    <w:rsid w:val="00D57E00"/>
    <w:rsid w:val="00DC1BF5"/>
    <w:rsid w:val="00E709EA"/>
    <w:rsid w:val="00EA1CA9"/>
    <w:rsid w:val="00ED2FBE"/>
    <w:rsid w:val="00EF33DE"/>
    <w:rsid w:val="00F1326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A959D6"/>
  <w15:chartTrackingRefBased/>
  <w15:docId w15:val="{984D2163-625A-4CFE-989D-05E05AAD1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74A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&#382;ivatel\Downloads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133</TotalTime>
  <Pages>1</Pages>
  <Words>331</Words>
  <Characters>2143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Uživatel</dc:creator>
  <cp:keywords/>
  <cp:lastModifiedBy>Michaela Lukešová</cp:lastModifiedBy>
  <cp:revision>8</cp:revision>
  <cp:lastPrinted>2012-04-25T08:21:00Z</cp:lastPrinted>
  <dcterms:created xsi:type="dcterms:W3CDTF">2022-05-05T08:24:00Z</dcterms:created>
  <dcterms:modified xsi:type="dcterms:W3CDTF">2022-05-11T10:53:00Z</dcterms:modified>
</cp:coreProperties>
</file>