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D41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FB34CA">
              <w:rPr>
                <w:sz w:val="22"/>
                <w:szCs w:val="22"/>
              </w:rPr>
              <w:t>Pavel Novák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B34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Rizikové sociální skupiny a aplikace krizové intervence ve vzdělávání operátorů linky 112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D41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  <w:bookmarkStart w:id="0" w:name="_GoBack"/>
            <w:bookmarkEnd w:id="0"/>
          </w:p>
        </w:tc>
        <w:tc>
          <w:tcPr>
            <w:tcW w:w="7020" w:type="dxa"/>
            <w:gridSpan w:val="8"/>
          </w:tcPr>
          <w:p w:rsidR="006847E2" w:rsidRPr="00C50B27" w:rsidRDefault="006D41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D41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266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266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266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266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F266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266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F266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F266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F266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266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F2663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F266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F266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FE4EC2" w:rsidRDefault="00335525" w:rsidP="00362AB0">
            <w:pPr>
              <w:rPr>
                <w:b/>
                <w:sz w:val="22"/>
                <w:szCs w:val="22"/>
              </w:rPr>
            </w:pPr>
            <w:r w:rsidRPr="00FE4EC2">
              <w:rPr>
                <w:b/>
                <w:sz w:val="22"/>
                <w:szCs w:val="22"/>
              </w:rPr>
              <w:t>Silné stránky</w:t>
            </w:r>
          </w:p>
          <w:p w:rsidR="00335525" w:rsidRDefault="003355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Silnou stránkou je volba tématu. Ačkoliv se zdá, že je </w:t>
            </w:r>
            <w:r w:rsidR="00223D55">
              <w:rPr>
                <w:sz w:val="22"/>
                <w:szCs w:val="22"/>
              </w:rPr>
              <w:t xml:space="preserve">téma </w:t>
            </w:r>
            <w:r>
              <w:rPr>
                <w:sz w:val="22"/>
                <w:szCs w:val="22"/>
              </w:rPr>
              <w:t>specifické, velmi dobře autor ukázal, jak specialisté pro řešení krizových situací, v nichž se lidé ocitají, potřebují odborníky vybavené sociálně pedagogickými znalostmi a dovednostmi.</w:t>
            </w:r>
          </w:p>
          <w:p w:rsidR="00335525" w:rsidRDefault="003355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klad hodnotím i autorovo využití příbuzných vědních disciplín, které odborníci na krizové situace potřebují. Z nich je to zejména filozofie, která zastřešuje přístup člověka k životu, jeho smyslu. Zde pěkně autor používá teorii o sférách zájmu a vlivu, které mohou při řešení lidských situací pomoci nejenom specialistovi, ale také člověku, který se v nouzi obrací na telefonické krizové linky.</w:t>
            </w:r>
          </w:p>
          <w:p w:rsidR="00FE4EC2" w:rsidRDefault="00335525" w:rsidP="00FE4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Kvalitně je zpracována nejenom teoretická část, ale i část praktická. Kvalitní výzkum prokazuje</w:t>
            </w:r>
            <w:r w:rsidR="00FE4EC2">
              <w:rPr>
                <w:sz w:val="22"/>
                <w:szCs w:val="22"/>
              </w:rPr>
              <w:t>, že autor zvládl tuto oblast studia velmi dobře a dovede ji dobře použít i s pomocí své vlastní odbornosti.</w:t>
            </w:r>
          </w:p>
          <w:p w:rsidR="00B411DB" w:rsidRPr="00C50B27" w:rsidRDefault="00FE4EC2" w:rsidP="00FE4EC2">
            <w:pPr>
              <w:rPr>
                <w:sz w:val="22"/>
                <w:szCs w:val="22"/>
              </w:rPr>
            </w:pPr>
            <w:r w:rsidRPr="00FE4EC2">
              <w:rPr>
                <w:b/>
                <w:sz w:val="22"/>
                <w:szCs w:val="22"/>
              </w:rPr>
              <w:t>Slabší stránky</w:t>
            </w:r>
            <w:r>
              <w:rPr>
                <w:sz w:val="22"/>
                <w:szCs w:val="22"/>
              </w:rPr>
              <w:t xml:space="preserve"> práce nevidím. A chtěl bych zdůraznit, že i jazyková stránka nemá nedostatků, což v mnohých pracích nebývá běžným zvykem.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223D55" w:rsidRDefault="00223D55" w:rsidP="00223D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23D55">
              <w:rPr>
                <w:sz w:val="22"/>
                <w:szCs w:val="22"/>
              </w:rPr>
              <w:t>Vyjádřete potřebu telefonistů v krizovém centru, jak mají být vybaveni ve školení a výuce znalostmi a dovednostmi a jak se to odrazilo ve Vašem výzkumu.</w:t>
            </w:r>
          </w:p>
          <w:p w:rsidR="00223D55" w:rsidRPr="00223D55" w:rsidRDefault="00223D55" w:rsidP="00223D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23D55">
              <w:rPr>
                <w:sz w:val="22"/>
                <w:szCs w:val="22"/>
              </w:rPr>
              <w:t>Jakou roli hraje v systému potřebných vědomostí filozofie? Ukažte to na teorii zájmu a vlivu, kterou v práci uvádíte.</w:t>
            </w:r>
          </w:p>
          <w:p w:rsidR="00B411DB" w:rsidRPr="00C50B27" w:rsidRDefault="00223D55" w:rsidP="00223D5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23D55">
              <w:rPr>
                <w:sz w:val="22"/>
                <w:szCs w:val="22"/>
              </w:rPr>
              <w:t>Prezentujte nějaký případ, který jste musel sám řešit.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D70FE">
              <w:rPr>
                <w:sz w:val="22"/>
                <w:szCs w:val="22"/>
              </w:rPr>
              <w:t xml:space="preserve"> 3. 5. 2022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D70FE">
              <w:rPr>
                <w:sz w:val="22"/>
                <w:szCs w:val="22"/>
              </w:rPr>
              <w:t xml:space="preserve"> Jaroslav Balvín, v. r. </w:t>
            </w:r>
          </w:p>
        </w:tc>
      </w:tr>
    </w:tbl>
    <w:p w:rsidR="006847E2" w:rsidRDefault="006847E2" w:rsidP="00223D55"/>
    <w:sectPr w:rsidR="006847E2" w:rsidSect="00EA4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FB1" w:rsidRDefault="00B32FB1">
      <w:r>
        <w:separator/>
      </w:r>
    </w:p>
  </w:endnote>
  <w:endnote w:type="continuationSeparator" w:id="0">
    <w:p w:rsidR="00B32FB1" w:rsidRDefault="00B32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FB1" w:rsidRDefault="00B32FB1">
      <w:r>
        <w:separator/>
      </w:r>
    </w:p>
  </w:footnote>
  <w:footnote w:type="continuationSeparator" w:id="0">
    <w:p w:rsidR="00B32FB1" w:rsidRDefault="00B32FB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9345A"/>
    <w:multiLevelType w:val="hybridMultilevel"/>
    <w:tmpl w:val="25C686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11C"/>
    <w:rsid w:val="00223D55"/>
    <w:rsid w:val="002D70FE"/>
    <w:rsid w:val="00335525"/>
    <w:rsid w:val="00362AB0"/>
    <w:rsid w:val="003B5E77"/>
    <w:rsid w:val="003F5DA2"/>
    <w:rsid w:val="00512982"/>
    <w:rsid w:val="00514664"/>
    <w:rsid w:val="00526D47"/>
    <w:rsid w:val="005439B2"/>
    <w:rsid w:val="0055255D"/>
    <w:rsid w:val="0055611C"/>
    <w:rsid w:val="005A3DC0"/>
    <w:rsid w:val="005C219A"/>
    <w:rsid w:val="006847E2"/>
    <w:rsid w:val="006D4120"/>
    <w:rsid w:val="0070056B"/>
    <w:rsid w:val="00A72E5D"/>
    <w:rsid w:val="00AA7726"/>
    <w:rsid w:val="00B21C03"/>
    <w:rsid w:val="00B32FB1"/>
    <w:rsid w:val="00B411DB"/>
    <w:rsid w:val="00B87C84"/>
    <w:rsid w:val="00BA3203"/>
    <w:rsid w:val="00C50B27"/>
    <w:rsid w:val="00CC557C"/>
    <w:rsid w:val="00DC1BF5"/>
    <w:rsid w:val="00E709EA"/>
    <w:rsid w:val="00E83040"/>
    <w:rsid w:val="00EA47A8"/>
    <w:rsid w:val="00F2663E"/>
    <w:rsid w:val="00FB34CA"/>
    <w:rsid w:val="00FE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23D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P%20a%20DP%202022\DP%20Kastlov&#225;\V_posudek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(1).dotx</Template>
  <TotalTime>126</TotalTime>
  <Pages>1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6</cp:revision>
  <cp:lastPrinted>2012-04-25T08:21:00Z</cp:lastPrinted>
  <dcterms:created xsi:type="dcterms:W3CDTF">2022-05-03T18:44:00Z</dcterms:created>
  <dcterms:modified xsi:type="dcterms:W3CDTF">2022-05-04T11:24:00Z</dcterms:modified>
</cp:coreProperties>
</file>