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16F90" w:rsidP="00362AB0">
            <w:pPr>
              <w:rPr>
                <w:sz w:val="22"/>
                <w:szCs w:val="22"/>
              </w:rPr>
            </w:pPr>
            <w:r w:rsidRPr="00116F90">
              <w:rPr>
                <w:sz w:val="22"/>
                <w:szCs w:val="22"/>
              </w:rPr>
              <w:t>Barbora Vašutová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116F90" w:rsidP="00D24AC7">
            <w:pPr>
              <w:rPr>
                <w:sz w:val="22"/>
                <w:szCs w:val="22"/>
              </w:rPr>
            </w:pPr>
            <w:r w:rsidRPr="00116F90">
              <w:rPr>
                <w:sz w:val="22"/>
                <w:szCs w:val="22"/>
              </w:rPr>
              <w:t>Organizace volného času dětí a mládeže ze sociálně vyloučených lokalit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45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06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A52F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Pr="00AF0887" w:rsidRDefault="00963587" w:rsidP="00963587">
            <w:pPr>
              <w:jc w:val="both"/>
              <w:rPr>
                <w:sz w:val="22"/>
                <w:szCs w:val="22"/>
              </w:rPr>
            </w:pPr>
            <w:r w:rsidRPr="00AF0887">
              <w:rPr>
                <w:sz w:val="22"/>
                <w:szCs w:val="22"/>
              </w:rPr>
              <w:t>Student</w:t>
            </w:r>
            <w:r w:rsidR="003F67BF" w:rsidRPr="00AF0887">
              <w:rPr>
                <w:sz w:val="22"/>
                <w:szCs w:val="22"/>
              </w:rPr>
              <w:t>ka</w:t>
            </w:r>
            <w:r w:rsidRPr="00AF0887">
              <w:rPr>
                <w:sz w:val="22"/>
                <w:szCs w:val="22"/>
              </w:rPr>
              <w:t xml:space="preserve"> </w:t>
            </w:r>
            <w:r w:rsidR="00A81869" w:rsidRPr="00AF0887">
              <w:rPr>
                <w:sz w:val="22"/>
                <w:szCs w:val="22"/>
              </w:rPr>
              <w:t xml:space="preserve">se </w:t>
            </w:r>
            <w:r w:rsidRPr="00AF0887">
              <w:rPr>
                <w:sz w:val="22"/>
                <w:szCs w:val="22"/>
              </w:rPr>
              <w:t xml:space="preserve">ve své závěrečné práci </w:t>
            </w:r>
            <w:r w:rsidR="001C020E" w:rsidRPr="00AF0887">
              <w:rPr>
                <w:sz w:val="22"/>
                <w:szCs w:val="22"/>
              </w:rPr>
              <w:t xml:space="preserve">zabývá problematikou organizace volného času dětí a mládeže ze sociálně vyloučených lokalit. </w:t>
            </w:r>
            <w:r w:rsidR="003A52FB" w:rsidRPr="00AF0887">
              <w:rPr>
                <w:sz w:val="22"/>
                <w:szCs w:val="22"/>
              </w:rPr>
              <w:t>Ačkoli výzkumný problém není příliš ambiciózní, v</w:t>
            </w:r>
            <w:r w:rsidR="001C020E" w:rsidRPr="00AF0887">
              <w:rPr>
                <w:sz w:val="22"/>
                <w:szCs w:val="22"/>
              </w:rPr>
              <w:t xml:space="preserve">elice kvituji téma, ve kterém </w:t>
            </w:r>
            <w:r w:rsidR="00AF0887" w:rsidRPr="00AF0887">
              <w:rPr>
                <w:sz w:val="22"/>
                <w:szCs w:val="22"/>
              </w:rPr>
              <w:t xml:space="preserve">studentka </w:t>
            </w:r>
            <w:r w:rsidR="001C020E" w:rsidRPr="00AF0887">
              <w:rPr>
                <w:sz w:val="22"/>
                <w:szCs w:val="22"/>
              </w:rPr>
              <w:t>pojí 3 kategorie v centru zájmu studovaného oboru – volný čas</w:t>
            </w:r>
            <w:r w:rsidR="001A087F" w:rsidRPr="00AF0887">
              <w:rPr>
                <w:sz w:val="22"/>
                <w:szCs w:val="22"/>
              </w:rPr>
              <w:t xml:space="preserve"> dětí a mládeže</w:t>
            </w:r>
            <w:r w:rsidR="001C020E" w:rsidRPr="00AF0887">
              <w:rPr>
                <w:sz w:val="22"/>
                <w:szCs w:val="22"/>
              </w:rPr>
              <w:t>, sociální vyloučení a rizikové chování.</w:t>
            </w:r>
            <w:r w:rsidR="00C73AA0" w:rsidRPr="00AF0887">
              <w:rPr>
                <w:sz w:val="22"/>
                <w:szCs w:val="22"/>
              </w:rPr>
              <w:t xml:space="preserve"> </w:t>
            </w:r>
            <w:r w:rsidR="001A654C" w:rsidRPr="00AF0887">
              <w:rPr>
                <w:sz w:val="22"/>
                <w:szCs w:val="22"/>
              </w:rPr>
              <w:t xml:space="preserve">Práci hodnotím jako </w:t>
            </w:r>
            <w:r w:rsidR="003A52FB" w:rsidRPr="00AF0887">
              <w:rPr>
                <w:sz w:val="22"/>
                <w:szCs w:val="22"/>
              </w:rPr>
              <w:t xml:space="preserve">velmi </w:t>
            </w:r>
            <w:r w:rsidR="001A654C" w:rsidRPr="00AF0887">
              <w:rPr>
                <w:sz w:val="22"/>
                <w:szCs w:val="22"/>
              </w:rPr>
              <w:t>zdařilou, s</w:t>
            </w:r>
            <w:r w:rsidR="004A454A" w:rsidRPr="00AF0887">
              <w:rPr>
                <w:sz w:val="22"/>
                <w:szCs w:val="22"/>
              </w:rPr>
              <w:t>ilné a slabší stránky práce uvádím na výčtu níže.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CB121E" w:rsidRPr="00ED6D40" w:rsidRDefault="00B95084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6D40" w:rsidRPr="00ED6D40">
              <w:rPr>
                <w:sz w:val="22"/>
                <w:szCs w:val="22"/>
              </w:rPr>
              <w:t>éma</w:t>
            </w:r>
            <w:r w:rsidR="00CB121E" w:rsidRPr="00ED6D40">
              <w:rPr>
                <w:sz w:val="22"/>
                <w:szCs w:val="22"/>
              </w:rPr>
              <w:t xml:space="preserve"> vztažné ke studovanému oboru;</w:t>
            </w:r>
          </w:p>
          <w:p w:rsidR="00B95084" w:rsidRPr="0040063C" w:rsidRDefault="00B95084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>konkrétní zacílení teoretické části práce;</w:t>
            </w:r>
          </w:p>
          <w:p w:rsidR="001A087F" w:rsidRPr="0040063C" w:rsidRDefault="001A087F" w:rsidP="001A087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 xml:space="preserve">kvituji </w:t>
            </w:r>
            <w:proofErr w:type="spellStart"/>
            <w:r w:rsidRPr="0040063C">
              <w:rPr>
                <w:sz w:val="22"/>
                <w:szCs w:val="22"/>
              </w:rPr>
              <w:t>podkap</w:t>
            </w:r>
            <w:proofErr w:type="spellEnd"/>
            <w:r w:rsidRPr="0040063C">
              <w:rPr>
                <w:sz w:val="22"/>
                <w:szCs w:val="22"/>
              </w:rPr>
              <w:t>. 1.6 Volný čas dětí a mládeže ve výzkumném diskurzu;</w:t>
            </w:r>
          </w:p>
          <w:p w:rsidR="00A429D6" w:rsidRPr="0040063C" w:rsidRDefault="0040063C" w:rsidP="004006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>jasně a srozumitelně nastavené výzkumné cíle;</w:t>
            </w:r>
            <w:bookmarkStart w:id="0" w:name="_GoBack"/>
            <w:bookmarkEnd w:id="0"/>
          </w:p>
          <w:p w:rsidR="0040063C" w:rsidRPr="0040063C" w:rsidRDefault="0040063C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>realizace pilotáže a zapracování připomínek do položek dotazníku;</w:t>
            </w:r>
          </w:p>
          <w:p w:rsidR="0040063C" w:rsidRPr="0040063C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 xml:space="preserve">podrobný popis </w:t>
            </w:r>
            <w:r w:rsidR="0040063C" w:rsidRPr="0040063C">
              <w:rPr>
                <w:sz w:val="22"/>
                <w:szCs w:val="22"/>
              </w:rPr>
              <w:t>výzkumného nástroje vzhledem k VO;</w:t>
            </w:r>
          </w:p>
          <w:p w:rsidR="00123438" w:rsidRPr="00123438" w:rsidRDefault="00123438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alespoň krátká </w:t>
            </w:r>
            <w:r w:rsidRPr="00123438">
              <w:rPr>
                <w:sz w:val="22"/>
                <w:szCs w:val="22"/>
              </w:rPr>
              <w:t>interpretace výsledků hypotéz vzhledem k tvrzením odborníků</w:t>
            </w:r>
            <w:r>
              <w:rPr>
                <w:sz w:val="22"/>
                <w:szCs w:val="22"/>
              </w:rPr>
              <w:t xml:space="preserve"> (s. 57)</w:t>
            </w:r>
            <w:r w:rsidRPr="00123438">
              <w:rPr>
                <w:sz w:val="22"/>
                <w:szCs w:val="22"/>
              </w:rPr>
              <w:t>;</w:t>
            </w:r>
          </w:p>
          <w:p w:rsidR="00123438" w:rsidRPr="00123438" w:rsidRDefault="00123438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3438">
              <w:rPr>
                <w:sz w:val="22"/>
                <w:szCs w:val="22"/>
              </w:rPr>
              <w:t>velmi kvituji diskuzi dat (s. 58-59)</w:t>
            </w:r>
            <w:r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1A087F" w:rsidRPr="0040063C" w:rsidRDefault="001A087F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 xml:space="preserve">Ryze kompilační text </w:t>
            </w:r>
            <w:r w:rsidR="003A52FB">
              <w:rPr>
                <w:sz w:val="22"/>
                <w:szCs w:val="22"/>
              </w:rPr>
              <w:t xml:space="preserve">teoretické části </w:t>
            </w:r>
            <w:r w:rsidRPr="0040063C">
              <w:rPr>
                <w:sz w:val="22"/>
                <w:szCs w:val="22"/>
              </w:rPr>
              <w:t>(ocenila bych i komparativní zpracování témat);</w:t>
            </w:r>
          </w:p>
          <w:p w:rsidR="0040063C" w:rsidRPr="0040063C" w:rsidRDefault="0040063C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>některé výroky by bylo vhodn</w:t>
            </w:r>
            <w:r w:rsidR="003A52FB">
              <w:rPr>
                <w:sz w:val="22"/>
                <w:szCs w:val="22"/>
              </w:rPr>
              <w:t>é</w:t>
            </w:r>
            <w:r w:rsidRPr="0040063C">
              <w:rPr>
                <w:sz w:val="22"/>
                <w:szCs w:val="22"/>
              </w:rPr>
              <w:t xml:space="preserve"> aktualizovat vzhledem k datu vydání publikace/dokumentu (např. s. 30 - </w:t>
            </w:r>
            <w:proofErr w:type="spellStart"/>
            <w:r w:rsidRPr="0040063C">
              <w:rPr>
                <w:sz w:val="22"/>
                <w:szCs w:val="22"/>
              </w:rPr>
              <w:t>Gabal</w:t>
            </w:r>
            <w:proofErr w:type="spellEnd"/>
            <w:r w:rsidRPr="0040063C">
              <w:rPr>
                <w:sz w:val="22"/>
                <w:szCs w:val="22"/>
              </w:rPr>
              <w:t>, Čada, Sopek, 2008; Z</w:t>
            </w:r>
            <w:r w:rsidRPr="0040063C">
              <w:rPr>
                <w:iCs/>
                <w:sz w:val="22"/>
                <w:szCs w:val="22"/>
              </w:rPr>
              <w:t xml:space="preserve">práva o stavu romských komunit v České republice, </w:t>
            </w:r>
            <w:r w:rsidRPr="0040063C">
              <w:rPr>
                <w:sz w:val="22"/>
                <w:szCs w:val="22"/>
              </w:rPr>
              <w:t>2004);</w:t>
            </w:r>
          </w:p>
          <w:p w:rsidR="00A429D6" w:rsidRPr="0040063C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0063C">
              <w:rPr>
                <w:sz w:val="22"/>
                <w:szCs w:val="22"/>
              </w:rPr>
              <w:t xml:space="preserve">uvítala bych </w:t>
            </w:r>
            <w:r w:rsidR="003A52FB">
              <w:rPr>
                <w:sz w:val="22"/>
                <w:szCs w:val="22"/>
              </w:rPr>
              <w:t xml:space="preserve">více </w:t>
            </w:r>
            <w:r w:rsidRPr="0040063C">
              <w:rPr>
                <w:sz w:val="22"/>
                <w:szCs w:val="22"/>
              </w:rPr>
              <w:t>práci s databázemi a cizojazyčnými zdroji;</w:t>
            </w:r>
          </w:p>
          <w:p w:rsidR="00123438" w:rsidRDefault="003A52FB" w:rsidP="00E963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doporučila</w:t>
            </w:r>
            <w:r w:rsidR="00D72F37" w:rsidRPr="00D72F37">
              <w:rPr>
                <w:sz w:val="22"/>
                <w:szCs w:val="22"/>
              </w:rPr>
              <w:t xml:space="preserve"> bych </w:t>
            </w:r>
            <w:r w:rsidR="00123438">
              <w:rPr>
                <w:sz w:val="22"/>
                <w:szCs w:val="22"/>
              </w:rPr>
              <w:t>práci s relativními četnostmi v položkách 5-9, 11, 12…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E1C14" w:rsidRPr="00C50B27" w:rsidRDefault="003E1C14" w:rsidP="003E1C1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1C14" w:rsidRDefault="003E1C14" w:rsidP="003E1C14">
            <w:pPr>
              <w:rPr>
                <w:sz w:val="22"/>
                <w:szCs w:val="22"/>
              </w:rPr>
            </w:pPr>
          </w:p>
          <w:p w:rsidR="00E963E1" w:rsidRDefault="003E1C14" w:rsidP="00E96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3A52FB">
              <w:rPr>
                <w:sz w:val="22"/>
                <w:szCs w:val="22"/>
              </w:rPr>
              <w:t>V čem konkrétně spatřujete roli sociálního pedagoga vzhledem k aktivnímu trávení volného času dětí a mládeže ze sociálně vyloučených lokalit?</w:t>
            </w:r>
          </w:p>
          <w:p w:rsidR="00B411DB" w:rsidRPr="00C50B27" w:rsidRDefault="00E963E1" w:rsidP="00E96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A5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56" w:rsidRDefault="009B2356">
      <w:r>
        <w:separator/>
      </w:r>
    </w:p>
  </w:endnote>
  <w:endnote w:type="continuationSeparator" w:id="0">
    <w:p w:rsidR="009B2356" w:rsidRDefault="009B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56" w:rsidRDefault="009B2356">
      <w:r>
        <w:separator/>
      </w:r>
    </w:p>
  </w:footnote>
  <w:footnote w:type="continuationSeparator" w:id="0">
    <w:p w:rsidR="009B2356" w:rsidRDefault="009B23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0F56F1"/>
    <w:rsid w:val="00103BD8"/>
    <w:rsid w:val="00116F90"/>
    <w:rsid w:val="00123438"/>
    <w:rsid w:val="00170727"/>
    <w:rsid w:val="00177B71"/>
    <w:rsid w:val="001A087F"/>
    <w:rsid w:val="001A654C"/>
    <w:rsid w:val="001C020E"/>
    <w:rsid w:val="001D22C1"/>
    <w:rsid w:val="00230C0B"/>
    <w:rsid w:val="002517E7"/>
    <w:rsid w:val="0029449F"/>
    <w:rsid w:val="002F7E33"/>
    <w:rsid w:val="00362AB0"/>
    <w:rsid w:val="003A52FB"/>
    <w:rsid w:val="003A6A2B"/>
    <w:rsid w:val="003E1C14"/>
    <w:rsid w:val="003F5DA2"/>
    <w:rsid w:val="003F67BF"/>
    <w:rsid w:val="0040063C"/>
    <w:rsid w:val="00480B6F"/>
    <w:rsid w:val="004927DB"/>
    <w:rsid w:val="00492D3D"/>
    <w:rsid w:val="00494CD1"/>
    <w:rsid w:val="004A454A"/>
    <w:rsid w:val="00512982"/>
    <w:rsid w:val="00512FE0"/>
    <w:rsid w:val="00514664"/>
    <w:rsid w:val="00526D47"/>
    <w:rsid w:val="0055255D"/>
    <w:rsid w:val="00573CCB"/>
    <w:rsid w:val="005C219A"/>
    <w:rsid w:val="005C7B73"/>
    <w:rsid w:val="005D5F07"/>
    <w:rsid w:val="0060122F"/>
    <w:rsid w:val="0062276A"/>
    <w:rsid w:val="0065052C"/>
    <w:rsid w:val="006847E2"/>
    <w:rsid w:val="00730C1A"/>
    <w:rsid w:val="007E12AA"/>
    <w:rsid w:val="008013C2"/>
    <w:rsid w:val="00834807"/>
    <w:rsid w:val="00854FFE"/>
    <w:rsid w:val="00870561"/>
    <w:rsid w:val="00871819"/>
    <w:rsid w:val="008A292F"/>
    <w:rsid w:val="008E428D"/>
    <w:rsid w:val="00904658"/>
    <w:rsid w:val="00914C51"/>
    <w:rsid w:val="00921DC3"/>
    <w:rsid w:val="00960A21"/>
    <w:rsid w:val="00963587"/>
    <w:rsid w:val="00983858"/>
    <w:rsid w:val="00983DD8"/>
    <w:rsid w:val="00986215"/>
    <w:rsid w:val="009B2356"/>
    <w:rsid w:val="009E5CFB"/>
    <w:rsid w:val="00A429D6"/>
    <w:rsid w:val="00A55D52"/>
    <w:rsid w:val="00A76569"/>
    <w:rsid w:val="00A81869"/>
    <w:rsid w:val="00AC1E1C"/>
    <w:rsid w:val="00AD4AE3"/>
    <w:rsid w:val="00AF0887"/>
    <w:rsid w:val="00B411DB"/>
    <w:rsid w:val="00B750CA"/>
    <w:rsid w:val="00B95084"/>
    <w:rsid w:val="00B95DAA"/>
    <w:rsid w:val="00BA3203"/>
    <w:rsid w:val="00BD7143"/>
    <w:rsid w:val="00BF339E"/>
    <w:rsid w:val="00C03D7D"/>
    <w:rsid w:val="00C24F9B"/>
    <w:rsid w:val="00C33456"/>
    <w:rsid w:val="00C50B27"/>
    <w:rsid w:val="00C5508A"/>
    <w:rsid w:val="00C73AA0"/>
    <w:rsid w:val="00C962E4"/>
    <w:rsid w:val="00CB121E"/>
    <w:rsid w:val="00CC28E4"/>
    <w:rsid w:val="00CE0B0D"/>
    <w:rsid w:val="00D24AC7"/>
    <w:rsid w:val="00D62416"/>
    <w:rsid w:val="00D72F37"/>
    <w:rsid w:val="00DB4D96"/>
    <w:rsid w:val="00DC1BF5"/>
    <w:rsid w:val="00DD48FE"/>
    <w:rsid w:val="00E415E5"/>
    <w:rsid w:val="00E66D9A"/>
    <w:rsid w:val="00E709EA"/>
    <w:rsid w:val="00E87FCF"/>
    <w:rsid w:val="00E93CC6"/>
    <w:rsid w:val="00E963E1"/>
    <w:rsid w:val="00EB36B8"/>
    <w:rsid w:val="00EB3AD7"/>
    <w:rsid w:val="00EC0DED"/>
    <w:rsid w:val="00EC1644"/>
    <w:rsid w:val="00ED6D40"/>
    <w:rsid w:val="00F11F65"/>
    <w:rsid w:val="00F7547F"/>
    <w:rsid w:val="00FC7186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FF3BA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42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2022-05-10T10:49:00Z</dcterms:created>
  <dcterms:modified xsi:type="dcterms:W3CDTF">2022-05-11T16:18:00Z</dcterms:modified>
</cp:coreProperties>
</file>