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41F00" w:rsidRPr="00C50B27" w:rsidRDefault="0080760C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Viera Luscoňová</w:t>
            </w:r>
          </w:p>
        </w:tc>
      </w:tr>
      <w:tr w:rsidR="0080760C" w:rsidRPr="00C50B27" w:rsidTr="00C50B27">
        <w:tc>
          <w:tcPr>
            <w:tcW w:w="2808" w:type="dxa"/>
          </w:tcPr>
          <w:p w:rsidR="0080760C" w:rsidRPr="00C50B27" w:rsidRDefault="0080760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80760C" w:rsidRPr="00C50B27" w:rsidRDefault="0080760C" w:rsidP="008057DD">
            <w:pPr>
              <w:rPr>
                <w:sz w:val="22"/>
                <w:szCs w:val="22"/>
              </w:rPr>
            </w:pPr>
            <w:r w:rsidRPr="00915865">
              <w:rPr>
                <w:sz w:val="22"/>
                <w:szCs w:val="22"/>
              </w:rPr>
              <w:t>Životní zkušenosti klientek azylových domů pro matky s dětm</w:t>
            </w:r>
            <w:r>
              <w:rPr>
                <w:sz w:val="22"/>
                <w:szCs w:val="22"/>
              </w:rPr>
              <w:t>i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41F00" w:rsidRPr="00C50B27" w:rsidTr="00C50B27">
        <w:tc>
          <w:tcPr>
            <w:tcW w:w="2808" w:type="dxa"/>
            <w:vAlign w:val="center"/>
          </w:tcPr>
          <w:p w:rsidR="00641F00" w:rsidRPr="00C50B27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41F00" w:rsidRPr="00C50B27" w:rsidRDefault="00641F00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</w:tcPr>
          <w:p w:rsidR="00641F00" w:rsidRPr="00C50B27" w:rsidRDefault="00641F00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B411DB">
        <w:tc>
          <w:tcPr>
            <w:tcW w:w="9828" w:type="dxa"/>
            <w:gridSpan w:val="9"/>
            <w:shd w:val="clear" w:color="auto" w:fill="A6A6A6"/>
          </w:tcPr>
          <w:p w:rsidR="00641F00" w:rsidRPr="00B411DB" w:rsidRDefault="00641F00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80760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80760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</w:tcPr>
          <w:p w:rsidR="00641F00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0760C" w:rsidRPr="00C50B27" w:rsidRDefault="0080760C" w:rsidP="00362AB0">
            <w:pPr>
              <w:rPr>
                <w:b/>
                <w:sz w:val="22"/>
                <w:szCs w:val="22"/>
              </w:rPr>
            </w:pPr>
          </w:p>
          <w:p w:rsidR="0080760C" w:rsidRDefault="0080760C" w:rsidP="009E5713">
            <w:pPr>
              <w:jc w:val="both"/>
              <w:rPr>
                <w:sz w:val="22"/>
                <w:szCs w:val="22"/>
              </w:rPr>
            </w:pPr>
            <w:r w:rsidRPr="009E5713">
              <w:rPr>
                <w:sz w:val="22"/>
                <w:szCs w:val="22"/>
              </w:rPr>
              <w:t>Kladně hodnotit lze výběr aktuálního tématu, rozčlenění práce na teoretickou a praktickou část, vysoký počet využitých pramenů (včetně cizojazyčných) i zájem autorky o analyzovanou problematiku. Vytknout lze nedostatky formálního charakteru (překlepy, nejednotné formátování textu viz např. str. 68)</w:t>
            </w:r>
          </w:p>
          <w:p w:rsidR="009E5713" w:rsidRPr="009E5713" w:rsidRDefault="009E5713" w:rsidP="009E5713">
            <w:pPr>
              <w:jc w:val="both"/>
              <w:rPr>
                <w:sz w:val="22"/>
                <w:szCs w:val="22"/>
              </w:rPr>
            </w:pPr>
          </w:p>
          <w:p w:rsidR="0080760C" w:rsidRPr="009E5713" w:rsidRDefault="0080760C" w:rsidP="009E5713">
            <w:pPr>
              <w:jc w:val="both"/>
              <w:rPr>
                <w:sz w:val="22"/>
                <w:szCs w:val="22"/>
              </w:rPr>
            </w:pPr>
            <w:r w:rsidRPr="009E5713">
              <w:rPr>
                <w:sz w:val="22"/>
                <w:szCs w:val="22"/>
              </w:rPr>
              <w:t xml:space="preserve">V rámci kvalitativního šetření využívá autorka polostrukturovaného rozhovoru s pěti informantkami. Přestože závěry výzkumu se pohybují spíše v obecné rovině, lze ocenit snahu studentky o zařazení diskuze v rámci kapitoly 6 </w:t>
            </w:r>
            <w:r w:rsidRPr="009E5713">
              <w:rPr>
                <w:i/>
                <w:sz w:val="22"/>
                <w:szCs w:val="22"/>
              </w:rPr>
              <w:t>Shrnutí výsledků výzkumu</w:t>
            </w:r>
            <w:r w:rsidRPr="009E5713">
              <w:rPr>
                <w:sz w:val="22"/>
                <w:szCs w:val="22"/>
              </w:rPr>
              <w:t xml:space="preserve"> i doporučení pro praxi.</w:t>
            </w:r>
          </w:p>
          <w:p w:rsidR="00641F00" w:rsidRDefault="00641F00" w:rsidP="00641F00">
            <w:pPr>
              <w:jc w:val="both"/>
              <w:rPr>
                <w:sz w:val="22"/>
                <w:szCs w:val="22"/>
              </w:rPr>
            </w:pPr>
          </w:p>
          <w:p w:rsidR="00641F00" w:rsidRPr="00FA2BD0" w:rsidRDefault="00641F00" w:rsidP="00641F00">
            <w:pPr>
              <w:jc w:val="both"/>
              <w:rPr>
                <w:sz w:val="22"/>
                <w:szCs w:val="22"/>
              </w:rPr>
            </w:pPr>
          </w:p>
          <w:p w:rsidR="00641F00" w:rsidRDefault="00641F00" w:rsidP="00641F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 </w:t>
            </w:r>
            <w:r w:rsidRPr="00D42471">
              <w:rPr>
                <w:b/>
                <w:sz w:val="22"/>
                <w:szCs w:val="22"/>
              </w:rPr>
              <w:t xml:space="preserve">s návrhem hodnocení stupněm 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</w:p>
          <w:p w:rsidR="00641F00" w:rsidRPr="00C50B27" w:rsidRDefault="00641F00" w:rsidP="00362AB0">
            <w:pPr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</w:tcPr>
          <w:p w:rsidR="00641F00" w:rsidRPr="00641F00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Otázky </w:t>
            </w:r>
            <w:r>
              <w:rPr>
                <w:b/>
                <w:sz w:val="22"/>
                <w:szCs w:val="22"/>
              </w:rPr>
              <w:t>k obhajobě:</w:t>
            </w:r>
          </w:p>
          <w:p w:rsidR="0080760C" w:rsidRPr="00A40807" w:rsidRDefault="0080760C" w:rsidP="00807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 výsledků Vašeho výzkumu hodnotíte jako nejvíce překvapivé?</w:t>
            </w:r>
          </w:p>
          <w:p w:rsidR="00641F00" w:rsidRPr="00C50B27" w:rsidRDefault="00641F00" w:rsidP="00362AB0">
            <w:pPr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4068" w:type="dxa"/>
            <w:gridSpan w:val="2"/>
            <w:vAlign w:val="center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8. 5. 2022</w:t>
            </w:r>
          </w:p>
        </w:tc>
        <w:tc>
          <w:tcPr>
            <w:tcW w:w="5760" w:type="dxa"/>
            <w:gridSpan w:val="7"/>
            <w:vAlign w:val="center"/>
          </w:tcPr>
          <w:p w:rsidR="00641F00" w:rsidRPr="00C50B27" w:rsidRDefault="00641F00" w:rsidP="009E5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9E5713">
              <w:rPr>
                <w:sz w:val="22"/>
                <w:szCs w:val="22"/>
              </w:rPr>
              <w:t>Šalenová v. r.</w:t>
            </w:r>
          </w:p>
        </w:tc>
      </w:tr>
    </w:tbl>
    <w:p w:rsidR="006847E2" w:rsidRDefault="006847E2"/>
    <w:sectPr w:rsidR="006847E2" w:rsidSect="00B3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E01" w:rsidRDefault="00831E01">
      <w:r>
        <w:separator/>
      </w:r>
    </w:p>
  </w:endnote>
  <w:endnote w:type="continuationSeparator" w:id="1">
    <w:p w:rsidR="00831E01" w:rsidRDefault="00831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E01" w:rsidRDefault="00831E01">
      <w:r>
        <w:separator/>
      </w:r>
    </w:p>
  </w:footnote>
  <w:footnote w:type="continuationSeparator" w:id="1">
    <w:p w:rsidR="00831E01" w:rsidRDefault="00831E01">
      <w:r>
        <w:continuationSeparator/>
      </w:r>
    </w:p>
  </w:footnote>
  <w:footnote w:id="2">
    <w:p w:rsidR="00641F00" w:rsidRDefault="00641F0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E35A7"/>
    <w:multiLevelType w:val="hybridMultilevel"/>
    <w:tmpl w:val="BC56D286"/>
    <w:lvl w:ilvl="0" w:tplc="0E8C5906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60C"/>
    <w:rsid w:val="000E2C47"/>
    <w:rsid w:val="00362AB0"/>
    <w:rsid w:val="00386D1C"/>
    <w:rsid w:val="003F5DA2"/>
    <w:rsid w:val="00512982"/>
    <w:rsid w:val="00514664"/>
    <w:rsid w:val="00526D47"/>
    <w:rsid w:val="0055255D"/>
    <w:rsid w:val="005C219A"/>
    <w:rsid w:val="00641F00"/>
    <w:rsid w:val="006847E2"/>
    <w:rsid w:val="00730C1A"/>
    <w:rsid w:val="0080760C"/>
    <w:rsid w:val="00831E01"/>
    <w:rsid w:val="00834807"/>
    <w:rsid w:val="009E5713"/>
    <w:rsid w:val="00B3445C"/>
    <w:rsid w:val="00B411DB"/>
    <w:rsid w:val="00BA3203"/>
    <w:rsid w:val="00C03D7D"/>
    <w:rsid w:val="00C50B27"/>
    <w:rsid w:val="00CE71BB"/>
    <w:rsid w:val="00D62416"/>
    <w:rsid w:val="00DC1BF5"/>
    <w:rsid w:val="00E709EA"/>
    <w:rsid w:val="00E8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7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3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Internet</cp:lastModifiedBy>
  <cp:revision>2</cp:revision>
  <cp:lastPrinted>2022-05-10T21:56:00Z</cp:lastPrinted>
  <dcterms:created xsi:type="dcterms:W3CDTF">2022-05-10T21:56:00Z</dcterms:created>
  <dcterms:modified xsi:type="dcterms:W3CDTF">2022-05-10T21:56:00Z</dcterms:modified>
</cp:coreProperties>
</file>