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Hložková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hodnoty u adolescentů v 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E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E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73CB" w:rsidRPr="00C50B27" w:rsidRDefault="00DE73CB" w:rsidP="00DE7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E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výběr tématu, které je aktuální. Teoretická část operacionalizuje  pojmy, které jsou objektem šetření. Autorka zvolila vhodně standardizovaný dotazník, ke kterému připojila svůj zaměřený na vrstevnickou skupinu a hodnoty. Výsledkem jsou zajímavé údaje, které dále porovnává v diskusi a neopomíjí ani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E19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začlenila do výchovného procesu v domovech vámi doporučovanou příručku?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194C">
              <w:rPr>
                <w:sz w:val="22"/>
                <w:szCs w:val="22"/>
              </w:rPr>
              <w:t xml:space="preserve"> 27. dubna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6D" w:rsidRDefault="0096786D">
      <w:r>
        <w:separator/>
      </w:r>
    </w:p>
  </w:endnote>
  <w:endnote w:type="continuationSeparator" w:id="0">
    <w:p w:rsidR="0096786D" w:rsidRDefault="009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6D" w:rsidRDefault="0096786D">
      <w:r>
        <w:separator/>
      </w:r>
    </w:p>
  </w:footnote>
  <w:footnote w:type="continuationSeparator" w:id="0">
    <w:p w:rsidR="0096786D" w:rsidRDefault="009678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2E194C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96786D"/>
    <w:rsid w:val="00A72E5D"/>
    <w:rsid w:val="00B411DB"/>
    <w:rsid w:val="00BA3203"/>
    <w:rsid w:val="00C50B27"/>
    <w:rsid w:val="00CC557C"/>
    <w:rsid w:val="00DC1BF5"/>
    <w:rsid w:val="00DE73CB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F18FD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2022-04-27T10:32:00Z</dcterms:created>
  <dcterms:modified xsi:type="dcterms:W3CDTF">2022-04-27T10:32:00Z</dcterms:modified>
</cp:coreProperties>
</file>