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C5C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Jitka Špoková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C5C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Systematická podpora a pomoc pověřených osob očima pěstounů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CC5C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C5C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C5C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D1A44" w:rsidRDefault="00DD1A44" w:rsidP="00362AB0">
            <w:pPr>
              <w:rPr>
                <w:sz w:val="22"/>
                <w:szCs w:val="22"/>
              </w:rPr>
            </w:pPr>
          </w:p>
          <w:p w:rsidR="00B411DB" w:rsidRPr="00DD1A44" w:rsidRDefault="0091390A" w:rsidP="00DD1A4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D1A44">
              <w:rPr>
                <w:sz w:val="22"/>
                <w:szCs w:val="22"/>
              </w:rPr>
              <w:t>Bakalářs</w:t>
            </w:r>
            <w:r w:rsidR="00DD1A44" w:rsidRPr="00DD1A44">
              <w:rPr>
                <w:sz w:val="22"/>
                <w:szCs w:val="22"/>
              </w:rPr>
              <w:t>k</w:t>
            </w:r>
            <w:r w:rsidRPr="00DD1A44">
              <w:rPr>
                <w:sz w:val="22"/>
                <w:szCs w:val="22"/>
              </w:rPr>
              <w:t xml:space="preserve">á práce paní Jitky </w:t>
            </w:r>
            <w:proofErr w:type="spellStart"/>
            <w:r w:rsidRPr="00DD1A44">
              <w:rPr>
                <w:sz w:val="22"/>
                <w:szCs w:val="22"/>
              </w:rPr>
              <w:t>Špokové</w:t>
            </w:r>
            <w:proofErr w:type="spellEnd"/>
            <w:r w:rsidRPr="00DD1A44">
              <w:rPr>
                <w:sz w:val="22"/>
                <w:szCs w:val="22"/>
              </w:rPr>
              <w:t xml:space="preserve"> pojednává o tématu</w:t>
            </w:r>
            <w:r w:rsidR="00DD1A44" w:rsidRPr="00DD1A44">
              <w:rPr>
                <w:sz w:val="22"/>
                <w:szCs w:val="22"/>
              </w:rPr>
              <w:t>, které je v souladu se studovaným oborem.</w:t>
            </w:r>
          </w:p>
          <w:p w:rsidR="0091390A" w:rsidRPr="00DD1A44" w:rsidRDefault="0091390A" w:rsidP="00DD1A4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D1A44">
              <w:rPr>
                <w:sz w:val="22"/>
                <w:szCs w:val="22"/>
              </w:rPr>
              <w:t>Za ocenění stojí,</w:t>
            </w:r>
            <w:r w:rsidRPr="00DD1A44">
              <w:rPr>
                <w:sz w:val="22"/>
                <w:szCs w:val="22"/>
              </w:rPr>
              <w:t xml:space="preserve"> že autorka výzkumně zpracovala </w:t>
            </w:r>
            <w:r w:rsidRPr="00DD1A44">
              <w:rPr>
                <w:sz w:val="22"/>
                <w:szCs w:val="22"/>
              </w:rPr>
              <w:t>téma, které vzešlo z její praxe a které se poj</w:t>
            </w:r>
            <w:r w:rsidRPr="00DD1A44">
              <w:rPr>
                <w:sz w:val="22"/>
                <w:szCs w:val="22"/>
              </w:rPr>
              <w:t xml:space="preserve">í </w:t>
            </w:r>
            <w:r w:rsidRPr="00DD1A44">
              <w:rPr>
                <w:sz w:val="22"/>
                <w:szCs w:val="22"/>
              </w:rPr>
              <w:t>s řadou otázek a nejasností</w:t>
            </w:r>
            <w:r w:rsidRPr="00DD1A44">
              <w:rPr>
                <w:sz w:val="22"/>
                <w:szCs w:val="22"/>
              </w:rPr>
              <w:t>.</w:t>
            </w:r>
          </w:p>
          <w:p w:rsidR="0091390A" w:rsidRDefault="0091390A" w:rsidP="00DD1A4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D1A44">
              <w:rPr>
                <w:sz w:val="22"/>
                <w:szCs w:val="22"/>
              </w:rPr>
              <w:t>V teoretické části autorka pracuje s relevantními pojmy, které postupně vysvětluje a vytváří tak logicky uspořádaný text.</w:t>
            </w:r>
          </w:p>
          <w:p w:rsidR="00194B43" w:rsidRPr="00DD1A44" w:rsidRDefault="00194B43" w:rsidP="00DD1A4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Kapitoly jsou opatřeny průvodním slovem, je objasněn důvod jejich zařazení.</w:t>
            </w:r>
          </w:p>
          <w:p w:rsidR="0091390A" w:rsidRPr="00DD1A44" w:rsidRDefault="0091390A" w:rsidP="00DD1A4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D1A44">
              <w:rPr>
                <w:sz w:val="22"/>
                <w:szCs w:val="22"/>
              </w:rPr>
              <w:t xml:space="preserve">Autorka zvolila </w:t>
            </w:r>
            <w:r w:rsidRPr="00DD1A44">
              <w:rPr>
                <w:sz w:val="22"/>
                <w:szCs w:val="22"/>
              </w:rPr>
              <w:t xml:space="preserve">kvalitativní výzkumnou strategii, konkrétně metodu </w:t>
            </w:r>
            <w:proofErr w:type="spellStart"/>
            <w:r w:rsidRPr="00DD1A44">
              <w:rPr>
                <w:sz w:val="22"/>
                <w:szCs w:val="22"/>
              </w:rPr>
              <w:t>polostrukturovaného</w:t>
            </w:r>
            <w:proofErr w:type="spellEnd"/>
            <w:r w:rsidRPr="00DD1A44">
              <w:rPr>
                <w:sz w:val="22"/>
                <w:szCs w:val="22"/>
              </w:rPr>
              <w:t xml:space="preserve"> rozhovoru.</w:t>
            </w:r>
            <w:r w:rsidRPr="00DD1A44">
              <w:rPr>
                <w:sz w:val="22"/>
                <w:szCs w:val="22"/>
              </w:rPr>
              <w:t xml:space="preserve"> </w:t>
            </w:r>
          </w:p>
          <w:p w:rsidR="0091390A" w:rsidRPr="00DD1A44" w:rsidRDefault="0091390A" w:rsidP="00DD1A4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D1A44">
              <w:rPr>
                <w:sz w:val="22"/>
                <w:szCs w:val="22"/>
              </w:rPr>
              <w:t xml:space="preserve">Analýza dat odpovídá designu </w:t>
            </w:r>
            <w:proofErr w:type="spellStart"/>
            <w:r w:rsidRPr="00DD1A44">
              <w:rPr>
                <w:sz w:val="22"/>
                <w:szCs w:val="22"/>
              </w:rPr>
              <w:t>interpretativní</w:t>
            </w:r>
            <w:proofErr w:type="spellEnd"/>
            <w:r w:rsidRPr="00DD1A44">
              <w:rPr>
                <w:sz w:val="22"/>
                <w:szCs w:val="22"/>
              </w:rPr>
              <w:t xml:space="preserve"> fenomenologické analýzy. </w:t>
            </w:r>
          </w:p>
          <w:p w:rsidR="00B411DB" w:rsidRDefault="0091390A" w:rsidP="00DD1A4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D1A44">
              <w:rPr>
                <w:sz w:val="22"/>
                <w:szCs w:val="22"/>
              </w:rPr>
              <w:t>Přestože je místy patrná j</w:t>
            </w:r>
            <w:r w:rsidRPr="00DD1A44">
              <w:rPr>
                <w:sz w:val="22"/>
                <w:szCs w:val="22"/>
              </w:rPr>
              <w:t xml:space="preserve">istá metodologická nezkušenost, </w:t>
            </w:r>
            <w:r w:rsidRPr="00DD1A44">
              <w:rPr>
                <w:sz w:val="22"/>
                <w:szCs w:val="22"/>
              </w:rPr>
              <w:t>domnívám se, že autorka předložila práci</w:t>
            </w:r>
            <w:r w:rsidRPr="00DD1A44">
              <w:rPr>
                <w:sz w:val="22"/>
                <w:szCs w:val="22"/>
              </w:rPr>
              <w:t>, která splňuje kritéria kladená na tento druh kvalifikačních prací.</w:t>
            </w:r>
          </w:p>
          <w:p w:rsidR="00194B43" w:rsidRPr="00DD1A44" w:rsidRDefault="00194B43" w:rsidP="00DD1A4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zejména praktický přesah předložené práce.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034A2B" w:rsidRDefault="00034A2B" w:rsidP="00034A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194B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byste navrhovala posílit roli klíčového pracovníka?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C5CE0">
              <w:rPr>
                <w:sz w:val="22"/>
                <w:szCs w:val="22"/>
              </w:rPr>
              <w:t xml:space="preserve"> </w:t>
            </w:r>
            <w:proofErr w:type="gramStart"/>
            <w:r w:rsidR="00CC5CE0">
              <w:rPr>
                <w:sz w:val="22"/>
                <w:szCs w:val="22"/>
              </w:rPr>
              <w:t>9.5. 2022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C5CE0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CC5CE0">
              <w:rPr>
                <w:sz w:val="22"/>
                <w:szCs w:val="22"/>
              </w:rPr>
              <w:t>v.r.</w:t>
            </w:r>
            <w:proofErr w:type="gramEnd"/>
            <w:r w:rsidR="00CC5CE0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2CC" w:rsidRDefault="002B02CC">
      <w:r>
        <w:separator/>
      </w:r>
    </w:p>
  </w:endnote>
  <w:endnote w:type="continuationSeparator" w:id="0">
    <w:p w:rsidR="002B02CC" w:rsidRDefault="002B0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2CC" w:rsidRDefault="002B02CC">
      <w:r>
        <w:separator/>
      </w:r>
    </w:p>
  </w:footnote>
  <w:footnote w:type="continuationSeparator" w:id="0">
    <w:p w:rsidR="002B02CC" w:rsidRDefault="002B02C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7D5434"/>
    <w:multiLevelType w:val="hybridMultilevel"/>
    <w:tmpl w:val="40A2F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DE9"/>
    <w:rsid w:val="00034A2B"/>
    <w:rsid w:val="00096B97"/>
    <w:rsid w:val="000E2C47"/>
    <w:rsid w:val="00194B43"/>
    <w:rsid w:val="002B02CC"/>
    <w:rsid w:val="00362AB0"/>
    <w:rsid w:val="003F5DA2"/>
    <w:rsid w:val="00512982"/>
    <w:rsid w:val="00514664"/>
    <w:rsid w:val="00526D47"/>
    <w:rsid w:val="0055255D"/>
    <w:rsid w:val="005C219A"/>
    <w:rsid w:val="006847E2"/>
    <w:rsid w:val="006F2903"/>
    <w:rsid w:val="00730C1A"/>
    <w:rsid w:val="0091390A"/>
    <w:rsid w:val="00A82DE2"/>
    <w:rsid w:val="00B411DB"/>
    <w:rsid w:val="00B504B7"/>
    <w:rsid w:val="00BA3203"/>
    <w:rsid w:val="00C03D7D"/>
    <w:rsid w:val="00C50B27"/>
    <w:rsid w:val="00CC5CE0"/>
    <w:rsid w:val="00D62416"/>
    <w:rsid w:val="00DC1BF5"/>
    <w:rsid w:val="00DD1A44"/>
    <w:rsid w:val="00E709EA"/>
    <w:rsid w:val="00F7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F1DD1-0DA1-40BB-9E25-DFD9C74D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D1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0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22\&#352;pokov&#225;_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Špoková_V</Template>
  <TotalTime>99</TotalTime>
  <Pages>1</Pages>
  <Words>333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4</cp:revision>
  <cp:lastPrinted>2012-04-25T08:21:00Z</cp:lastPrinted>
  <dcterms:created xsi:type="dcterms:W3CDTF">2022-05-02T10:33:00Z</dcterms:created>
  <dcterms:modified xsi:type="dcterms:W3CDTF">2022-05-04T14:50:00Z</dcterms:modified>
</cp:coreProperties>
</file>