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6D008AF7" w:rsidR="006847E2" w:rsidRPr="00C50B27" w:rsidRDefault="00F927FC" w:rsidP="00E533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5333F">
              <w:rPr>
                <w:sz w:val="22"/>
                <w:szCs w:val="22"/>
              </w:rPr>
              <w:t>Veronika Pleváková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41F89A3F" w:rsidR="006847E2" w:rsidRPr="00BF6D0E" w:rsidRDefault="005A1F73" w:rsidP="00E5333F">
            <w:pPr>
              <w:rPr>
                <w:sz w:val="22"/>
                <w:szCs w:val="22"/>
              </w:rPr>
            </w:pPr>
            <w:r w:rsidRPr="00BF6D0E">
              <w:rPr>
                <w:sz w:val="22"/>
              </w:rPr>
              <w:t xml:space="preserve">Angažovanost </w:t>
            </w:r>
            <w:r w:rsidR="00E5333F" w:rsidRPr="00BF6D0E">
              <w:rPr>
                <w:sz w:val="22"/>
              </w:rPr>
              <w:t>pracovníků pomáhajících profesí u generace Z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C50B27" w:rsidRDefault="00F927FC" w:rsidP="00F9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21E344DB" w:rsidR="006847E2" w:rsidRPr="00C50B27" w:rsidRDefault="00BF6D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C50B27" w:rsidRDefault="00F927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1CB630E0" w:rsidR="006847E2" w:rsidRPr="00C50B27" w:rsidRDefault="005A1F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740382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B1092" w14:textId="7BB5442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7AA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BA7494" w14:textId="73130A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7162B6F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45A1F5E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6CA342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6855" w14:textId="1279FB1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6E14" w14:textId="5308C640" w:rsidR="006847E2" w:rsidRPr="00C50B27" w:rsidRDefault="00B15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8ED001" w14:textId="5A7E2B6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1920B4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4E43C6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534B06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0B33BD" w14:textId="4132C20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3658B5A5" w:rsidR="006847E2" w:rsidRPr="00C50B27" w:rsidRDefault="00B15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D5791FB" w14:textId="2EE316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1ABEC7A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003F62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23FD9E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A145C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6FE2568" w14:textId="73A5AB0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EDB8E8" w14:textId="0CAA12F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6B8FF4A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53BBED6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51D7F3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276FC418" w:rsidR="006847E2" w:rsidRPr="00C50B27" w:rsidRDefault="003901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BD0AA34" w14:textId="7EC5CDC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F1E6F92" w14:textId="13441EF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21E2C2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64AED3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3649BDA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73F87" w14:textId="3764EFA1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3D150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5C9878" w14:textId="08F663D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408D54AE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45FE1C3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6F61E82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4542F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26BBEB" w14:textId="3ADA4AC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44C0FDE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401A1C6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1C67404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6372D0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8D8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222B82" w14:textId="3907356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271DB07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63E018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46AC87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311DA9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65DB82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B8692C" w14:textId="474BC49B" w:rsidR="0055255D" w:rsidRPr="00C50B27" w:rsidRDefault="00B15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FA7B458" w14:textId="3C022A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2F3AEE9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59EB34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3291472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3740232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ACD6A" w14:textId="4CC9B114" w:rsidR="0055255D" w:rsidRPr="00C50B27" w:rsidRDefault="00B15B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9075379" w14:textId="5D9887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60505A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02DFD73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05A54FD0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5424D74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7F289D3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05F72B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BE80F91" w14:textId="24634F3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6813DCD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31F39124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1D94A35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20C0C00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2C9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CF880C" w14:textId="10E24F4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48B1235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5D0CA20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5E4AF8B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6A4B1A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5507A13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631A5D6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4EA6766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F6B6F5A" w14:textId="77777777" w:rsidR="00BF6D0E" w:rsidRDefault="00BF6D0E" w:rsidP="00BF6D0E">
            <w:pPr>
              <w:rPr>
                <w:sz w:val="22"/>
                <w:szCs w:val="22"/>
              </w:rPr>
            </w:pPr>
          </w:p>
          <w:p w14:paraId="3106BBB5" w14:textId="3C540C5F" w:rsidR="00BF6D0E" w:rsidRDefault="00BF6D0E" w:rsidP="00BF6D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14:paraId="6A5BEC69" w14:textId="67B3BE52" w:rsidR="00BF6D0E" w:rsidRDefault="002A2C14" w:rsidP="00BF6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Velice o</w:t>
            </w:r>
            <w:r w:rsidR="00BF6D0E">
              <w:rPr>
                <w:sz w:val="22"/>
                <w:szCs w:val="22"/>
              </w:rPr>
              <w:t>riginální téma, úzce spojené se studovaným oborem.</w:t>
            </w:r>
          </w:p>
          <w:p w14:paraId="22EFDEBA" w14:textId="0D1D2A18" w:rsidR="0016340F" w:rsidRDefault="0016340F" w:rsidP="00BF6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zacílená teoretická část.</w:t>
            </w:r>
          </w:p>
          <w:p w14:paraId="32E49324" w14:textId="0E8A90BD" w:rsidR="0016340F" w:rsidRDefault="0016340F" w:rsidP="00BF6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úvodu každé kapitoly se nachází stručný popis</w:t>
            </w:r>
            <w:r w:rsidR="00506823">
              <w:rPr>
                <w:sz w:val="22"/>
                <w:szCs w:val="22"/>
              </w:rPr>
              <w:t xml:space="preserve"> témat, která budou</w:t>
            </w:r>
            <w:r>
              <w:rPr>
                <w:sz w:val="22"/>
                <w:szCs w:val="22"/>
              </w:rPr>
              <w:t xml:space="preserve"> rozebírán</w:t>
            </w:r>
            <w:r w:rsidR="00506823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</w:t>
            </w:r>
          </w:p>
          <w:p w14:paraId="1EBB326F" w14:textId="65BF6C94" w:rsidR="00506823" w:rsidRDefault="00506823" w:rsidP="00BF6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Rešerše výzkumů vztažných k tématu angažovanosti pracovníků nebo k cílové </w:t>
            </w:r>
            <w:r w:rsidR="00C73C5A">
              <w:rPr>
                <w:sz w:val="22"/>
                <w:szCs w:val="22"/>
              </w:rPr>
              <w:t>skupině – generaci</w:t>
            </w:r>
            <w:r>
              <w:rPr>
                <w:sz w:val="22"/>
                <w:szCs w:val="22"/>
              </w:rPr>
              <w:t xml:space="preserve"> Z.</w:t>
            </w:r>
          </w:p>
          <w:p w14:paraId="4FD06785" w14:textId="261C0F84" w:rsidR="00506823" w:rsidRDefault="00506823" w:rsidP="00BF6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práci s cizojazyčnými zdroji.</w:t>
            </w:r>
          </w:p>
          <w:p w14:paraId="1D8C00A4" w14:textId="7D05A347" w:rsidR="008E00BB" w:rsidRDefault="008E00BB" w:rsidP="00BF6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Jasně nastavené výzkumné otázky.</w:t>
            </w:r>
          </w:p>
          <w:p w14:paraId="5C55C75D" w14:textId="2AA2353F" w:rsidR="008E00BB" w:rsidRDefault="008E00BB" w:rsidP="00BF6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Diskuze dat.</w:t>
            </w:r>
          </w:p>
          <w:p w14:paraId="7D7213B4" w14:textId="77777777" w:rsidR="00BF6D0E" w:rsidRDefault="00BF6D0E" w:rsidP="00BF6D0E">
            <w:pPr>
              <w:rPr>
                <w:sz w:val="22"/>
                <w:szCs w:val="22"/>
              </w:rPr>
            </w:pPr>
          </w:p>
          <w:p w14:paraId="1C6AE325" w14:textId="77777777" w:rsidR="00BF6D0E" w:rsidRDefault="00BF6D0E" w:rsidP="00BF6D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14:paraId="161822C6" w14:textId="4A143E1E" w:rsidR="00B411DB" w:rsidRDefault="00BF6D0E" w:rsidP="00BF6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Abstrakt není vhodně napsán.</w:t>
            </w:r>
          </w:p>
          <w:p w14:paraId="059FE8DB" w14:textId="7BCD05DC" w:rsidR="00BF6D0E" w:rsidRDefault="0016340F" w:rsidP="00BF6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názvy kapitol by mohly být preciznější („</w:t>
            </w:r>
            <w:r w:rsidRPr="0016340F">
              <w:rPr>
                <w:sz w:val="22"/>
                <w:szCs w:val="22"/>
              </w:rPr>
              <w:t>2.1 Které profese jsou pomáhající</w:t>
            </w:r>
            <w:r>
              <w:rPr>
                <w:sz w:val="22"/>
                <w:szCs w:val="22"/>
              </w:rPr>
              <w:t>“, nebo „</w:t>
            </w:r>
            <w:r w:rsidRPr="0016340F">
              <w:rPr>
                <w:sz w:val="22"/>
                <w:szCs w:val="22"/>
              </w:rPr>
              <w:t>2.4 Angažovaný pomáhající</w:t>
            </w:r>
            <w:r>
              <w:rPr>
                <w:sz w:val="22"/>
                <w:szCs w:val="22"/>
              </w:rPr>
              <w:t>“). Pokud pominu v prvním případě otázku, chybí otazník. Ve druhé případě chybí slovo pracovník.</w:t>
            </w:r>
          </w:p>
          <w:p w14:paraId="06950989" w14:textId="49DDF927" w:rsidR="0016340F" w:rsidRDefault="0016340F" w:rsidP="00BF6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formální nedostatky, </w:t>
            </w:r>
            <w:r w:rsidR="00506823">
              <w:rPr>
                <w:sz w:val="22"/>
                <w:szCs w:val="22"/>
              </w:rPr>
              <w:t xml:space="preserve">např. </w:t>
            </w:r>
            <w:r>
              <w:rPr>
                <w:sz w:val="22"/>
                <w:szCs w:val="22"/>
              </w:rPr>
              <w:t>místy nejsou okraje v</w:t>
            </w:r>
            <w:r w:rsidR="0050682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bloku</w:t>
            </w:r>
            <w:r w:rsidR="00506823">
              <w:rPr>
                <w:sz w:val="22"/>
                <w:szCs w:val="22"/>
              </w:rPr>
              <w:t>, mezery za odstavci apod.</w:t>
            </w:r>
          </w:p>
          <w:p w14:paraId="63AC3252" w14:textId="2296AF31" w:rsidR="00506823" w:rsidRDefault="00506823" w:rsidP="00BF6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odchylky od citační normy (internetové zdroje).</w:t>
            </w:r>
          </w:p>
          <w:p w14:paraId="09CBBFA9" w14:textId="023EE859" w:rsidR="00506823" w:rsidRDefault="00506823" w:rsidP="00BF6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Také text bych očekávala na vyšší odborné úrovni</w:t>
            </w:r>
            <w:r w:rsidR="008E00BB">
              <w:rPr>
                <w:sz w:val="22"/>
                <w:szCs w:val="22"/>
              </w:rPr>
              <w:t xml:space="preserve">, v některých pasáží metodologické části je text nepropojen a působí mnohdy až heslovitě. </w:t>
            </w:r>
          </w:p>
          <w:p w14:paraId="447DAD5C" w14:textId="09C38EDF" w:rsidR="00C73C5A" w:rsidRDefault="00C73C5A" w:rsidP="00BF6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Uvítala bych, kdyby text analýzy a intepretace dat byl preciznější a hlubší.</w:t>
            </w:r>
          </w:p>
          <w:p w14:paraId="42645FBF" w14:textId="3403DB61" w:rsidR="008E00BB" w:rsidRDefault="008E00BB" w:rsidP="00BF6D0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Tabulka 8 by potřebovala přesnější komentář. </w:t>
            </w:r>
          </w:p>
          <w:p w14:paraId="1303E5CB" w14:textId="50ED39BA" w:rsidR="00B15B0B" w:rsidRDefault="00B15B0B" w:rsidP="00B15B0B"/>
          <w:p w14:paraId="123B804E" w14:textId="77777777" w:rsidR="00B15B0B" w:rsidRDefault="00B15B0B" w:rsidP="00B15B0B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0F1CC404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3B20F954" w14:textId="4483CB58" w:rsidR="00B15B0B" w:rsidRPr="00C50B27" w:rsidRDefault="00B15B0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14:paraId="07528AAA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49E4A11" w14:textId="43FEDE1F" w:rsidR="00B411DB" w:rsidRPr="00C73C5A" w:rsidRDefault="00C73C5A" w:rsidP="00C73C5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V práci uvádíte: </w:t>
            </w:r>
            <w:r w:rsidRPr="00C73C5A">
              <w:rPr>
                <w:i/>
                <w:sz w:val="23"/>
                <w:szCs w:val="23"/>
              </w:rPr>
              <w:t xml:space="preserve">„Pokud se budeme řídit dělením pracovníků podle společnosti Gallup (© 2023), zařadili bychom je do prostřední kategorie, tedy </w:t>
            </w:r>
            <w:r w:rsidRPr="00C73C5A">
              <w:rPr>
                <w:b/>
                <w:i/>
                <w:sz w:val="23"/>
                <w:szCs w:val="23"/>
              </w:rPr>
              <w:t>neangažovaní pracovníci</w:t>
            </w:r>
            <w:r w:rsidRPr="00C73C5A">
              <w:rPr>
                <w:i/>
                <w:sz w:val="23"/>
                <w:szCs w:val="23"/>
              </w:rPr>
              <w:t>. Hodnoty nebyly natolik nízké, abychom je museli přirovnat k disangažovanému typu, zároveň ale nedosahovaly takových hodnot, abychom je mohli nazývat angažovanými pracovníky.“</w:t>
            </w:r>
            <w:r>
              <w:rPr>
                <w:sz w:val="23"/>
                <w:szCs w:val="23"/>
              </w:rPr>
              <w:t xml:space="preserve"> </w:t>
            </w:r>
          </w:p>
          <w:p w14:paraId="3ADD96AC" w14:textId="77777777" w:rsidR="00A80E66" w:rsidRDefault="00A80E66" w:rsidP="00C73C5A">
            <w:pPr>
              <w:pStyle w:val="Odstavecseseznamem"/>
              <w:rPr>
                <w:sz w:val="22"/>
                <w:szCs w:val="22"/>
              </w:rPr>
            </w:pPr>
          </w:p>
          <w:p w14:paraId="239C1990" w14:textId="74F01EE1" w:rsidR="00C73C5A" w:rsidRPr="00C73C5A" w:rsidRDefault="00C73C5A" w:rsidP="00C73C5A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si dosaženou úroveň angažovanosti pomáhajících pracovníků vysvětlujete?</w:t>
            </w:r>
            <w:bookmarkStart w:id="0" w:name="_GoBack"/>
            <w:bookmarkEnd w:id="0"/>
          </w:p>
          <w:p w14:paraId="0D3DBA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4428C06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7D33B80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C50EA68" w14:textId="77777777" w:rsidR="00B411DB" w:rsidRPr="00A80E66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80E66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573D73DE" w14:textId="0763E7B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3100D1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6A6B49F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7716B60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1EBDDDBB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A80E66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40487" w14:textId="77777777" w:rsidR="00DB11F9" w:rsidRDefault="00DB11F9">
      <w:r>
        <w:separator/>
      </w:r>
    </w:p>
  </w:endnote>
  <w:endnote w:type="continuationSeparator" w:id="0">
    <w:p w14:paraId="5990DA90" w14:textId="77777777" w:rsidR="00DB11F9" w:rsidRDefault="00DB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B5642" w14:textId="77777777" w:rsidR="00DB11F9" w:rsidRDefault="00DB11F9">
      <w:r>
        <w:separator/>
      </w:r>
    </w:p>
  </w:footnote>
  <w:footnote w:type="continuationSeparator" w:id="0">
    <w:p w14:paraId="04AE8349" w14:textId="77777777" w:rsidR="00DB11F9" w:rsidRDefault="00DB11F9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5FC3"/>
    <w:multiLevelType w:val="hybridMultilevel"/>
    <w:tmpl w:val="47C0E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75969"/>
    <w:rsid w:val="0016340F"/>
    <w:rsid w:val="002A2C14"/>
    <w:rsid w:val="002E6038"/>
    <w:rsid w:val="00362AB0"/>
    <w:rsid w:val="003901B6"/>
    <w:rsid w:val="003F5DA2"/>
    <w:rsid w:val="004C2ECC"/>
    <w:rsid w:val="00506823"/>
    <w:rsid w:val="00512982"/>
    <w:rsid w:val="00514664"/>
    <w:rsid w:val="00526D47"/>
    <w:rsid w:val="0055255D"/>
    <w:rsid w:val="005A1F73"/>
    <w:rsid w:val="005C219A"/>
    <w:rsid w:val="006847E2"/>
    <w:rsid w:val="006D17BC"/>
    <w:rsid w:val="0070056B"/>
    <w:rsid w:val="008E00BB"/>
    <w:rsid w:val="00A80E66"/>
    <w:rsid w:val="00B15B0B"/>
    <w:rsid w:val="00B411DB"/>
    <w:rsid w:val="00BA3203"/>
    <w:rsid w:val="00BF6D0E"/>
    <w:rsid w:val="00C50B27"/>
    <w:rsid w:val="00C563AA"/>
    <w:rsid w:val="00C73C5A"/>
    <w:rsid w:val="00DB11F9"/>
    <w:rsid w:val="00DC1BF5"/>
    <w:rsid w:val="00DD2CA7"/>
    <w:rsid w:val="00E5333F"/>
    <w:rsid w:val="00E709EA"/>
    <w:rsid w:val="00E83040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F6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3B4B94-91CC-41CF-B48A-16EEB8FA5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819A0-72EF-42CD-9326-FDC62C68EB9E}">
  <ds:schemaRefs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3e70ad48-2dbb-4840-854d-17419981058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64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2023-04-19T17:33:00Z</dcterms:created>
  <dcterms:modified xsi:type="dcterms:W3CDTF">2023-05-02T12:04:00Z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