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20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F4042">
              <w:rPr>
                <w:sz w:val="22"/>
                <w:szCs w:val="22"/>
              </w:rPr>
              <w:t xml:space="preserve">Markéta </w:t>
            </w:r>
            <w:proofErr w:type="spellStart"/>
            <w:r w:rsidR="003F4042">
              <w:rPr>
                <w:sz w:val="22"/>
                <w:szCs w:val="22"/>
              </w:rPr>
              <w:t>Brandtnerová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3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s problematikou dětí opouštějících dětský domov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664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B26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2650" w:rsidP="00AB2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9210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92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5F0FB6" w:rsidRDefault="005F0FB6" w:rsidP="005F0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F0FB6" w:rsidRDefault="005F0FB6" w:rsidP="005F0FB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0769F4">
              <w:rPr>
                <w:sz w:val="22"/>
                <w:szCs w:val="22"/>
              </w:rPr>
              <w:t>Aktuální téma se zřetelným vztahem ke studovanému oboru</w:t>
            </w:r>
          </w:p>
          <w:p w:rsidR="005F0FB6" w:rsidRDefault="005F0FB6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-Srozumitelné uspořádání kapitol teoretické části práce, která je podložena dostatečným množstvím relevantních zdrojů včetně cizojazyčných</w:t>
            </w:r>
          </w:p>
          <w:p w:rsidR="00F92108" w:rsidRDefault="00F92108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Zajímavý a v praxi velmi potřebný námět kvantitativního výzkumu</w:t>
            </w:r>
          </w:p>
          <w:p w:rsidR="00F86A99" w:rsidRDefault="00F86A99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Zejména závěr teoretické části prozrazuje odborný vhled autorky, která se s námětem setkává ve své profesi</w:t>
            </w:r>
          </w:p>
          <w:p w:rsidR="005F0FB6" w:rsidRDefault="00F92108" w:rsidP="005F0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5F0FB6" w:rsidRDefault="005F0FB6" w:rsidP="005F0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B3D49" w:rsidRPr="00DB3D49" w:rsidRDefault="00DB3D49" w:rsidP="005F0FB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2B2EA8">
              <w:rPr>
                <w:b/>
                <w:sz w:val="22"/>
                <w:szCs w:val="22"/>
              </w:rPr>
              <w:t xml:space="preserve"> </w:t>
            </w:r>
            <w:r w:rsidRPr="00DB3D49">
              <w:rPr>
                <w:sz w:val="22"/>
                <w:szCs w:val="22"/>
              </w:rPr>
              <w:t>Drobné nedostatky formálního druhu</w:t>
            </w:r>
          </w:p>
          <w:p w:rsidR="00DB3D49" w:rsidRDefault="00DB3D49" w:rsidP="005F0FB6">
            <w:pPr>
              <w:rPr>
                <w:sz w:val="22"/>
                <w:szCs w:val="22"/>
              </w:rPr>
            </w:pPr>
            <w:r w:rsidRPr="00DB3D49"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</w:t>
            </w:r>
            <w:r w:rsidRPr="00DB3D49">
              <w:rPr>
                <w:sz w:val="22"/>
                <w:szCs w:val="22"/>
              </w:rPr>
              <w:t>Nejednotný zápis publikací v Seznamu literatury</w:t>
            </w:r>
          </w:p>
          <w:p w:rsidR="00BE6E29" w:rsidRDefault="00BE6E29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Příliš komplikovaný název 4. kapitoly</w:t>
            </w:r>
          </w:p>
          <w:p w:rsidR="00A33DFD" w:rsidRDefault="00A33DFD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píše kvalitativní formulace výzkumných cílů</w:t>
            </w:r>
          </w:p>
          <w:p w:rsidR="001B0541" w:rsidRDefault="001B0541" w:rsidP="005F0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Nízký počet respondentů, nepřehledné grafy</w:t>
            </w:r>
            <w:r w:rsidR="00F92108">
              <w:rPr>
                <w:sz w:val="22"/>
                <w:szCs w:val="22"/>
              </w:rPr>
              <w:t xml:space="preserve">, některé položky měly podobu </w:t>
            </w:r>
            <w:proofErr w:type="spellStart"/>
            <w:r w:rsidR="00F92108">
              <w:rPr>
                <w:sz w:val="22"/>
                <w:szCs w:val="22"/>
              </w:rPr>
              <w:t>Likertovy</w:t>
            </w:r>
            <w:proofErr w:type="spellEnd"/>
            <w:r w:rsidR="00F92108">
              <w:rPr>
                <w:sz w:val="22"/>
                <w:szCs w:val="22"/>
              </w:rPr>
              <w:t xml:space="preserve"> škály, je </w:t>
            </w:r>
            <w:r w:rsidR="002B2EA8">
              <w:rPr>
                <w:sz w:val="22"/>
                <w:szCs w:val="22"/>
              </w:rPr>
              <w:t xml:space="preserve">proto </w:t>
            </w:r>
            <w:r w:rsidR="00F92108">
              <w:rPr>
                <w:sz w:val="22"/>
                <w:szCs w:val="22"/>
              </w:rPr>
              <w:t xml:space="preserve">škoda, že autorka nevyužila sofistikovanější </w:t>
            </w:r>
            <w:r w:rsidR="002B2EA8">
              <w:rPr>
                <w:sz w:val="22"/>
                <w:szCs w:val="22"/>
              </w:rPr>
              <w:t xml:space="preserve">způsob </w:t>
            </w:r>
            <w:r w:rsidR="00F92108">
              <w:rPr>
                <w:sz w:val="22"/>
                <w:szCs w:val="22"/>
              </w:rPr>
              <w:t>vyhodnocení</w:t>
            </w:r>
          </w:p>
          <w:p w:rsidR="00B411DB" w:rsidRPr="00C50B27" w:rsidRDefault="00F92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EA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Závěrečné shrnutí bez propojení na podobně zaměřené studie a publikace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F92108" w:rsidRDefault="00F92108" w:rsidP="00C50B27">
            <w:pPr>
              <w:jc w:val="center"/>
              <w:rPr>
                <w:b/>
                <w:sz w:val="22"/>
                <w:szCs w:val="22"/>
              </w:rPr>
            </w:pPr>
            <w:r w:rsidRPr="00F9210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2108">
              <w:rPr>
                <w:sz w:val="22"/>
                <w:szCs w:val="22"/>
              </w:rPr>
              <w:t xml:space="preserve"> </w:t>
            </w:r>
            <w:proofErr w:type="gramStart"/>
            <w:r w:rsidR="00F92108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2108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DE" w:rsidRDefault="001A79DE">
      <w:r>
        <w:separator/>
      </w:r>
    </w:p>
  </w:endnote>
  <w:endnote w:type="continuationSeparator" w:id="0">
    <w:p w:rsidR="001A79DE" w:rsidRDefault="001A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DE" w:rsidRDefault="001A79DE">
      <w:r>
        <w:separator/>
      </w:r>
    </w:p>
  </w:footnote>
  <w:footnote w:type="continuationSeparator" w:id="0">
    <w:p w:rsidR="001A79DE" w:rsidRDefault="001A79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333F8"/>
    <w:rsid w:val="000664D3"/>
    <w:rsid w:val="001A79DE"/>
    <w:rsid w:val="001B0541"/>
    <w:rsid w:val="00230940"/>
    <w:rsid w:val="002B2EA8"/>
    <w:rsid w:val="00346806"/>
    <w:rsid w:val="00362AB0"/>
    <w:rsid w:val="003F4042"/>
    <w:rsid w:val="003F5DA2"/>
    <w:rsid w:val="003F6FA3"/>
    <w:rsid w:val="0045506B"/>
    <w:rsid w:val="00512982"/>
    <w:rsid w:val="00513252"/>
    <w:rsid w:val="00514664"/>
    <w:rsid w:val="00526D47"/>
    <w:rsid w:val="0055255D"/>
    <w:rsid w:val="005C219A"/>
    <w:rsid w:val="005F0FB6"/>
    <w:rsid w:val="006847E2"/>
    <w:rsid w:val="0070056B"/>
    <w:rsid w:val="007207D4"/>
    <w:rsid w:val="007726D2"/>
    <w:rsid w:val="0093386C"/>
    <w:rsid w:val="00A33DFD"/>
    <w:rsid w:val="00A72E5D"/>
    <w:rsid w:val="00AB2650"/>
    <w:rsid w:val="00AE35CB"/>
    <w:rsid w:val="00B00761"/>
    <w:rsid w:val="00B411DB"/>
    <w:rsid w:val="00BA3203"/>
    <w:rsid w:val="00BA6A9E"/>
    <w:rsid w:val="00BE6E29"/>
    <w:rsid w:val="00C50B27"/>
    <w:rsid w:val="00C7062E"/>
    <w:rsid w:val="00CC557C"/>
    <w:rsid w:val="00DB3D49"/>
    <w:rsid w:val="00DC1BF5"/>
    <w:rsid w:val="00E709EA"/>
    <w:rsid w:val="00E83040"/>
    <w:rsid w:val="00EF10EF"/>
    <w:rsid w:val="00F86A99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4108A"/>
  <w15:chartTrackingRefBased/>
  <w15:docId w15:val="{07F42C3D-1584-45D2-9F9F-EA68F9C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2023-05-02T15:47:00Z</dcterms:created>
  <dcterms:modified xsi:type="dcterms:W3CDTF">2023-05-02T15:47:00Z</dcterms:modified>
</cp:coreProperties>
</file>