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D74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Nikola Křížková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D74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vztahy seniorů v zařízeních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D74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7D74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D74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D742E" w:rsidP="007D74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7D742E" w:rsidRDefault="007D742E" w:rsidP="007D74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interakce seniorů v pobytových zařízeních je aktuální a potřebné zkoumat.</w:t>
            </w:r>
          </w:p>
          <w:p w:rsidR="007D742E" w:rsidRPr="00C50B27" w:rsidRDefault="007D742E" w:rsidP="007D74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Jasně formulované cíle výzkumu.</w:t>
            </w:r>
          </w:p>
          <w:p w:rsidR="00B411DB" w:rsidRPr="00C50B27" w:rsidRDefault="00B411DB" w:rsidP="007D742E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7D742E" w:rsidP="007D74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7D742E" w:rsidP="007D74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východiska měla soustředěněji směřovat k podstatě zkoumání, a sice k sociálním vztahům seniorů v pobytových zařízeních.</w:t>
            </w:r>
          </w:p>
          <w:p w:rsidR="007D742E" w:rsidRDefault="007D742E" w:rsidP="007D74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Tematické celky, kterými autorka prezentuje výsledky, mohly být nazvány výstižněji.</w:t>
            </w:r>
          </w:p>
          <w:p w:rsidR="007D742E" w:rsidRDefault="007D742E" w:rsidP="007D74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Nenáročná analýza.</w:t>
            </w:r>
          </w:p>
          <w:p w:rsidR="00AC15C1" w:rsidRPr="00C50B27" w:rsidRDefault="00AC15C1" w:rsidP="007D74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Diskuse je shrnutím, ne interpretací.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C15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C15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další metody nebo techniky byste mohla použít pro zkoumání interakce mezi seniory v pobytových zařízeních?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C15C1">
              <w:rPr>
                <w:sz w:val="22"/>
                <w:szCs w:val="22"/>
              </w:rPr>
              <w:t xml:space="preserve"> 2. 5. 2023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C15C1">
              <w:rPr>
                <w:sz w:val="22"/>
                <w:szCs w:val="22"/>
              </w:rPr>
              <w:t xml:space="preserve"> Jakub Hladík </w:t>
            </w:r>
            <w:proofErr w:type="gramStart"/>
            <w:r w:rsidR="00AC15C1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E5E" w:rsidRDefault="00310E5E">
      <w:r>
        <w:separator/>
      </w:r>
    </w:p>
  </w:endnote>
  <w:endnote w:type="continuationSeparator" w:id="0">
    <w:p w:rsidR="00310E5E" w:rsidRDefault="0031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E5E" w:rsidRDefault="00310E5E">
      <w:r>
        <w:separator/>
      </w:r>
    </w:p>
  </w:footnote>
  <w:footnote w:type="continuationSeparator" w:id="0">
    <w:p w:rsidR="00310E5E" w:rsidRDefault="00310E5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2E"/>
    <w:rsid w:val="00310E5E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D742E"/>
    <w:rsid w:val="00A72E5D"/>
    <w:rsid w:val="00AC15C1"/>
    <w:rsid w:val="00B411DB"/>
    <w:rsid w:val="00BA3203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9BB91"/>
  <w15:chartTrackingRefBased/>
  <w15:docId w15:val="{C465077C-2BB3-4C8F-9EEC-297814E8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15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1</cp:revision>
  <cp:lastPrinted>2012-04-25T08:21:00Z</cp:lastPrinted>
  <dcterms:created xsi:type="dcterms:W3CDTF">2023-05-03T05:39:00Z</dcterms:created>
  <dcterms:modified xsi:type="dcterms:W3CDTF">2023-05-03T05:54:00Z</dcterms:modified>
</cp:coreProperties>
</file>