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6E29FAF" w14:textId="77777777" w:rsidTr="00C50B27">
        <w:tc>
          <w:tcPr>
            <w:tcW w:w="9828" w:type="dxa"/>
            <w:gridSpan w:val="9"/>
          </w:tcPr>
          <w:p w14:paraId="5799EB3E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F8FE123" w14:textId="77777777" w:rsidTr="00C50B27">
        <w:tc>
          <w:tcPr>
            <w:tcW w:w="2808" w:type="dxa"/>
          </w:tcPr>
          <w:p w14:paraId="7F14E79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004B490" w14:textId="1A670DD4" w:rsidR="006847E2" w:rsidRPr="00C50B27" w:rsidRDefault="00E41398" w:rsidP="00B85226">
            <w:pPr>
              <w:rPr>
                <w:sz w:val="22"/>
                <w:szCs w:val="22"/>
              </w:rPr>
            </w:pPr>
            <w:r w:rsidRPr="00E41398">
              <w:rPr>
                <w:sz w:val="22"/>
                <w:szCs w:val="22"/>
              </w:rPr>
              <w:t xml:space="preserve">Bc. </w:t>
            </w:r>
            <w:r w:rsidR="00B85226">
              <w:rPr>
                <w:sz w:val="22"/>
                <w:szCs w:val="22"/>
              </w:rPr>
              <w:t>Zuzana</w:t>
            </w:r>
            <w:r w:rsidRPr="00E41398">
              <w:rPr>
                <w:sz w:val="22"/>
                <w:szCs w:val="22"/>
              </w:rPr>
              <w:t xml:space="preserve"> Pokladníková</w:t>
            </w:r>
          </w:p>
        </w:tc>
      </w:tr>
      <w:tr w:rsidR="006847E2" w:rsidRPr="00C50B27" w14:paraId="3DEE76EA" w14:textId="77777777" w:rsidTr="00C50B27">
        <w:tc>
          <w:tcPr>
            <w:tcW w:w="2808" w:type="dxa"/>
          </w:tcPr>
          <w:p w14:paraId="3DBCD9F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10312A1" w14:textId="57893165" w:rsidR="006847E2" w:rsidRPr="00C50B27" w:rsidRDefault="00B85226" w:rsidP="00362AB0">
            <w:pPr>
              <w:rPr>
                <w:sz w:val="22"/>
                <w:szCs w:val="22"/>
              </w:rPr>
            </w:pPr>
            <w:r w:rsidRPr="00B85226">
              <w:rPr>
                <w:sz w:val="22"/>
                <w:szCs w:val="22"/>
              </w:rPr>
              <w:t>Strategie doprovázení prizmatem pracovníků domova se zvláštním režimem</w:t>
            </w:r>
          </w:p>
        </w:tc>
      </w:tr>
      <w:tr w:rsidR="006847E2" w:rsidRPr="00C50B27" w14:paraId="16175CF3" w14:textId="77777777" w:rsidTr="00C50B27">
        <w:tc>
          <w:tcPr>
            <w:tcW w:w="2808" w:type="dxa"/>
          </w:tcPr>
          <w:p w14:paraId="0054D357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13C6C66" w14:textId="77777777" w:rsidR="006847E2" w:rsidRPr="00C50B27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589343CF" w14:textId="77777777" w:rsidTr="00C50B27">
        <w:tc>
          <w:tcPr>
            <w:tcW w:w="2808" w:type="dxa"/>
          </w:tcPr>
          <w:p w14:paraId="19559A9D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41945B1" w14:textId="77777777" w:rsidR="006847E2" w:rsidRPr="00C50B27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6C506A1" w14:textId="77777777" w:rsidTr="00C50B27">
        <w:tc>
          <w:tcPr>
            <w:tcW w:w="2808" w:type="dxa"/>
          </w:tcPr>
          <w:p w14:paraId="249D31F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D93B64A" w14:textId="06CA9F8D" w:rsidR="006847E2" w:rsidRPr="00C50B27" w:rsidRDefault="00E413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0FE6E6E2" w14:textId="77777777" w:rsidTr="00C50B27">
        <w:tc>
          <w:tcPr>
            <w:tcW w:w="2808" w:type="dxa"/>
            <w:vAlign w:val="center"/>
          </w:tcPr>
          <w:p w14:paraId="2F9C2ED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5BE04F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5D0375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663B7A1" w14:textId="77777777" w:rsidTr="00C50B27">
        <w:tc>
          <w:tcPr>
            <w:tcW w:w="9828" w:type="dxa"/>
            <w:gridSpan w:val="9"/>
            <w:shd w:val="clear" w:color="auto" w:fill="A6A6A6"/>
          </w:tcPr>
          <w:p w14:paraId="2834386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DE1E12D" w14:textId="77777777" w:rsidTr="00C50B27">
        <w:tc>
          <w:tcPr>
            <w:tcW w:w="6791" w:type="dxa"/>
            <w:gridSpan w:val="3"/>
          </w:tcPr>
          <w:p w14:paraId="6A8885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2852C9C" w14:textId="099270EA" w:rsidR="006847E2" w:rsidRPr="00C50B27" w:rsidRDefault="005269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A0D19AB" w14:textId="2BA4E4A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9E630E" w14:textId="52027B4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4AD0D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3A06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089F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EEB7F2" w14:textId="77777777" w:rsidTr="00C50B27">
        <w:tc>
          <w:tcPr>
            <w:tcW w:w="6791" w:type="dxa"/>
            <w:gridSpan w:val="3"/>
          </w:tcPr>
          <w:p w14:paraId="7D88397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E1153F5" w14:textId="1EA87795" w:rsidR="006847E2" w:rsidRPr="00C50B27" w:rsidRDefault="005269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9CED405" w14:textId="6FE52D7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A87A96" w14:textId="44411EF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073C4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3BC9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9EB0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2A7B909" w14:textId="77777777" w:rsidTr="00C50B27">
        <w:tc>
          <w:tcPr>
            <w:tcW w:w="6791" w:type="dxa"/>
            <w:gridSpan w:val="3"/>
          </w:tcPr>
          <w:p w14:paraId="6F1399B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FD541A" w14:textId="40005603" w:rsidR="006847E2" w:rsidRPr="00C50B27" w:rsidRDefault="005269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A905A10" w14:textId="460D202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DBF1E0" w14:textId="114D324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DB04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59D1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FD03C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B47696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7726989" w14:textId="598EE47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59C4796" w14:textId="77777777" w:rsidTr="00C50B27">
        <w:tc>
          <w:tcPr>
            <w:tcW w:w="6791" w:type="dxa"/>
            <w:gridSpan w:val="3"/>
          </w:tcPr>
          <w:p w14:paraId="0DA2D2C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A7D1800" w14:textId="25F46B32" w:rsidR="006847E2" w:rsidRPr="00C50B27" w:rsidRDefault="006847E2" w:rsidP="00C966C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0E8D91" w14:textId="2CC13103" w:rsidR="006847E2" w:rsidRPr="00C50B27" w:rsidRDefault="00C966C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559DE27" w14:textId="59DFDA8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AC35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A011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BD56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459F56" w14:textId="77777777" w:rsidTr="00C50B27">
        <w:tc>
          <w:tcPr>
            <w:tcW w:w="6791" w:type="dxa"/>
            <w:gridSpan w:val="3"/>
          </w:tcPr>
          <w:p w14:paraId="477304F5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291FF13" w14:textId="22ADADE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F34E19" w14:textId="0A81FD63" w:rsidR="006847E2" w:rsidRPr="00C50B27" w:rsidRDefault="00C966C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207F8E2" w14:textId="7BCEA44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3F4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1C63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29D1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A9377BF" w14:textId="77777777" w:rsidTr="00C50B27">
        <w:tc>
          <w:tcPr>
            <w:tcW w:w="6791" w:type="dxa"/>
            <w:gridSpan w:val="3"/>
          </w:tcPr>
          <w:p w14:paraId="32FE885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9C0A9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231E56" w14:textId="4A2DC525" w:rsidR="005C219A" w:rsidRPr="00C50B27" w:rsidRDefault="005269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14F9A51" w14:textId="4181766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5DFDD7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3EB42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922B4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CE9D1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665A74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93E96C1" w14:textId="77777777" w:rsidTr="00C50B27">
        <w:tc>
          <w:tcPr>
            <w:tcW w:w="6791" w:type="dxa"/>
            <w:gridSpan w:val="3"/>
          </w:tcPr>
          <w:p w14:paraId="456E515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432DDA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6E3D37" w14:textId="02E6066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2F2FE4" w14:textId="4E8ABC02" w:rsidR="0055255D" w:rsidRPr="00C50B27" w:rsidRDefault="003F38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B4CE730" w14:textId="64D4B0A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4E007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74C1E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BD1FBCA" w14:textId="77777777" w:rsidTr="00C50B27">
        <w:tc>
          <w:tcPr>
            <w:tcW w:w="6791" w:type="dxa"/>
            <w:gridSpan w:val="3"/>
          </w:tcPr>
          <w:p w14:paraId="412A1E9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7E359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FAA403" w14:textId="3459B46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72DA30" w14:textId="4D904FFE" w:rsidR="0055255D" w:rsidRPr="00C50B27" w:rsidRDefault="00C966C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22927C6" w14:textId="67AE8CF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E7A39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7B5E0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423796D" w14:textId="77777777" w:rsidTr="00C50B27">
        <w:tc>
          <w:tcPr>
            <w:tcW w:w="6791" w:type="dxa"/>
            <w:gridSpan w:val="3"/>
          </w:tcPr>
          <w:p w14:paraId="41B573C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926D1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4347DA" w14:textId="706B41F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28404C" w14:textId="2D613171" w:rsidR="0055255D" w:rsidRPr="00C50B27" w:rsidRDefault="00C966C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C379619" w14:textId="1FCDAD1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862BE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4F094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289DBE7" w14:textId="77777777" w:rsidTr="00C50B27">
        <w:tc>
          <w:tcPr>
            <w:tcW w:w="6791" w:type="dxa"/>
            <w:gridSpan w:val="3"/>
          </w:tcPr>
          <w:p w14:paraId="6FF630D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BDD8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3682A9" w14:textId="73A5E501" w:rsidR="0055255D" w:rsidRPr="00C50B27" w:rsidRDefault="0055255D" w:rsidP="00D5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3F7373" w14:textId="31802D0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3CC564" w14:textId="7946F05E" w:rsidR="0055255D" w:rsidRPr="00C50B27" w:rsidRDefault="00F809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D6D532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C30D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28DA02D" w14:textId="77777777" w:rsidTr="00B411DB">
        <w:tc>
          <w:tcPr>
            <w:tcW w:w="9828" w:type="dxa"/>
            <w:gridSpan w:val="9"/>
            <w:shd w:val="clear" w:color="auto" w:fill="A6A6A6"/>
          </w:tcPr>
          <w:p w14:paraId="0DC6112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54A313C3" w14:textId="77777777" w:rsidTr="00C50B27">
        <w:tc>
          <w:tcPr>
            <w:tcW w:w="6791" w:type="dxa"/>
            <w:gridSpan w:val="3"/>
          </w:tcPr>
          <w:p w14:paraId="0E46940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4A8799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4CE86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7B7AE6" w14:textId="3CF371BE" w:rsidR="00B411DB" w:rsidRPr="00C50B27" w:rsidRDefault="00D539E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726A319" w14:textId="0591839F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4BABE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0DC09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2BE5AC1" w14:textId="77777777" w:rsidTr="00C50B27">
        <w:tc>
          <w:tcPr>
            <w:tcW w:w="6791" w:type="dxa"/>
            <w:gridSpan w:val="3"/>
          </w:tcPr>
          <w:p w14:paraId="0F39F9A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E2C59E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810C7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C90BFF" w14:textId="2FBCF9D4" w:rsidR="00B411DB" w:rsidRPr="00C50B27" w:rsidRDefault="00D539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EDE27C1" w14:textId="3A73125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A7E31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BFCA3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A7282D" w14:textId="77777777" w:rsidTr="00C50B27">
        <w:tc>
          <w:tcPr>
            <w:tcW w:w="9828" w:type="dxa"/>
            <w:gridSpan w:val="9"/>
          </w:tcPr>
          <w:p w14:paraId="4BAC7AB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2ECF88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8072D68" w14:textId="77777777" w:rsidR="00B411DB" w:rsidRPr="0052699A" w:rsidRDefault="00C83153" w:rsidP="00362AB0">
            <w:pPr>
              <w:rPr>
                <w:sz w:val="22"/>
                <w:szCs w:val="22"/>
              </w:rPr>
            </w:pPr>
            <w:r w:rsidRPr="0052699A">
              <w:rPr>
                <w:sz w:val="22"/>
                <w:szCs w:val="22"/>
              </w:rPr>
              <w:t>Silné stránky:</w:t>
            </w:r>
          </w:p>
          <w:p w14:paraId="5665CADE" w14:textId="02F274D2" w:rsidR="00C83153" w:rsidRPr="0052699A" w:rsidRDefault="00E41398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2699A">
              <w:rPr>
                <w:sz w:val="22"/>
                <w:szCs w:val="22"/>
              </w:rPr>
              <w:t>Velmi zajímavé téma</w:t>
            </w:r>
            <w:r w:rsidR="00C83153" w:rsidRPr="0052699A">
              <w:rPr>
                <w:sz w:val="22"/>
                <w:szCs w:val="22"/>
              </w:rPr>
              <w:t xml:space="preserve"> jasně vztažné ke studovanému oboru.</w:t>
            </w:r>
          </w:p>
          <w:p w14:paraId="3CE4C4CA" w14:textId="7AFA3E9A" w:rsidR="00B411DB" w:rsidRPr="0052699A" w:rsidRDefault="0052699A" w:rsidP="00A16B2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2699A">
              <w:rPr>
                <w:sz w:val="22"/>
                <w:szCs w:val="22"/>
              </w:rPr>
              <w:t>Pečlivá analýza teoretických východisek na základě širokého portfolia odborných zdrojů.</w:t>
            </w:r>
          </w:p>
          <w:p w14:paraId="7402F9A7" w14:textId="6D408743" w:rsidR="00863EF0" w:rsidRPr="0052699A" w:rsidRDefault="00863EF0" w:rsidP="00A16B2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2699A">
              <w:rPr>
                <w:sz w:val="22"/>
                <w:szCs w:val="22"/>
              </w:rPr>
              <w:t>Pečlivý popis nalezených kategorií a kódů.</w:t>
            </w:r>
          </w:p>
          <w:p w14:paraId="1620E411" w14:textId="77777777" w:rsidR="00863EF0" w:rsidRPr="00960C2C" w:rsidRDefault="00863EF0" w:rsidP="00C83153">
            <w:pPr>
              <w:rPr>
                <w:color w:val="FF0000"/>
                <w:sz w:val="22"/>
                <w:szCs w:val="22"/>
              </w:rPr>
            </w:pPr>
          </w:p>
          <w:p w14:paraId="2F5E4E94" w14:textId="749BBFFB" w:rsidR="00C83153" w:rsidRPr="0052699A" w:rsidRDefault="00C83153" w:rsidP="00C83153">
            <w:pPr>
              <w:rPr>
                <w:sz w:val="22"/>
                <w:szCs w:val="22"/>
              </w:rPr>
            </w:pPr>
            <w:r w:rsidRPr="0052699A">
              <w:rPr>
                <w:sz w:val="22"/>
                <w:szCs w:val="22"/>
              </w:rPr>
              <w:t>Slabé stránky:</w:t>
            </w:r>
          </w:p>
          <w:p w14:paraId="1EF8F245" w14:textId="30AA7869" w:rsidR="00C966CB" w:rsidRPr="00495892" w:rsidRDefault="00C966CB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v rámci zvolené </w:t>
            </w:r>
            <w:r w:rsidRPr="00495892">
              <w:rPr>
                <w:i/>
                <w:sz w:val="22"/>
                <w:szCs w:val="22"/>
              </w:rPr>
              <w:t>metody analýzy dat</w:t>
            </w:r>
            <w:r>
              <w:rPr>
                <w:sz w:val="22"/>
                <w:szCs w:val="22"/>
              </w:rPr>
              <w:t xml:space="preserve"> - zakotvené teorie - naplnila pouze prvotní úroveň kódování (otevřené). Škoda, že dále s daty a kategoriemi nepracovala na úrovni </w:t>
            </w:r>
            <w:r w:rsidRPr="00495892">
              <w:rPr>
                <w:sz w:val="22"/>
                <w:szCs w:val="22"/>
              </w:rPr>
              <w:t>axiálního / selektivního kódování. Střípky teorie zakotvené v datech tedy odhaleny nebyly.</w:t>
            </w:r>
          </w:p>
          <w:p w14:paraId="16DA206D" w14:textId="58EEE37C" w:rsidR="00C966CB" w:rsidRPr="00495892" w:rsidRDefault="00C966CB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95892">
              <w:rPr>
                <w:sz w:val="22"/>
                <w:szCs w:val="22"/>
              </w:rPr>
              <w:t>Výzkumné otázky a cíle by bylo vhodné více precizovat</w:t>
            </w:r>
            <w:r w:rsidR="00495892">
              <w:rPr>
                <w:sz w:val="22"/>
                <w:szCs w:val="22"/>
              </w:rPr>
              <w:t xml:space="preserve">, </w:t>
            </w:r>
            <w:r w:rsidRPr="00495892">
              <w:rPr>
                <w:sz w:val="22"/>
                <w:szCs w:val="22"/>
              </w:rPr>
              <w:t xml:space="preserve">také </w:t>
            </w:r>
            <w:r w:rsidR="00495892">
              <w:rPr>
                <w:sz w:val="22"/>
                <w:szCs w:val="22"/>
              </w:rPr>
              <w:t xml:space="preserve">nastavit </w:t>
            </w:r>
            <w:r w:rsidRPr="00495892">
              <w:rPr>
                <w:sz w:val="22"/>
                <w:szCs w:val="22"/>
              </w:rPr>
              <w:t>vzhledem ke zvolenému</w:t>
            </w:r>
            <w:r w:rsidR="00495892">
              <w:rPr>
                <w:sz w:val="22"/>
                <w:szCs w:val="22"/>
              </w:rPr>
              <w:t xml:space="preserve"> designu zakotvené teorie</w:t>
            </w:r>
            <w:r w:rsidRPr="00495892">
              <w:rPr>
                <w:sz w:val="22"/>
                <w:szCs w:val="22"/>
              </w:rPr>
              <w:t xml:space="preserve"> </w:t>
            </w:r>
            <w:r w:rsidR="00495892">
              <w:rPr>
                <w:sz w:val="22"/>
                <w:szCs w:val="22"/>
              </w:rPr>
              <w:t>(volba ZT uvedena pouze v abstraktu a v analýze dat).</w:t>
            </w:r>
            <w:r w:rsidR="003F3828" w:rsidRPr="00495892">
              <w:rPr>
                <w:sz w:val="22"/>
                <w:szCs w:val="22"/>
              </w:rPr>
              <w:t xml:space="preserve"> Dílčí VO jsou dost</w:t>
            </w:r>
            <w:r w:rsidR="00495892">
              <w:rPr>
                <w:sz w:val="22"/>
                <w:szCs w:val="22"/>
              </w:rPr>
              <w:t>i</w:t>
            </w:r>
            <w:r w:rsidR="003F3828" w:rsidRPr="00495892">
              <w:rPr>
                <w:sz w:val="22"/>
                <w:szCs w:val="22"/>
              </w:rPr>
              <w:t xml:space="preserve"> široké a nesourodé. (VO 3 a 4 příliš nerozvíjí hlavní VO).</w:t>
            </w:r>
          </w:p>
          <w:p w14:paraId="3C754B4D" w14:textId="59F5A5F4" w:rsidR="003F3828" w:rsidRPr="00495892" w:rsidRDefault="003F3828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95892">
              <w:rPr>
                <w:sz w:val="22"/>
                <w:szCs w:val="22"/>
              </w:rPr>
              <w:t xml:space="preserve">Myslím, že studentce se hlavní cíl </w:t>
            </w:r>
            <w:r w:rsidR="00495892">
              <w:rPr>
                <w:sz w:val="22"/>
                <w:szCs w:val="22"/>
              </w:rPr>
              <w:t>(</w:t>
            </w:r>
            <w:r w:rsidRPr="00495892">
              <w:rPr>
                <w:sz w:val="22"/>
                <w:szCs w:val="22"/>
              </w:rPr>
              <w:t xml:space="preserve">popsat, jakou </w:t>
            </w:r>
            <w:r w:rsidRPr="00495892">
              <w:rPr>
                <w:b/>
                <w:sz w:val="22"/>
                <w:szCs w:val="22"/>
              </w:rPr>
              <w:t>strategii</w:t>
            </w:r>
            <w:r w:rsidRPr="00495892">
              <w:rPr>
                <w:sz w:val="22"/>
                <w:szCs w:val="22"/>
              </w:rPr>
              <w:t xml:space="preserve"> volí pracovníci při doprovázení klientů ve vybraném domově se zvláštním režimem</w:t>
            </w:r>
            <w:r w:rsidR="00495892">
              <w:rPr>
                <w:sz w:val="22"/>
                <w:szCs w:val="22"/>
              </w:rPr>
              <w:t>)</w:t>
            </w:r>
            <w:r w:rsidRPr="00495892">
              <w:rPr>
                <w:sz w:val="22"/>
                <w:szCs w:val="22"/>
              </w:rPr>
              <w:t xml:space="preserve"> podařilo naplnit jenom částečně.</w:t>
            </w:r>
          </w:p>
          <w:p w14:paraId="4C030758" w14:textId="2711D342" w:rsidR="0052699A" w:rsidRPr="00495892" w:rsidRDefault="0052699A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95892">
              <w:rPr>
                <w:sz w:val="22"/>
                <w:szCs w:val="22"/>
              </w:rPr>
              <w:t xml:space="preserve">Dlouhé pasáže citovaných výpovědí informantů. </w:t>
            </w:r>
          </w:p>
          <w:p w14:paraId="42ED8818" w14:textId="77777777" w:rsidR="00B411DB" w:rsidRPr="00960C2C" w:rsidRDefault="00B411DB" w:rsidP="00362AB0">
            <w:pPr>
              <w:rPr>
                <w:color w:val="FF0000"/>
                <w:sz w:val="22"/>
                <w:szCs w:val="22"/>
              </w:rPr>
            </w:pPr>
          </w:p>
          <w:p w14:paraId="2D8AD491" w14:textId="77777777" w:rsidR="00B411DB" w:rsidRPr="00C50B27" w:rsidRDefault="00127B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00E5A2E7" w14:textId="440E7262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C49D87A" w14:textId="77777777" w:rsidTr="00C50B27">
        <w:tc>
          <w:tcPr>
            <w:tcW w:w="9828" w:type="dxa"/>
            <w:gridSpan w:val="9"/>
          </w:tcPr>
          <w:p w14:paraId="1BBCF8E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1B3BFF3" w14:textId="267B0FF1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B1B95AC" w14:textId="1985FB82" w:rsidR="00B411DB" w:rsidRPr="00C50B27" w:rsidRDefault="00195057" w:rsidP="00F80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F809E2">
              <w:rPr>
                <w:sz w:val="22"/>
                <w:szCs w:val="22"/>
              </w:rPr>
              <w:t>V doporučení akcentujete nezbytnost supervize pro doprovázející pracovníky domova se zvláštním režimem. Jak konkrétně, by se realizované supervize mohly reflektovat v péči o klienta a v doprovázení klienta v p</w:t>
            </w:r>
            <w:r w:rsidR="00F809E2" w:rsidRPr="00F809E2">
              <w:rPr>
                <w:sz w:val="22"/>
                <w:szCs w:val="22"/>
              </w:rPr>
              <w:t>rocesu umírání a smrti</w:t>
            </w:r>
            <w:r w:rsidR="00F809E2">
              <w:rPr>
                <w:sz w:val="22"/>
                <w:szCs w:val="22"/>
              </w:rPr>
              <w:t>?</w:t>
            </w:r>
            <w:bookmarkStart w:id="0" w:name="_GoBack"/>
            <w:bookmarkEnd w:id="0"/>
          </w:p>
        </w:tc>
      </w:tr>
      <w:tr w:rsidR="00B411DB" w:rsidRPr="00C50B27" w14:paraId="4E87C127" w14:textId="77777777" w:rsidTr="00C50B27">
        <w:tc>
          <w:tcPr>
            <w:tcW w:w="6791" w:type="dxa"/>
            <w:gridSpan w:val="3"/>
          </w:tcPr>
          <w:p w14:paraId="480296D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6626E4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92CA8E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1577D7B" w14:textId="486D8084" w:rsidR="00B411DB" w:rsidRPr="00127B9A" w:rsidRDefault="00D539E3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0475A4F0" w14:textId="02BBF093" w:rsidR="00B411DB" w:rsidRPr="00195057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3045491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D115F7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8E2461" w14:textId="77777777" w:rsidTr="00195057">
        <w:trPr>
          <w:trHeight w:val="152"/>
        </w:trPr>
        <w:tc>
          <w:tcPr>
            <w:tcW w:w="4068" w:type="dxa"/>
            <w:gridSpan w:val="2"/>
            <w:vAlign w:val="center"/>
          </w:tcPr>
          <w:p w14:paraId="4909D11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95057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14:paraId="18A7CDC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95057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00169C5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25BE9" w14:textId="77777777" w:rsidR="008E4645" w:rsidRDefault="008E4645">
      <w:r>
        <w:separator/>
      </w:r>
    </w:p>
  </w:endnote>
  <w:endnote w:type="continuationSeparator" w:id="0">
    <w:p w14:paraId="0FE3FD1D" w14:textId="77777777" w:rsidR="008E4645" w:rsidRDefault="008E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E28EE" w14:textId="77777777" w:rsidR="008E4645" w:rsidRDefault="008E4645">
      <w:r>
        <w:separator/>
      </w:r>
    </w:p>
  </w:footnote>
  <w:footnote w:type="continuationSeparator" w:id="0">
    <w:p w14:paraId="170D0BE2" w14:textId="77777777" w:rsidR="008E4645" w:rsidRDefault="008E4645">
      <w:r>
        <w:continuationSeparator/>
      </w:r>
    </w:p>
  </w:footnote>
  <w:footnote w:id="1">
    <w:p w14:paraId="253CD54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754E"/>
    <w:multiLevelType w:val="hybridMultilevel"/>
    <w:tmpl w:val="C2F4812E"/>
    <w:lvl w:ilvl="0" w:tplc="2182EA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C822F8"/>
    <w:multiLevelType w:val="hybridMultilevel"/>
    <w:tmpl w:val="89B2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53"/>
    <w:rsid w:val="00021E14"/>
    <w:rsid w:val="00127B9A"/>
    <w:rsid w:val="00195057"/>
    <w:rsid w:val="003559FF"/>
    <w:rsid w:val="00362AB0"/>
    <w:rsid w:val="003F3828"/>
    <w:rsid w:val="003F5DA2"/>
    <w:rsid w:val="00444173"/>
    <w:rsid w:val="00495892"/>
    <w:rsid w:val="00512982"/>
    <w:rsid w:val="0052699A"/>
    <w:rsid w:val="00526D47"/>
    <w:rsid w:val="0055255D"/>
    <w:rsid w:val="005C219A"/>
    <w:rsid w:val="006847E2"/>
    <w:rsid w:val="008614B3"/>
    <w:rsid w:val="00863EF0"/>
    <w:rsid w:val="008E4645"/>
    <w:rsid w:val="00960C2C"/>
    <w:rsid w:val="009B2248"/>
    <w:rsid w:val="00AF1740"/>
    <w:rsid w:val="00B02A88"/>
    <w:rsid w:val="00B411DB"/>
    <w:rsid w:val="00B85226"/>
    <w:rsid w:val="00BA3203"/>
    <w:rsid w:val="00C50B27"/>
    <w:rsid w:val="00C83153"/>
    <w:rsid w:val="00C966CB"/>
    <w:rsid w:val="00CE0A8B"/>
    <w:rsid w:val="00CE4377"/>
    <w:rsid w:val="00D539E3"/>
    <w:rsid w:val="00DC1BF5"/>
    <w:rsid w:val="00E41398"/>
    <w:rsid w:val="00E67C85"/>
    <w:rsid w:val="00E709EA"/>
    <w:rsid w:val="00F1326B"/>
    <w:rsid w:val="00F8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EDA35"/>
  <w15:chartTrackingRefBased/>
  <w15:docId w15:val="{DFCA94BE-78BB-4B30-B1BC-369DAAAD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315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3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DIPLOMOV&#201;%20PR&#193;CE_2022%5b24629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6FB1D7-2379-4FAC-AB91-9C51A7C6DAF0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43422A-7AD6-4505-B276-F4B97730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DF419-E2AD-4CDB-80E5-A5844D79C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PRÁCE_2022[24629]</Template>
  <TotalTime>44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2023-04-29T09:00:00Z</dcterms:created>
  <dcterms:modified xsi:type="dcterms:W3CDTF">2023-05-02T12:36:00Z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