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679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Zita Štěpánková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679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Povědomí seniorů o domácím násilí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679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422E2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422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B6D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422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422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422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422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422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422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8D26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422E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422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F422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D26A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3B6D50" w:rsidRDefault="00F422E2" w:rsidP="003B6D5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B6D50">
              <w:rPr>
                <w:sz w:val="22"/>
                <w:szCs w:val="22"/>
              </w:rPr>
              <w:t>Problematika domácího násilí se stává stále častěji tématem závěrečných prací. Téma nepostrádá na aktuálnosti vzhledem ke studovanému oboru.</w:t>
            </w:r>
          </w:p>
          <w:p w:rsidR="004C6594" w:rsidRPr="003B6D50" w:rsidRDefault="004C6594" w:rsidP="003B6D5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B6D50">
              <w:rPr>
                <w:sz w:val="22"/>
                <w:szCs w:val="22"/>
              </w:rPr>
              <w:t>Práce je standardně rozdělena na část teoretickou a praktickou.</w:t>
            </w:r>
          </w:p>
          <w:p w:rsidR="00F422E2" w:rsidRPr="003B6D50" w:rsidRDefault="00F422E2" w:rsidP="003B6D5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B6D50">
              <w:rPr>
                <w:sz w:val="22"/>
                <w:szCs w:val="22"/>
              </w:rPr>
              <w:t>Struktura práce vyhovuje potřebám tématu.</w:t>
            </w:r>
          </w:p>
          <w:p w:rsidR="003B6D50" w:rsidRPr="003B6D50" w:rsidRDefault="003B6D50" w:rsidP="003B6D5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B6D50">
              <w:rPr>
                <w:sz w:val="22"/>
                <w:szCs w:val="22"/>
              </w:rPr>
              <w:t>Teoretická část je zpracována srozumitelně, přehledně, s dostačující oporou o relevantní zdroje.</w:t>
            </w:r>
          </w:p>
          <w:p w:rsidR="00F422E2" w:rsidRPr="003B6D50" w:rsidRDefault="00F422E2" w:rsidP="003B6D5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B6D50">
              <w:rPr>
                <w:sz w:val="22"/>
                <w:szCs w:val="22"/>
              </w:rPr>
              <w:t>Praktická část bakalářské práce obsahuje všechny náležitosti.</w:t>
            </w:r>
          </w:p>
          <w:p w:rsidR="00F422E2" w:rsidRPr="003B6D50" w:rsidRDefault="00F422E2" w:rsidP="003B6D5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B6D50">
              <w:rPr>
                <w:sz w:val="22"/>
                <w:szCs w:val="22"/>
              </w:rPr>
              <w:t>Práce je jazykově i stylisticky na velmi dobré úrovni.</w:t>
            </w:r>
          </w:p>
          <w:p w:rsidR="00F422E2" w:rsidRPr="003B6D50" w:rsidRDefault="00F422E2" w:rsidP="003B6D5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B6D50">
              <w:rPr>
                <w:sz w:val="22"/>
                <w:szCs w:val="22"/>
              </w:rPr>
              <w:t>Z</w:t>
            </w:r>
            <w:r w:rsidRPr="003B6D50">
              <w:rPr>
                <w:sz w:val="22"/>
                <w:szCs w:val="22"/>
              </w:rPr>
              <w:t>e zpracování tématu je patrný zájem autorky o danou problematiku i dobrá</w:t>
            </w:r>
            <w:r w:rsidRPr="003B6D50">
              <w:rPr>
                <w:sz w:val="22"/>
                <w:szCs w:val="22"/>
              </w:rPr>
              <w:t xml:space="preserve"> </w:t>
            </w:r>
            <w:r w:rsidRPr="003B6D50">
              <w:rPr>
                <w:sz w:val="22"/>
                <w:szCs w:val="22"/>
              </w:rPr>
              <w:t>orientace v</w:t>
            </w:r>
            <w:r w:rsidRPr="003B6D50">
              <w:rPr>
                <w:sz w:val="22"/>
                <w:szCs w:val="22"/>
              </w:rPr>
              <w:t> </w:t>
            </w:r>
            <w:r w:rsidRPr="003B6D50">
              <w:rPr>
                <w:sz w:val="22"/>
                <w:szCs w:val="22"/>
              </w:rPr>
              <w:t>ní</w:t>
            </w:r>
            <w:r w:rsidRPr="003B6D50">
              <w:rPr>
                <w:sz w:val="22"/>
                <w:szCs w:val="22"/>
              </w:rPr>
              <w:t>.</w:t>
            </w:r>
          </w:p>
          <w:p w:rsidR="003B6D50" w:rsidRDefault="003B6D50" w:rsidP="00362AB0">
            <w:pPr>
              <w:rPr>
                <w:sz w:val="22"/>
                <w:szCs w:val="22"/>
              </w:rPr>
            </w:pPr>
          </w:p>
          <w:p w:rsidR="00B411DB" w:rsidRPr="00C50B27" w:rsidRDefault="004C6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B6D50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je pro Vás překvapením, že internet využívá podstatně méně seniorů (str. 67)?</w:t>
            </w:r>
            <w:bookmarkStart w:id="0" w:name="_GoBack"/>
            <w:bookmarkEnd w:id="0"/>
          </w:p>
          <w:p w:rsidR="003B6D50" w:rsidRPr="00C50B27" w:rsidRDefault="003B6D50" w:rsidP="0018102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F422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6187">
              <w:rPr>
                <w:sz w:val="22"/>
                <w:szCs w:val="22"/>
              </w:rPr>
              <w:t xml:space="preserve"> </w:t>
            </w:r>
            <w:proofErr w:type="gramStart"/>
            <w:r w:rsidR="00A26187">
              <w:rPr>
                <w:sz w:val="22"/>
                <w:szCs w:val="22"/>
              </w:rPr>
              <w:t>9.5. 202</w:t>
            </w:r>
            <w:r w:rsidR="0018102E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1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26187">
              <w:rPr>
                <w:sz w:val="22"/>
                <w:szCs w:val="22"/>
              </w:rPr>
              <w:t>v.r.</w:t>
            </w:r>
            <w:proofErr w:type="gramEnd"/>
            <w:r w:rsidR="00A2618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A26187">
      <w:r>
        <w:t xml:space="preserve"> </w:t>
      </w:r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3E9" w:rsidRDefault="00A903E9">
      <w:r>
        <w:separator/>
      </w:r>
    </w:p>
  </w:endnote>
  <w:endnote w:type="continuationSeparator" w:id="0">
    <w:p w:rsidR="00A903E9" w:rsidRDefault="00A9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3E9" w:rsidRDefault="00A903E9">
      <w:r>
        <w:separator/>
      </w:r>
    </w:p>
  </w:footnote>
  <w:footnote w:type="continuationSeparator" w:id="0">
    <w:p w:rsidR="00A903E9" w:rsidRDefault="00A903E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2CE"/>
    <w:multiLevelType w:val="hybridMultilevel"/>
    <w:tmpl w:val="B8A0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F33DA"/>
    <w:multiLevelType w:val="hybridMultilevel"/>
    <w:tmpl w:val="D5AE1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0"/>
    <w:rsid w:val="000E2C47"/>
    <w:rsid w:val="0018102E"/>
    <w:rsid w:val="001E70DD"/>
    <w:rsid w:val="00267946"/>
    <w:rsid w:val="00362AB0"/>
    <w:rsid w:val="003B6D50"/>
    <w:rsid w:val="003F5DA2"/>
    <w:rsid w:val="004C6594"/>
    <w:rsid w:val="00512982"/>
    <w:rsid w:val="00514664"/>
    <w:rsid w:val="00526D47"/>
    <w:rsid w:val="0055255D"/>
    <w:rsid w:val="005C219A"/>
    <w:rsid w:val="006847E2"/>
    <w:rsid w:val="00730C1A"/>
    <w:rsid w:val="00844219"/>
    <w:rsid w:val="00895A36"/>
    <w:rsid w:val="008D26A9"/>
    <w:rsid w:val="00995DA9"/>
    <w:rsid w:val="00A26187"/>
    <w:rsid w:val="00A903E9"/>
    <w:rsid w:val="00B40EEC"/>
    <w:rsid w:val="00B411DB"/>
    <w:rsid w:val="00BA3203"/>
    <w:rsid w:val="00C03D7D"/>
    <w:rsid w:val="00C50B27"/>
    <w:rsid w:val="00D62416"/>
    <w:rsid w:val="00DC1BF5"/>
    <w:rsid w:val="00DD5C40"/>
    <w:rsid w:val="00E709EA"/>
    <w:rsid w:val="00F4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66CE9"/>
  <w15:chartTrackingRefBased/>
  <w15:docId w15:val="{B8A44E3C-CA92-4CDB-BE58-E8DF33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rad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Hradilová_V</Template>
  <TotalTime>40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6</cp:revision>
  <cp:lastPrinted>2012-04-25T08:21:00Z</cp:lastPrinted>
  <dcterms:created xsi:type="dcterms:W3CDTF">2022-05-02T08:37:00Z</dcterms:created>
  <dcterms:modified xsi:type="dcterms:W3CDTF">2023-05-03T05:34:00Z</dcterms:modified>
</cp:coreProperties>
</file>