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824580" w:rsidRDefault="00824580" w:rsidP="00362AB0">
            <w:pPr>
              <w:rPr>
                <w:b/>
                <w:sz w:val="22"/>
                <w:szCs w:val="22"/>
              </w:rPr>
            </w:pPr>
            <w:r w:rsidRPr="00824580">
              <w:rPr>
                <w:b/>
                <w:sz w:val="22"/>
                <w:szCs w:val="22"/>
              </w:rPr>
              <w:t xml:space="preserve">Bc. Silvie </w:t>
            </w:r>
            <w:proofErr w:type="spellStart"/>
            <w:r w:rsidRPr="00824580">
              <w:rPr>
                <w:b/>
                <w:sz w:val="22"/>
                <w:szCs w:val="22"/>
              </w:rPr>
              <w:t>Filáková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45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Subjektivní </w:t>
            </w: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žáků v rámci třídního kolektivu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052F5" w:rsidRPr="00C50B27" w:rsidTr="00C50B27">
        <w:tc>
          <w:tcPr>
            <w:tcW w:w="2808" w:type="dxa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C20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09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C205D" w:rsidRDefault="00E1112F" w:rsidP="00BC20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věnuje aktuálnímu tématu </w:t>
            </w:r>
            <w:proofErr w:type="spellStart"/>
            <w:r>
              <w:rPr>
                <w:sz w:val="22"/>
                <w:szCs w:val="22"/>
              </w:rPr>
              <w:t>wellbeingu</w:t>
            </w:r>
            <w:proofErr w:type="spellEnd"/>
            <w:r>
              <w:rPr>
                <w:sz w:val="22"/>
                <w:szCs w:val="22"/>
              </w:rPr>
              <w:t>, ve výzkumu se zaměřuje na</w:t>
            </w:r>
            <w:r w:rsidR="00791317">
              <w:rPr>
                <w:sz w:val="22"/>
                <w:szCs w:val="22"/>
              </w:rPr>
              <w:t xml:space="preserve"> zjišťování míry</w:t>
            </w:r>
            <w:r>
              <w:rPr>
                <w:sz w:val="22"/>
                <w:szCs w:val="22"/>
              </w:rPr>
              <w:t xml:space="preserve"> subjektivní</w:t>
            </w:r>
            <w:r w:rsidR="00791317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wellbeing</w:t>
            </w:r>
            <w:r w:rsidR="00791317">
              <w:rPr>
                <w:sz w:val="22"/>
                <w:szCs w:val="22"/>
              </w:rPr>
              <w:t>u</w:t>
            </w:r>
            <w:proofErr w:type="spellEnd"/>
            <w:r w:rsidR="00791317">
              <w:rPr>
                <w:sz w:val="22"/>
                <w:szCs w:val="22"/>
              </w:rPr>
              <w:t xml:space="preserve">, věnuje se také situacím a zkušenostem, které působí na míru subjektivního </w:t>
            </w:r>
            <w:proofErr w:type="spellStart"/>
            <w:r w:rsidR="00791317">
              <w:rPr>
                <w:sz w:val="22"/>
                <w:szCs w:val="22"/>
              </w:rPr>
              <w:t>wellbeingu</w:t>
            </w:r>
            <w:proofErr w:type="spellEnd"/>
            <w:r w:rsidR="00791317">
              <w:rPr>
                <w:sz w:val="22"/>
                <w:szCs w:val="22"/>
              </w:rPr>
              <w:t xml:space="preserve"> v rámci třídního kolektivu ve škole. Nastavené zaměření práce</w:t>
            </w:r>
            <w:r w:rsidR="00BC205D">
              <w:rPr>
                <w:sz w:val="22"/>
                <w:szCs w:val="22"/>
              </w:rPr>
              <w:t xml:space="preserve"> velmi</w:t>
            </w:r>
            <w:r w:rsidR="00791317">
              <w:rPr>
                <w:sz w:val="22"/>
                <w:szCs w:val="22"/>
              </w:rPr>
              <w:t xml:space="preserve"> oceňuji. </w:t>
            </w:r>
          </w:p>
          <w:p w:rsidR="00BC205D" w:rsidRDefault="00BC205D" w:rsidP="00BC20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velmi kvalitně zpracovaná. Kapitoly jsou logicky členěny, navazují na sebe, tvoří jednoznačné východisko pro realizovaný výzkum. Autorka čerpá z nosných zdrojů, čerpá z řady výzkumů. Text je odborný, čtivý. Autorka prokazuje výrazně dobrou schopnost analýzy a syntézy problému.</w:t>
            </w:r>
          </w:p>
          <w:p w:rsidR="00B411DB" w:rsidRDefault="00791317" w:rsidP="00BC20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problém, cíl výzkumu i výzkumné otázky jsou jasně stanovené, celý záměr výzkumu vnímám jako nosný. Autorka ambiciózně </w:t>
            </w:r>
            <w:r w:rsidR="00BC205D">
              <w:rPr>
                <w:sz w:val="22"/>
                <w:szCs w:val="22"/>
              </w:rPr>
              <w:t xml:space="preserve">a úspěšně </w:t>
            </w:r>
            <w:r>
              <w:rPr>
                <w:sz w:val="22"/>
                <w:szCs w:val="22"/>
              </w:rPr>
              <w:t>kombinuje kvantitativní a kvalitativní pojetí výzkumu, což lze ocenit. Data jsou sbírána prostřednictvím dotazníkového šetření, autorka využívá dvou standardizovaných dotazníků, jeden upravuje.</w:t>
            </w:r>
            <w:r w:rsidR="00DA14D6">
              <w:rPr>
                <w:sz w:val="22"/>
                <w:szCs w:val="22"/>
              </w:rPr>
              <w:t xml:space="preserve"> Získaná data zpracovává popisně</w:t>
            </w:r>
            <w:r>
              <w:rPr>
                <w:sz w:val="22"/>
                <w:szCs w:val="22"/>
              </w:rPr>
              <w:t>. Dále volí volné psaní a fenomenologickou analýzu. Metodologii vnímám jako dobře nastavenou.</w:t>
            </w:r>
            <w:r w:rsidR="00DA14D6">
              <w:rPr>
                <w:sz w:val="22"/>
                <w:szCs w:val="22"/>
              </w:rPr>
              <w:t xml:space="preserve"> Analýza dat je přehledná, autorka data vyhodnocuje dle jednotlivých oblastí </w:t>
            </w:r>
            <w:proofErr w:type="spellStart"/>
            <w:r w:rsidR="00DA14D6">
              <w:rPr>
                <w:sz w:val="22"/>
                <w:szCs w:val="22"/>
              </w:rPr>
              <w:t>wellbeingu</w:t>
            </w:r>
            <w:proofErr w:type="spellEnd"/>
            <w:r w:rsidR="00DA14D6">
              <w:rPr>
                <w:sz w:val="22"/>
                <w:szCs w:val="22"/>
              </w:rPr>
              <w:t xml:space="preserve">, následně k dílčím oblastem i každou položku dotazníku. Oblast školní pohoda 5.6 není </w:t>
            </w:r>
            <w:r w:rsidR="00BC205D">
              <w:rPr>
                <w:sz w:val="22"/>
                <w:szCs w:val="22"/>
              </w:rPr>
              <w:t xml:space="preserve">pravděpodobně </w:t>
            </w:r>
            <w:r w:rsidR="00DA14D6">
              <w:rPr>
                <w:sz w:val="22"/>
                <w:szCs w:val="22"/>
              </w:rPr>
              <w:t>dobře vyhodnocena, autorka počítá průměr, přičemž se zde objevují reverzní položky (24,25).</w:t>
            </w:r>
            <w:r w:rsidR="00BC205D">
              <w:rPr>
                <w:sz w:val="22"/>
                <w:szCs w:val="22"/>
              </w:rPr>
              <w:t xml:space="preserve"> Za velmi zdařilou považuji kvalitativní analýzu, interpretaci dat s diskuzí.</w:t>
            </w:r>
          </w:p>
          <w:p w:rsidR="00BC205D" w:rsidRDefault="00BC205D" w:rsidP="00BC205D">
            <w:pPr>
              <w:jc w:val="both"/>
              <w:rPr>
                <w:sz w:val="22"/>
                <w:szCs w:val="22"/>
              </w:rPr>
            </w:pPr>
          </w:p>
          <w:p w:rsidR="00F1326B" w:rsidRPr="00BC205D" w:rsidRDefault="00BC205D" w:rsidP="00BC205D">
            <w:pPr>
              <w:rPr>
                <w:b/>
                <w:sz w:val="22"/>
                <w:szCs w:val="22"/>
              </w:rPr>
            </w:pPr>
            <w:r w:rsidRPr="00BC205D">
              <w:rPr>
                <w:b/>
                <w:sz w:val="22"/>
                <w:szCs w:val="22"/>
              </w:rPr>
              <w:t>Diplomovou práci vnímám jako výborně 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C205D" w:rsidP="0059285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C205D">
              <w:rPr>
                <w:sz w:val="22"/>
                <w:szCs w:val="22"/>
              </w:rPr>
              <w:t>Jedná se u dotazníku v části Školní pohoda o reverzní položky či nikoliv? Jak jste postupovala při analýze dat?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052F5" w:rsidRPr="00C50B27" w:rsidTr="00C50B27">
        <w:tc>
          <w:tcPr>
            <w:tcW w:w="4068" w:type="dxa"/>
            <w:gridSpan w:val="2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F47D3">
              <w:rPr>
                <w:sz w:val="22"/>
                <w:szCs w:val="22"/>
              </w:rPr>
              <w:t xml:space="preserve"> 23</w:t>
            </w:r>
            <w:bookmarkStart w:id="0" w:name="_GoBack"/>
            <w:bookmarkEnd w:id="0"/>
            <w:r>
              <w:rPr>
                <w:sz w:val="22"/>
                <w:szCs w:val="22"/>
              </w:rPr>
              <w:t>. 04. 2024</w:t>
            </w:r>
          </w:p>
        </w:tc>
        <w:tc>
          <w:tcPr>
            <w:tcW w:w="5760" w:type="dxa"/>
            <w:gridSpan w:val="7"/>
            <w:vAlign w:val="center"/>
          </w:tcPr>
          <w:p w:rsidR="002052F5" w:rsidRPr="00C50B27" w:rsidRDefault="002052F5" w:rsidP="002052F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Eliška Suchánková,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BD" w:rsidRDefault="00EA42BD">
      <w:r>
        <w:separator/>
      </w:r>
    </w:p>
  </w:endnote>
  <w:endnote w:type="continuationSeparator" w:id="0">
    <w:p w:rsidR="00EA42BD" w:rsidRDefault="00EA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BD" w:rsidRDefault="00EA42BD">
      <w:r>
        <w:separator/>
      </w:r>
    </w:p>
  </w:footnote>
  <w:footnote w:type="continuationSeparator" w:id="0">
    <w:p w:rsidR="00EA42BD" w:rsidRDefault="00EA42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</w:t>
      </w:r>
      <w:r w:rsidR="008F47D3">
        <w:t>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82628"/>
    <w:multiLevelType w:val="hybridMultilevel"/>
    <w:tmpl w:val="6F8CA6FA"/>
    <w:lvl w:ilvl="0" w:tplc="32763B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AD"/>
    <w:rsid w:val="002052F5"/>
    <w:rsid w:val="00226E5C"/>
    <w:rsid w:val="0023404E"/>
    <w:rsid w:val="00322F23"/>
    <w:rsid w:val="00362AB0"/>
    <w:rsid w:val="003F5DA2"/>
    <w:rsid w:val="00512982"/>
    <w:rsid w:val="00526D47"/>
    <w:rsid w:val="0055255D"/>
    <w:rsid w:val="0059285B"/>
    <w:rsid w:val="005C03C3"/>
    <w:rsid w:val="005C219A"/>
    <w:rsid w:val="006847E2"/>
    <w:rsid w:val="007078AD"/>
    <w:rsid w:val="00791317"/>
    <w:rsid w:val="00824580"/>
    <w:rsid w:val="008614B3"/>
    <w:rsid w:val="008A3A17"/>
    <w:rsid w:val="008C30B8"/>
    <w:rsid w:val="008F47D3"/>
    <w:rsid w:val="009B2248"/>
    <w:rsid w:val="00AF1740"/>
    <w:rsid w:val="00B02A88"/>
    <w:rsid w:val="00B411DB"/>
    <w:rsid w:val="00BA3203"/>
    <w:rsid w:val="00BC205D"/>
    <w:rsid w:val="00C50B27"/>
    <w:rsid w:val="00CE0A8B"/>
    <w:rsid w:val="00CE4377"/>
    <w:rsid w:val="00CF09D6"/>
    <w:rsid w:val="00DA14D6"/>
    <w:rsid w:val="00DC1BF5"/>
    <w:rsid w:val="00E1112F"/>
    <w:rsid w:val="00E67C85"/>
    <w:rsid w:val="00E709EA"/>
    <w:rsid w:val="00EA42B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65B59"/>
  <w15:chartTrackingRefBased/>
  <w15:docId w15:val="{0F42EA6B-1B11-428A-A416-392F3CC6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2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BPDP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274</TotalTime>
  <Pages>1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5</cp:revision>
  <cp:lastPrinted>2012-04-25T08:21:00Z</cp:lastPrinted>
  <dcterms:created xsi:type="dcterms:W3CDTF">2024-04-24T14:32:00Z</dcterms:created>
  <dcterms:modified xsi:type="dcterms:W3CDTF">2024-04-25T08:41:00Z</dcterms:modified>
</cp:coreProperties>
</file>