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5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Mamulová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5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Hodnotová orientace mládeže z dětských domovů a dětských domovů se školou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51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51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51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51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51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551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551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551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5512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6362" w:rsidRDefault="00A96362" w:rsidP="00362AB0">
            <w:pPr>
              <w:rPr>
                <w:b/>
                <w:sz w:val="22"/>
                <w:szCs w:val="22"/>
              </w:rPr>
            </w:pPr>
          </w:p>
          <w:p w:rsidR="00A96362" w:rsidRDefault="00A96362" w:rsidP="00362AB0">
            <w:pPr>
              <w:rPr>
                <w:sz w:val="22"/>
                <w:szCs w:val="22"/>
              </w:rPr>
            </w:pPr>
            <w:r w:rsidRPr="00A96362">
              <w:rPr>
                <w:sz w:val="22"/>
                <w:szCs w:val="22"/>
              </w:rPr>
              <w:t>Silné stránky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C55125">
              <w:rPr>
                <w:sz w:val="22"/>
                <w:szCs w:val="22"/>
              </w:rPr>
              <w:t>Snaha o provázanost textu</w:t>
            </w:r>
            <w:r w:rsidR="001A353F">
              <w:rPr>
                <w:sz w:val="22"/>
                <w:szCs w:val="22"/>
              </w:rPr>
              <w:t>, včetně jednotlivých kapitol a podkapitol</w:t>
            </w:r>
            <w:r>
              <w:rPr>
                <w:sz w:val="22"/>
                <w:szCs w:val="22"/>
              </w:rPr>
              <w:t>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C55125">
              <w:rPr>
                <w:sz w:val="22"/>
                <w:szCs w:val="22"/>
              </w:rPr>
              <w:t>Využití statistického programu.</w:t>
            </w:r>
          </w:p>
          <w:p w:rsidR="00C55125" w:rsidRDefault="00C55125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PP grafu pro volbu parametrického testu.</w:t>
            </w:r>
          </w:p>
          <w:p w:rsidR="00C55125" w:rsidRDefault="006245DF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+Snaha o přehlednou analýzu</w:t>
            </w:r>
            <w:r w:rsidR="00C55125">
              <w:rPr>
                <w:sz w:val="22"/>
                <w:szCs w:val="22"/>
              </w:rPr>
              <w:t xml:space="preserve"> dat.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A9636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využívat více aktuálnějšíc</w:t>
            </w:r>
            <w:r w:rsidR="006245DF">
              <w:rPr>
                <w:sz w:val="22"/>
                <w:szCs w:val="22"/>
              </w:rPr>
              <w:t>h zdrojů a zahraničních výzkumů, či se opřít více o teoretická východiska práce při diskuzi výsledků výzkumu.</w:t>
            </w:r>
          </w:p>
          <w:p w:rsidR="00C55125" w:rsidRDefault="00C5512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 mohl být větší, než je udáván.</w:t>
            </w:r>
          </w:p>
          <w:p w:rsidR="00C55125" w:rsidRPr="001A353F" w:rsidRDefault="00C5512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Odpověď na třetí výzkumnou </w:t>
            </w:r>
            <w:r w:rsidR="006245DF">
              <w:rPr>
                <w:sz w:val="22"/>
                <w:szCs w:val="22"/>
              </w:rPr>
              <w:t>otázku mohla být propracovanější.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A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53F" w:rsidRPr="00C50B27" w:rsidRDefault="006245DF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se můžeme domnívat, že hodnotová orientace dětí a mládeže z dětských domovů a dětských domovů se školou se liší</w:t>
            </w:r>
            <w:r w:rsidR="001A353F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245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EB" w:rsidRDefault="003C63EB">
      <w:r>
        <w:separator/>
      </w:r>
    </w:p>
  </w:endnote>
  <w:endnote w:type="continuationSeparator" w:id="0">
    <w:p w:rsidR="003C63EB" w:rsidRDefault="003C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EB" w:rsidRDefault="003C63EB">
      <w:r>
        <w:separator/>
      </w:r>
    </w:p>
  </w:footnote>
  <w:footnote w:type="continuationSeparator" w:id="0">
    <w:p w:rsidR="003C63EB" w:rsidRDefault="003C63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E09F5"/>
    <w:multiLevelType w:val="hybridMultilevel"/>
    <w:tmpl w:val="DD3CDD06"/>
    <w:lvl w:ilvl="0" w:tplc="18605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2"/>
    <w:rsid w:val="000E2C47"/>
    <w:rsid w:val="001A353F"/>
    <w:rsid w:val="002B2E16"/>
    <w:rsid w:val="00362AB0"/>
    <w:rsid w:val="003C63EB"/>
    <w:rsid w:val="003F5DA2"/>
    <w:rsid w:val="00512982"/>
    <w:rsid w:val="00514664"/>
    <w:rsid w:val="00526D47"/>
    <w:rsid w:val="0055255D"/>
    <w:rsid w:val="005C219A"/>
    <w:rsid w:val="006245DF"/>
    <w:rsid w:val="006847E2"/>
    <w:rsid w:val="00730C1A"/>
    <w:rsid w:val="00780B19"/>
    <w:rsid w:val="00834807"/>
    <w:rsid w:val="008500A4"/>
    <w:rsid w:val="00A83680"/>
    <w:rsid w:val="00A96362"/>
    <w:rsid w:val="00B411DB"/>
    <w:rsid w:val="00BA3203"/>
    <w:rsid w:val="00C03D7D"/>
    <w:rsid w:val="00C50B27"/>
    <w:rsid w:val="00C55125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84015-807C-4DCB-B175-AEF513E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Sl&#225;mov&#225;_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Slámová_V</Template>
  <TotalTime>0</TotalTime>
  <Pages>2</Pages>
  <Words>271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2024-05-06T09:42:00Z</dcterms:created>
  <dcterms:modified xsi:type="dcterms:W3CDTF">2024-05-06T09:42:00Z</dcterms:modified>
</cp:coreProperties>
</file>