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Knotová Poláková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na stáří ve vztahu k důchodovému pojištění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1566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24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velmi aktuální.</w:t>
            </w:r>
          </w:p>
          <w:p w:rsidR="00A6247A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velmi podrobně rozebírá problematiku přípravy na stáří z oblasti ekonomické, věnuje se sociální politice důchodového systému obecně a pak konkrétně důchodovému pojištění v ČR.</w:t>
            </w:r>
          </w:p>
          <w:p w:rsidR="00A6247A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Rejstřík použitých zdrojů je tak velmi bohatý. </w:t>
            </w:r>
          </w:p>
          <w:p w:rsidR="00A6247A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praktickou část zvolila kvalitativní šetření formou zakotvené teorie. Počet probandů se jeví jako dostatečný. </w:t>
            </w:r>
          </w:p>
          <w:p w:rsidR="00B411DB" w:rsidRPr="00C50B27" w:rsidRDefault="00A62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Škoda, že v práci jsou někde velmi dlouhé odstavce, což činí práci hůře čtivou.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A1E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ještě lépe zajistila informovanost občanů o důchodovém pojištění a nutnosti dalších zdrojů pro zabezpečení na stáří?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1EF9">
              <w:rPr>
                <w:sz w:val="22"/>
                <w:szCs w:val="22"/>
              </w:rPr>
              <w:t xml:space="preserve"> 12.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35" w:rsidRDefault="00CA7B35">
      <w:r>
        <w:separator/>
      </w:r>
    </w:p>
  </w:endnote>
  <w:endnote w:type="continuationSeparator" w:id="0">
    <w:p w:rsidR="00CA7B35" w:rsidRDefault="00CA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35" w:rsidRDefault="00CA7B35">
      <w:r>
        <w:separator/>
      </w:r>
    </w:p>
  </w:footnote>
  <w:footnote w:type="continuationSeparator" w:id="0">
    <w:p w:rsidR="00CA7B35" w:rsidRDefault="00CA7B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D8"/>
    <w:rsid w:val="0015667D"/>
    <w:rsid w:val="00284A94"/>
    <w:rsid w:val="00362AB0"/>
    <w:rsid w:val="003F5DA2"/>
    <w:rsid w:val="004A1EF9"/>
    <w:rsid w:val="00512982"/>
    <w:rsid w:val="00514664"/>
    <w:rsid w:val="00526D47"/>
    <w:rsid w:val="0055255D"/>
    <w:rsid w:val="005C219A"/>
    <w:rsid w:val="006847E2"/>
    <w:rsid w:val="0070056B"/>
    <w:rsid w:val="00A6247A"/>
    <w:rsid w:val="00A74AC5"/>
    <w:rsid w:val="00B411DB"/>
    <w:rsid w:val="00BA3203"/>
    <w:rsid w:val="00BF6DD8"/>
    <w:rsid w:val="00C50B27"/>
    <w:rsid w:val="00CA7B3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C644C-86E7-4574-A7FF-1EB0FB5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4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2024-04-18T08:54:00Z</dcterms:created>
  <dcterms:modified xsi:type="dcterms:W3CDTF">2024-04-19T07:59:00Z</dcterms:modified>
</cp:coreProperties>
</file>