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E73AC1A" w14:textId="77777777" w:rsidTr="00C50B27">
        <w:tc>
          <w:tcPr>
            <w:tcW w:w="9828" w:type="dxa"/>
            <w:gridSpan w:val="9"/>
          </w:tcPr>
          <w:p w14:paraId="0D101EA1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027DFE9" w14:textId="77777777" w:rsidTr="00C50B27">
        <w:tc>
          <w:tcPr>
            <w:tcW w:w="2808" w:type="dxa"/>
          </w:tcPr>
          <w:p w14:paraId="769E425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0636509" w14:textId="77777777" w:rsidR="006847E2" w:rsidRPr="00F147D9" w:rsidRDefault="003322F6" w:rsidP="00332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3322F6">
              <w:rPr>
                <w:sz w:val="22"/>
                <w:szCs w:val="22"/>
              </w:rPr>
              <w:t>arkéta</w:t>
            </w:r>
            <w:r>
              <w:rPr>
                <w:sz w:val="22"/>
                <w:szCs w:val="22"/>
              </w:rPr>
              <w:t xml:space="preserve"> Klüglová</w:t>
            </w:r>
          </w:p>
        </w:tc>
      </w:tr>
      <w:tr w:rsidR="006847E2" w:rsidRPr="00C50B27" w14:paraId="4B92C488" w14:textId="77777777" w:rsidTr="00C50B27">
        <w:tc>
          <w:tcPr>
            <w:tcW w:w="2808" w:type="dxa"/>
          </w:tcPr>
          <w:p w14:paraId="44C5DF1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60C2921" w14:textId="77777777" w:rsidR="006847E2" w:rsidRPr="00F147D9" w:rsidRDefault="003322F6" w:rsidP="00224BCA">
            <w:pPr>
              <w:rPr>
                <w:sz w:val="22"/>
                <w:szCs w:val="22"/>
              </w:rPr>
            </w:pPr>
            <w:r w:rsidRPr="003322F6">
              <w:rPr>
                <w:sz w:val="22"/>
                <w:szCs w:val="22"/>
              </w:rPr>
              <w:t>Syndrom vyhoření u sociálních pracovníků</w:t>
            </w:r>
          </w:p>
        </w:tc>
      </w:tr>
      <w:tr w:rsidR="006847E2" w:rsidRPr="00C50B27" w14:paraId="58DF88D9" w14:textId="77777777" w:rsidTr="00C50B27">
        <w:tc>
          <w:tcPr>
            <w:tcW w:w="2808" w:type="dxa"/>
          </w:tcPr>
          <w:p w14:paraId="588A84D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55167050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0E147B63" w14:textId="77777777" w:rsidTr="00C50B27">
        <w:tc>
          <w:tcPr>
            <w:tcW w:w="2808" w:type="dxa"/>
          </w:tcPr>
          <w:p w14:paraId="1291DA3B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06DC468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31AA4EF" w14:textId="77777777" w:rsidTr="00C50B27">
        <w:tc>
          <w:tcPr>
            <w:tcW w:w="2808" w:type="dxa"/>
          </w:tcPr>
          <w:p w14:paraId="42CE41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DC253ED" w14:textId="77777777" w:rsidR="006847E2" w:rsidRPr="00F147D9" w:rsidRDefault="00F147D9" w:rsidP="00224BCA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F57419B" w14:textId="77777777" w:rsidTr="00C50B27">
        <w:tc>
          <w:tcPr>
            <w:tcW w:w="2808" w:type="dxa"/>
            <w:vAlign w:val="center"/>
          </w:tcPr>
          <w:p w14:paraId="503625C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8547C5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C33EEA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2860B73" w14:textId="77777777" w:rsidTr="00C50B27">
        <w:tc>
          <w:tcPr>
            <w:tcW w:w="9828" w:type="dxa"/>
            <w:gridSpan w:val="9"/>
            <w:shd w:val="clear" w:color="auto" w:fill="A6A6A6"/>
          </w:tcPr>
          <w:p w14:paraId="717C8EFA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7B90B1A" w14:textId="77777777" w:rsidTr="00C50B27">
        <w:tc>
          <w:tcPr>
            <w:tcW w:w="6791" w:type="dxa"/>
            <w:gridSpan w:val="3"/>
          </w:tcPr>
          <w:p w14:paraId="7B7213B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26B449F" w14:textId="43417F5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346C64" w14:textId="571106D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F0FFF" w14:textId="6F50F324" w:rsidR="006847E2" w:rsidRPr="00C50B27" w:rsidRDefault="00FE18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E85710C" w14:textId="7D00BB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4E90CF" w14:textId="0F63A6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16188F" w14:textId="37AD53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33B9DEF" w14:textId="77777777" w:rsidTr="00C50B27">
        <w:tc>
          <w:tcPr>
            <w:tcW w:w="6791" w:type="dxa"/>
            <w:gridSpan w:val="3"/>
          </w:tcPr>
          <w:p w14:paraId="70EBC68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02BF9F8" w14:textId="1853B95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21592A" w14:textId="5504828D" w:rsidR="006847E2" w:rsidRPr="00C50B27" w:rsidRDefault="00FE18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4667154" w14:textId="447EDD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1691E3" w14:textId="29114C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E77A4D" w14:textId="5897BF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4B7E5E" w14:textId="42BFF14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6DCAB3" w14:textId="77777777" w:rsidTr="00C50B27">
        <w:tc>
          <w:tcPr>
            <w:tcW w:w="6791" w:type="dxa"/>
            <w:gridSpan w:val="3"/>
          </w:tcPr>
          <w:p w14:paraId="5126DD1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AFCEAE9" w14:textId="29E718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CCDCE3" w14:textId="1E44EB53" w:rsidR="006847E2" w:rsidRPr="00C50B27" w:rsidRDefault="00FE18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42CE0D" w14:textId="2C6F64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EE79D8A" w14:textId="62853C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93A8A7" w14:textId="2B7FD7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B9C956" w14:textId="5EF9AD7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39801C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A06026E" w14:textId="6A39101E" w:rsidR="006847E2" w:rsidRPr="00C50B27" w:rsidRDefault="00935906" w:rsidP="00C50B27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  <w:bookmarkStart w:id="0" w:name="_GoBack"/>
            <w:bookmarkEnd w:id="0"/>
          </w:p>
        </w:tc>
      </w:tr>
      <w:tr w:rsidR="006847E2" w:rsidRPr="00C50B27" w14:paraId="136AD029" w14:textId="77777777" w:rsidTr="00C50B27">
        <w:tc>
          <w:tcPr>
            <w:tcW w:w="6791" w:type="dxa"/>
            <w:gridSpan w:val="3"/>
          </w:tcPr>
          <w:p w14:paraId="4989755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966F447" w14:textId="02A6086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B61CB0" w14:textId="0F3F18C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75E10" w14:textId="02E058DF" w:rsidR="006847E2" w:rsidRPr="00C50B27" w:rsidRDefault="00FE18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460424A" w14:textId="4B155D7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DBC662" w14:textId="15647C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566B9A" w14:textId="198EC6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07AF5A2" w14:textId="77777777" w:rsidTr="00C50B27">
        <w:tc>
          <w:tcPr>
            <w:tcW w:w="6791" w:type="dxa"/>
            <w:gridSpan w:val="3"/>
          </w:tcPr>
          <w:p w14:paraId="03C066E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73758C6" w14:textId="3665E0C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555CA6" w14:textId="498CB7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D03966" w14:textId="73BE064D" w:rsidR="006847E2" w:rsidRPr="00C50B27" w:rsidRDefault="00FE18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36E9E1" w14:textId="3CCE5F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B71EE7" w14:textId="6119FB6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29464E" w14:textId="369DDC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F5C67F1" w14:textId="77777777" w:rsidTr="00C50B27">
        <w:tc>
          <w:tcPr>
            <w:tcW w:w="6791" w:type="dxa"/>
            <w:gridSpan w:val="3"/>
          </w:tcPr>
          <w:p w14:paraId="082DEC6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4D390EC" w14:textId="7AC87D9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6BA117" w14:textId="10ED4DA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0FA800" w14:textId="5C04A704" w:rsidR="005C219A" w:rsidRPr="00C50B27" w:rsidRDefault="00FE18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AACEE21" w14:textId="64C032F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3831A5" w14:textId="4175F18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D54F9F" w14:textId="7D6C5E9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488A11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0C78F2" w14:textId="0DFDEA74" w:rsidR="005C219A" w:rsidRPr="00C50B27" w:rsidRDefault="00935906" w:rsidP="00C50B27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E7859D4" w14:textId="77777777" w:rsidTr="00C50B27">
        <w:tc>
          <w:tcPr>
            <w:tcW w:w="6791" w:type="dxa"/>
            <w:gridSpan w:val="3"/>
          </w:tcPr>
          <w:p w14:paraId="2898227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F6F9495" w14:textId="05714C9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A41868" w14:textId="3CABC3A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49266D" w14:textId="74C4EEA2" w:rsidR="0055255D" w:rsidRPr="00C50B27" w:rsidRDefault="00484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153D282" w14:textId="787237D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F6D77" w14:textId="356B82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D744D4" w14:textId="4C9CC62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A82235A" w14:textId="77777777" w:rsidTr="00C50B27">
        <w:tc>
          <w:tcPr>
            <w:tcW w:w="6791" w:type="dxa"/>
            <w:gridSpan w:val="3"/>
          </w:tcPr>
          <w:p w14:paraId="3A1AC13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F72C1A8" w14:textId="273E7D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7C14BC" w14:textId="0B768949" w:rsidR="0055255D" w:rsidRPr="00C50B27" w:rsidRDefault="00484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3344DCF" w14:textId="4CF22231" w:rsidR="0055255D" w:rsidRPr="00C50B27" w:rsidRDefault="0055255D" w:rsidP="00484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99CC0C" w14:textId="799CB6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35DE00" w14:textId="3A5F6B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926037" w14:textId="6693423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A592F67" w14:textId="77777777" w:rsidTr="00C50B27">
        <w:tc>
          <w:tcPr>
            <w:tcW w:w="6791" w:type="dxa"/>
            <w:gridSpan w:val="3"/>
          </w:tcPr>
          <w:p w14:paraId="2D9319D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F527D3A" w14:textId="7C6219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9B2883" w14:textId="32456C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6DE89B" w14:textId="2C6E9622" w:rsidR="0055255D" w:rsidRPr="00C50B27" w:rsidRDefault="00484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8152EF" w14:textId="71137FB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575F62" w14:textId="486F4E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F31429" w14:textId="2353299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7A738E" w14:textId="77777777" w:rsidTr="00C50B27">
        <w:tc>
          <w:tcPr>
            <w:tcW w:w="6791" w:type="dxa"/>
            <w:gridSpan w:val="3"/>
          </w:tcPr>
          <w:p w14:paraId="5A7C595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F7C06B1" w14:textId="0B41836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1994F6" w14:textId="4D6A8A1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746121" w14:textId="29825824" w:rsidR="0055255D" w:rsidRPr="00C50B27" w:rsidRDefault="00484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FBF1EEE" w14:textId="07089A7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27889" w14:textId="567FFC8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A70512" w14:textId="5A67ADB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DA1EAD3" w14:textId="77777777" w:rsidTr="00B411DB">
        <w:tc>
          <w:tcPr>
            <w:tcW w:w="9828" w:type="dxa"/>
            <w:gridSpan w:val="9"/>
            <w:shd w:val="clear" w:color="auto" w:fill="A6A6A6"/>
          </w:tcPr>
          <w:p w14:paraId="2FAFFDA2" w14:textId="2C7BB987" w:rsidR="00B411DB" w:rsidRPr="00B411DB" w:rsidRDefault="00935906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DB713B0" w14:textId="77777777" w:rsidTr="00C50B27">
        <w:tc>
          <w:tcPr>
            <w:tcW w:w="6791" w:type="dxa"/>
            <w:gridSpan w:val="3"/>
          </w:tcPr>
          <w:p w14:paraId="17BA524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1F26AE4" w14:textId="286AC45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BA085" w14:textId="21D5F6D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49D32C" w14:textId="087C22FD" w:rsidR="00B411DB" w:rsidRPr="00C50B27" w:rsidRDefault="00484FA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E373C69" w14:textId="183004A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158B0C" w14:textId="3AB3A0E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840B6C" w14:textId="3FC66F9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7176CED" w14:textId="77777777" w:rsidTr="00C50B27">
        <w:tc>
          <w:tcPr>
            <w:tcW w:w="6791" w:type="dxa"/>
            <w:gridSpan w:val="3"/>
          </w:tcPr>
          <w:p w14:paraId="637B1E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54F07D9" w14:textId="6A60B52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ECCB66" w14:textId="14C1D04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43F167" w14:textId="1D570972" w:rsidR="00B411DB" w:rsidRPr="00C50B27" w:rsidRDefault="00484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F90E518" w14:textId="2B8C0AF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B19A1E" w14:textId="3183E24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7246EB" w14:textId="22FBD0B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3F508D0" w14:textId="77777777" w:rsidTr="00C50B27">
        <w:tc>
          <w:tcPr>
            <w:tcW w:w="6791" w:type="dxa"/>
            <w:gridSpan w:val="3"/>
          </w:tcPr>
          <w:p w14:paraId="08BAABD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7C5F5EF2" w14:textId="2F122378" w:rsidR="00B411DB" w:rsidRPr="00C50B27" w:rsidRDefault="00484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1CA762D" w14:textId="2597EEC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249DBF" w14:textId="3854BB0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C49CE7" w14:textId="17C6952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C40EC7" w14:textId="4A32BE9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77BF5C" w14:textId="1B13305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E763D0D" w14:textId="77777777" w:rsidTr="00C50B27">
        <w:tc>
          <w:tcPr>
            <w:tcW w:w="9828" w:type="dxa"/>
            <w:gridSpan w:val="9"/>
          </w:tcPr>
          <w:p w14:paraId="3A5FC59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857671C" w14:textId="77777777" w:rsidR="00FE1890" w:rsidRDefault="00FE1890" w:rsidP="00FE1890">
            <w:pPr>
              <w:rPr>
                <w:sz w:val="22"/>
                <w:szCs w:val="22"/>
              </w:rPr>
            </w:pPr>
          </w:p>
          <w:p w14:paraId="0C1B7764" w14:textId="77777777" w:rsidR="00FE1890" w:rsidRPr="00484FA0" w:rsidRDefault="00FE1890" w:rsidP="00FE1890">
            <w:pPr>
              <w:rPr>
                <w:sz w:val="22"/>
                <w:szCs w:val="22"/>
              </w:rPr>
            </w:pPr>
            <w:r w:rsidRPr="00484FA0">
              <w:rPr>
                <w:sz w:val="22"/>
                <w:szCs w:val="22"/>
              </w:rPr>
              <w:t>Silné stránky:</w:t>
            </w:r>
          </w:p>
          <w:p w14:paraId="646E1CAF" w14:textId="5E75B682" w:rsidR="008919F4" w:rsidRPr="00484FA0" w:rsidRDefault="008919F4" w:rsidP="00FE189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84FA0">
              <w:rPr>
                <w:sz w:val="22"/>
                <w:szCs w:val="22"/>
              </w:rPr>
              <w:t>Kvituji odůvodnění nastavených věcných hypotéz na základě teoretických konceptů konkrétního odborníka.</w:t>
            </w:r>
          </w:p>
          <w:p w14:paraId="4F38A550" w14:textId="77777777" w:rsidR="00FE1890" w:rsidRDefault="00FE1890" w:rsidP="00FE1890">
            <w:pPr>
              <w:ind w:left="360"/>
              <w:rPr>
                <w:sz w:val="22"/>
                <w:szCs w:val="22"/>
              </w:rPr>
            </w:pPr>
          </w:p>
          <w:p w14:paraId="4B2AD84F" w14:textId="77777777" w:rsidR="00FE1890" w:rsidRDefault="00FE1890" w:rsidP="00FE1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3F21EBA5" w14:textId="6D8D7E77" w:rsidR="00FE1890" w:rsidRPr="00FE1890" w:rsidRDefault="00FE1890" w:rsidP="00FE1890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FE1890">
              <w:rPr>
                <w:sz w:val="22"/>
                <w:szCs w:val="22"/>
              </w:rPr>
              <w:t>Téma je velmi frekventované v závěrečných pracích a v uchopení studentky nepřináší tolik nového a zajímavého.</w:t>
            </w:r>
          </w:p>
          <w:p w14:paraId="1411CA8E" w14:textId="676380CC" w:rsidR="00FE1890" w:rsidRPr="00484FA0" w:rsidRDefault="00FE1890" w:rsidP="00FE1890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FE1890">
              <w:rPr>
                <w:sz w:val="22"/>
                <w:szCs w:val="22"/>
              </w:rPr>
              <w:t>Některá rozebíraná témata se mi zdají nadbytečná (např. vymezení a definování sociální práce).</w:t>
            </w:r>
            <w:r>
              <w:rPr>
                <w:sz w:val="22"/>
                <w:szCs w:val="22"/>
              </w:rPr>
              <w:t xml:space="preserve"> </w:t>
            </w:r>
            <w:r w:rsidRPr="00484FA0">
              <w:rPr>
                <w:sz w:val="22"/>
                <w:szCs w:val="22"/>
              </w:rPr>
              <w:t>Chybí mi vymezení propojení mezi 2. a 3. kapitolou. Ocenila bych hlubší vhled do problematiky.</w:t>
            </w:r>
          </w:p>
          <w:p w14:paraId="462A0D28" w14:textId="77777777" w:rsidR="00484FA0" w:rsidRPr="00484FA0" w:rsidRDefault="008919F4" w:rsidP="00FE1890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484FA0">
              <w:rPr>
                <w:sz w:val="22"/>
                <w:szCs w:val="22"/>
              </w:rPr>
              <w:t>Vzhledem k četným výzk</w:t>
            </w:r>
            <w:r w:rsidR="00484FA0" w:rsidRPr="00484FA0">
              <w:rPr>
                <w:sz w:val="22"/>
                <w:szCs w:val="22"/>
              </w:rPr>
              <w:t>umům v této oblasti bych uvítala zasazení dat do širšího výzkumného rámce (diskuzi výsledků).</w:t>
            </w:r>
          </w:p>
          <w:p w14:paraId="16FDF942" w14:textId="77777777" w:rsidR="00484FA0" w:rsidRPr="00484FA0" w:rsidRDefault="00484FA0" w:rsidP="00FE1890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484FA0">
              <w:rPr>
                <w:sz w:val="22"/>
                <w:szCs w:val="22"/>
              </w:rPr>
              <w:t>Velmi obecná doporučení do praxe.</w:t>
            </w:r>
          </w:p>
          <w:p w14:paraId="072CFEC4" w14:textId="77777777" w:rsidR="00B411DB" w:rsidRPr="00FE1890" w:rsidRDefault="00B411DB" w:rsidP="00362AB0">
            <w:pPr>
              <w:rPr>
                <w:color w:val="FF0000"/>
                <w:sz w:val="22"/>
                <w:szCs w:val="22"/>
              </w:rPr>
            </w:pPr>
          </w:p>
          <w:p w14:paraId="11413AB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57B645F" w14:textId="77777777" w:rsidTr="00C50B27">
        <w:tc>
          <w:tcPr>
            <w:tcW w:w="9828" w:type="dxa"/>
            <w:gridSpan w:val="9"/>
          </w:tcPr>
          <w:p w14:paraId="6910C28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303DF0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17F342C" w14:textId="6E9C3FEB" w:rsidR="00B411DB" w:rsidRDefault="00484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Dokázala byste komparovat výsledná zjištění Vašeho výzkumu s domácími či zahraničními výzkumy v průběhu času?</w:t>
            </w:r>
          </w:p>
          <w:p w14:paraId="0F4B43F9" w14:textId="58012C2A" w:rsidR="00484FA0" w:rsidRPr="00C50B27" w:rsidRDefault="00484FA0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0C9EF8F" w14:textId="77777777" w:rsidTr="00C50B27">
        <w:tc>
          <w:tcPr>
            <w:tcW w:w="6791" w:type="dxa"/>
            <w:gridSpan w:val="3"/>
          </w:tcPr>
          <w:p w14:paraId="79C6843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C2C9530" w14:textId="7F95E9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564005F" w14:textId="65E790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86EFD41" w14:textId="77777777" w:rsidR="00B411DB" w:rsidRPr="00484FA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84FA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24F657B1" w14:textId="6F86EFC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98EFA2B" w14:textId="1CE746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D20076F" w14:textId="3057370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0725F6C" w14:textId="77777777" w:rsidTr="00C50B27">
        <w:tc>
          <w:tcPr>
            <w:tcW w:w="4068" w:type="dxa"/>
            <w:gridSpan w:val="2"/>
            <w:vAlign w:val="center"/>
          </w:tcPr>
          <w:p w14:paraId="0DF830AC" w14:textId="25083F53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E1890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14:paraId="056FE35F" w14:textId="3894988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E1890">
              <w:rPr>
                <w:sz w:val="22"/>
                <w:szCs w:val="22"/>
              </w:rPr>
              <w:t xml:space="preserve"> </w:t>
            </w:r>
            <w:r w:rsidR="00FE1890" w:rsidRPr="00F147D9">
              <w:rPr>
                <w:sz w:val="22"/>
                <w:szCs w:val="22"/>
              </w:rPr>
              <w:t>PhDr. Iva Staňková, Ph.D.</w:t>
            </w:r>
          </w:p>
        </w:tc>
      </w:tr>
    </w:tbl>
    <w:p w14:paraId="2EC376A5" w14:textId="77777777" w:rsidR="006847E2" w:rsidRDefault="006847E2" w:rsidP="00484FA0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2B957" w14:textId="77777777" w:rsidR="00901978" w:rsidRDefault="00901978">
      <w:r>
        <w:separator/>
      </w:r>
    </w:p>
  </w:endnote>
  <w:endnote w:type="continuationSeparator" w:id="0">
    <w:p w14:paraId="087D2BA1" w14:textId="77777777" w:rsidR="00901978" w:rsidRDefault="0090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E7C13" w14:textId="77777777" w:rsidR="00901978" w:rsidRDefault="00901978">
      <w:r>
        <w:separator/>
      </w:r>
    </w:p>
  </w:footnote>
  <w:footnote w:type="continuationSeparator" w:id="0">
    <w:p w14:paraId="61EAD511" w14:textId="77777777" w:rsidR="00901978" w:rsidRDefault="00901978">
      <w:r>
        <w:continuationSeparator/>
      </w:r>
    </w:p>
  </w:footnote>
  <w:footnote w:id="1">
    <w:p w14:paraId="08FCEA3C" w14:textId="7E904244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r w:rsidR="00484FA0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CA"/>
    <w:rsid w:val="000E2C47"/>
    <w:rsid w:val="00224BCA"/>
    <w:rsid w:val="003322F6"/>
    <w:rsid w:val="00362AB0"/>
    <w:rsid w:val="003F5DA2"/>
    <w:rsid w:val="00484FA0"/>
    <w:rsid w:val="00512982"/>
    <w:rsid w:val="00514664"/>
    <w:rsid w:val="00526D47"/>
    <w:rsid w:val="0055255D"/>
    <w:rsid w:val="005C219A"/>
    <w:rsid w:val="006847E2"/>
    <w:rsid w:val="00730C1A"/>
    <w:rsid w:val="00834807"/>
    <w:rsid w:val="008919F4"/>
    <w:rsid w:val="00901978"/>
    <w:rsid w:val="00935906"/>
    <w:rsid w:val="00A23E07"/>
    <w:rsid w:val="00B411DB"/>
    <w:rsid w:val="00BA3203"/>
    <w:rsid w:val="00C03D7D"/>
    <w:rsid w:val="00C50B27"/>
    <w:rsid w:val="00C92CA6"/>
    <w:rsid w:val="00D62416"/>
    <w:rsid w:val="00DC1BF5"/>
    <w:rsid w:val="00E709EA"/>
    <w:rsid w:val="00E87FCF"/>
    <w:rsid w:val="00F147D9"/>
    <w:rsid w:val="00F245E8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C333"/>
  <w15:chartTrackingRefBased/>
  <w15:docId w15:val="{CC2E6B2C-0B60-4D40-BF96-D8DE37A1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28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2024-05-02T04:10:00Z</dcterms:created>
  <dcterms:modified xsi:type="dcterms:W3CDTF">2024-05-03T08:04:00Z</dcterms:modified>
</cp:coreProperties>
</file>