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03FB922E" w:rsidR="006847E2" w:rsidRPr="00AD6707" w:rsidRDefault="00F927FC" w:rsidP="00234845">
            <w:pPr>
              <w:rPr>
                <w:sz w:val="22"/>
                <w:szCs w:val="22"/>
              </w:rPr>
            </w:pPr>
            <w:r w:rsidRPr="00AD6707">
              <w:rPr>
                <w:sz w:val="22"/>
                <w:szCs w:val="22"/>
              </w:rPr>
              <w:t xml:space="preserve">Bc. </w:t>
            </w:r>
            <w:r w:rsidR="00234845" w:rsidRPr="00AD6707">
              <w:rPr>
                <w:sz w:val="22"/>
                <w:szCs w:val="22"/>
              </w:rPr>
              <w:t>Vendula Matulová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0F2CBA66" w:rsidR="006847E2" w:rsidRPr="00AD6707" w:rsidRDefault="00251121" w:rsidP="00F927FC">
            <w:pPr>
              <w:rPr>
                <w:sz w:val="22"/>
                <w:szCs w:val="22"/>
              </w:rPr>
            </w:pPr>
            <w:r w:rsidRPr="00AD6707">
              <w:rPr>
                <w:sz w:val="22"/>
                <w:szCs w:val="22"/>
              </w:rPr>
              <w:t>Pracovní spokojenost asistentů pedagoga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AD6707" w:rsidRDefault="00F927FC" w:rsidP="00F927FC">
            <w:pPr>
              <w:rPr>
                <w:sz w:val="22"/>
                <w:szCs w:val="22"/>
              </w:rPr>
            </w:pPr>
            <w:r w:rsidRPr="00AD6707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AD6707" w:rsidRDefault="00F927FC" w:rsidP="00362AB0">
            <w:pPr>
              <w:rPr>
                <w:sz w:val="22"/>
                <w:szCs w:val="22"/>
              </w:rPr>
            </w:pPr>
            <w:r w:rsidRPr="00AD6707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0575302D" w:rsidR="006847E2" w:rsidRPr="00AD6707" w:rsidRDefault="00357707" w:rsidP="00357707">
            <w:pPr>
              <w:rPr>
                <w:sz w:val="22"/>
                <w:szCs w:val="22"/>
              </w:rPr>
            </w:pPr>
            <w:r w:rsidRPr="00AD6707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5D5EF33D" w:rsidR="006847E2" w:rsidRPr="00C50B27" w:rsidRDefault="00CD1A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06993B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41B539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61285431" w:rsidR="006847E2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6855" w14:textId="61608F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2FCFB3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02DDD536" w:rsidR="006847E2" w:rsidRPr="00C50B27" w:rsidRDefault="00CD1A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42057B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032930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1288DF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BE16F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7008241" w:rsidR="006847E2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3455E9" w14:textId="4991DD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16C20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55F47B58" w:rsidR="005C219A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EA73F87" w14:textId="2BAF99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2908B0B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4542F6" w14:textId="74668A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26BBEB" w14:textId="4A1DCDA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1B8A571" w:rsidR="0055255D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78D8CE" w14:textId="092D86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222B82" w14:textId="6B0EAD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263C54E3" w:rsidR="0055255D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1CE6DC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0B8361CB" w:rsidR="0055255D" w:rsidRPr="00C50B27" w:rsidRDefault="009753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39BB75B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225A1D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1BB41EC2" w:rsidR="00B411DB" w:rsidRPr="00C50B27" w:rsidRDefault="00744D2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4C05F72B" w14:textId="0BA28F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1E938F8" w:rsidR="00B411DB" w:rsidRPr="00C50B27" w:rsidRDefault="00AD67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007FA46" w14:textId="07CE081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14EC38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234845" w:rsidRDefault="00B411DB" w:rsidP="00362AB0">
            <w:pPr>
              <w:rPr>
                <w:b/>
                <w:sz w:val="22"/>
                <w:szCs w:val="22"/>
              </w:rPr>
            </w:pPr>
            <w:r w:rsidRPr="00234845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234845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234845" w:rsidRDefault="00653B13" w:rsidP="00362AB0">
            <w:pPr>
              <w:rPr>
                <w:sz w:val="22"/>
                <w:szCs w:val="22"/>
              </w:rPr>
            </w:pPr>
            <w:r w:rsidRPr="00234845">
              <w:rPr>
                <w:sz w:val="22"/>
                <w:szCs w:val="22"/>
              </w:rPr>
              <w:t xml:space="preserve">Silné stránky: </w:t>
            </w:r>
          </w:p>
          <w:p w14:paraId="6F4D328D" w14:textId="5B04676C" w:rsidR="00CD1A04" w:rsidRPr="003C2017" w:rsidRDefault="00CD1A04" w:rsidP="00CD1A0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 xml:space="preserve">Téma jasně spjaté se studovaným oborem. </w:t>
            </w:r>
          </w:p>
          <w:p w14:paraId="35E57269" w14:textId="3732D8A5" w:rsidR="00234845" w:rsidRPr="003C2017" w:rsidRDefault="00CD1A04" w:rsidP="00CD1A0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>Jasné zacílení teoretické části a její</w:t>
            </w:r>
            <w:r w:rsidR="00234845" w:rsidRPr="003C2017">
              <w:rPr>
                <w:sz w:val="22"/>
                <w:szCs w:val="22"/>
              </w:rPr>
              <w:t xml:space="preserve"> logická struktura.</w:t>
            </w:r>
          </w:p>
          <w:p w14:paraId="50230416" w14:textId="13A1544A" w:rsidR="00CD1A04" w:rsidRPr="003C2017" w:rsidRDefault="00CD1A04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>Široké portfolio odborných zdrojů. Kvituji práci s databázemi časopisů a s cizojazyčnými zdroji.</w:t>
            </w:r>
          </w:p>
          <w:p w14:paraId="79CF1897" w14:textId="4F1430E9" w:rsidR="00CD1A04" w:rsidRPr="003C2017" w:rsidRDefault="000245FF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 xml:space="preserve">Kvituji </w:t>
            </w:r>
            <w:r w:rsidR="00CD1A04" w:rsidRPr="003C2017">
              <w:rPr>
                <w:sz w:val="22"/>
                <w:szCs w:val="22"/>
              </w:rPr>
              <w:t xml:space="preserve">odůvodnění nastavení hypotéz na základě rešerší již realizovaných výzkumů či tvrzení teoretických konceptů odborníků. </w:t>
            </w:r>
          </w:p>
          <w:p w14:paraId="25A28B87" w14:textId="4224B202" w:rsidR="003C2017" w:rsidRPr="003C2017" w:rsidRDefault="003C2017" w:rsidP="003C20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>Oceňuji deskriptivní statistiku i analýzu dat v programu IBM SPSS Statistics.</w:t>
            </w:r>
          </w:p>
          <w:p w14:paraId="3FFA6BA1" w14:textId="08E25AD9" w:rsidR="003C2017" w:rsidRDefault="003C201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C2017">
              <w:rPr>
                <w:sz w:val="22"/>
                <w:szCs w:val="22"/>
              </w:rPr>
              <w:t xml:space="preserve">Velmi zajímavá výsledná zjištění. </w:t>
            </w:r>
          </w:p>
          <w:p w14:paraId="6EC3DB2B" w14:textId="52DF1584" w:rsidR="003C2017" w:rsidRPr="003C2017" w:rsidRDefault="003C2017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doporučení do praxe vzešlá z konkrétních dat. 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975314" w:rsidRDefault="00653B13" w:rsidP="00362AB0">
            <w:pPr>
              <w:rPr>
                <w:sz w:val="22"/>
                <w:szCs w:val="22"/>
              </w:rPr>
            </w:pPr>
            <w:r w:rsidRPr="00975314">
              <w:rPr>
                <w:sz w:val="22"/>
                <w:szCs w:val="22"/>
              </w:rPr>
              <w:t>Slabé stránky:</w:t>
            </w:r>
          </w:p>
          <w:p w14:paraId="6C7B6DA1" w14:textId="4A809537" w:rsidR="00975314" w:rsidRPr="00975314" w:rsidRDefault="00975314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5314">
              <w:rPr>
                <w:sz w:val="22"/>
                <w:szCs w:val="22"/>
              </w:rPr>
              <w:t xml:space="preserve">Ocenila bych </w:t>
            </w:r>
            <w:r w:rsidR="00AD6707">
              <w:rPr>
                <w:sz w:val="22"/>
                <w:szCs w:val="22"/>
              </w:rPr>
              <w:t xml:space="preserve">v diskuzi dat </w:t>
            </w:r>
            <w:r w:rsidRPr="00975314">
              <w:rPr>
                <w:sz w:val="22"/>
                <w:szCs w:val="22"/>
              </w:rPr>
              <w:t>srovnání míry pracovní spokojenosti s jinou skupinou pedagogických pracovníků, např. učitelů.</w:t>
            </w:r>
          </w:p>
          <w:p w14:paraId="01A28F24" w14:textId="40218DD0" w:rsidR="00975314" w:rsidRPr="00975314" w:rsidRDefault="00975314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5314">
              <w:rPr>
                <w:sz w:val="22"/>
                <w:szCs w:val="22"/>
              </w:rPr>
              <w:t xml:space="preserve">V příloze bych ocenila alespoň </w:t>
            </w:r>
            <w:r w:rsidRPr="00975314">
              <w:rPr>
                <w:i/>
                <w:sz w:val="22"/>
                <w:szCs w:val="22"/>
              </w:rPr>
              <w:t>printscreen</w:t>
            </w:r>
            <w:r w:rsidRPr="00975314">
              <w:rPr>
                <w:sz w:val="22"/>
                <w:szCs w:val="22"/>
              </w:rPr>
              <w:t xml:space="preserve"> výpočtů a tabulek z SPSS Statistics.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975314" w:rsidRDefault="00361805" w:rsidP="00361805">
            <w:pPr>
              <w:pStyle w:val="Odstavecseseznamem"/>
              <w:ind w:left="0"/>
              <w:rPr>
                <w:sz w:val="22"/>
                <w:szCs w:val="22"/>
              </w:rPr>
            </w:pPr>
            <w:r w:rsidRPr="00975314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975314" w:rsidRDefault="00B411DB" w:rsidP="00362AB0">
            <w:pPr>
              <w:rPr>
                <w:b/>
                <w:sz w:val="22"/>
                <w:szCs w:val="22"/>
              </w:rPr>
            </w:pPr>
            <w:r w:rsidRPr="00975314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75314" w:rsidRDefault="00744D23" w:rsidP="00362AB0">
            <w:pPr>
              <w:rPr>
                <w:sz w:val="22"/>
                <w:szCs w:val="22"/>
              </w:rPr>
            </w:pPr>
          </w:p>
          <w:p w14:paraId="3366C839" w14:textId="38A97E05" w:rsidR="00744D23" w:rsidRPr="00975314" w:rsidRDefault="00744D23" w:rsidP="00362AB0">
            <w:pPr>
              <w:rPr>
                <w:sz w:val="22"/>
                <w:szCs w:val="22"/>
              </w:rPr>
            </w:pPr>
            <w:r w:rsidRPr="00975314">
              <w:rPr>
                <w:sz w:val="22"/>
                <w:szCs w:val="22"/>
              </w:rPr>
              <w:t xml:space="preserve">1. </w:t>
            </w:r>
            <w:r w:rsidR="003C2017" w:rsidRPr="00975314">
              <w:rPr>
                <w:sz w:val="22"/>
                <w:szCs w:val="22"/>
              </w:rPr>
              <w:t xml:space="preserve">Dokázala byste srovnat míru pracovní </w:t>
            </w:r>
            <w:r w:rsidR="00975314" w:rsidRPr="00975314">
              <w:rPr>
                <w:sz w:val="22"/>
                <w:szCs w:val="22"/>
              </w:rPr>
              <w:t>spokojenosti</w:t>
            </w:r>
            <w:r w:rsidR="003C2017" w:rsidRPr="00975314">
              <w:rPr>
                <w:sz w:val="22"/>
                <w:szCs w:val="22"/>
              </w:rPr>
              <w:t xml:space="preserve"> Vámi vybrané skupiny </w:t>
            </w:r>
            <w:r w:rsidR="00975314" w:rsidRPr="00975314">
              <w:rPr>
                <w:sz w:val="22"/>
                <w:szCs w:val="22"/>
              </w:rPr>
              <w:t xml:space="preserve">a </w:t>
            </w:r>
            <w:r w:rsidR="003C2017" w:rsidRPr="00975314">
              <w:rPr>
                <w:sz w:val="22"/>
                <w:szCs w:val="22"/>
              </w:rPr>
              <w:t>učitelů</w:t>
            </w:r>
            <w:r w:rsidR="00975314" w:rsidRPr="00975314">
              <w:rPr>
                <w:sz w:val="22"/>
                <w:szCs w:val="22"/>
              </w:rPr>
              <w:t>? (Pokud tedy naleznete podobný výzkum domácí či zahraniční provenience.)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59544E7F" w:rsidR="00B411DB" w:rsidRPr="00975314" w:rsidRDefault="00975314" w:rsidP="00C50B27">
            <w:pPr>
              <w:jc w:val="center"/>
              <w:rPr>
                <w:b/>
                <w:sz w:val="22"/>
                <w:szCs w:val="22"/>
              </w:rPr>
            </w:pPr>
            <w:r w:rsidRPr="0097531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6F7DE897" w14:textId="43C29B73" w:rsidR="00B411DB" w:rsidRPr="00975314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245E41C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4B256A04" w:rsidR="00B411DB" w:rsidRPr="00C50B27" w:rsidRDefault="00B411DB" w:rsidP="0097531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975314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975314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975314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135F85"/>
    <w:rsid w:val="00194B97"/>
    <w:rsid w:val="001E25EE"/>
    <w:rsid w:val="00234845"/>
    <w:rsid w:val="00251121"/>
    <w:rsid w:val="002E6038"/>
    <w:rsid w:val="00357707"/>
    <w:rsid w:val="00361805"/>
    <w:rsid w:val="00362AB0"/>
    <w:rsid w:val="00397CF4"/>
    <w:rsid w:val="003C2017"/>
    <w:rsid w:val="003F5DA2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44D23"/>
    <w:rsid w:val="008C4203"/>
    <w:rsid w:val="009147FC"/>
    <w:rsid w:val="00943502"/>
    <w:rsid w:val="00975314"/>
    <w:rsid w:val="00A312D0"/>
    <w:rsid w:val="00AD6707"/>
    <w:rsid w:val="00B3612C"/>
    <w:rsid w:val="00B411DB"/>
    <w:rsid w:val="00BA3203"/>
    <w:rsid w:val="00C50B27"/>
    <w:rsid w:val="00C807F9"/>
    <w:rsid w:val="00CD1A04"/>
    <w:rsid w:val="00D1361F"/>
    <w:rsid w:val="00DA72EA"/>
    <w:rsid w:val="00DC1BF5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819A0-72EF-42CD-9326-FDC62C68EB9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43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4</cp:revision>
  <cp:lastPrinted>2012-04-25T08:21:00Z</cp:lastPrinted>
  <dcterms:created xsi:type="dcterms:W3CDTF">2024-04-15T11:31:00Z</dcterms:created>
  <dcterms:modified xsi:type="dcterms:W3CDTF">2024-04-29T05:13:00Z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