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90843E3" w14:textId="77777777" w:rsidTr="00C50B27">
        <w:tc>
          <w:tcPr>
            <w:tcW w:w="9828" w:type="dxa"/>
            <w:gridSpan w:val="9"/>
          </w:tcPr>
          <w:p w14:paraId="6B4E61BB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14:paraId="70E46F33" w14:textId="77777777" w:rsidTr="00C50B27">
        <w:tc>
          <w:tcPr>
            <w:tcW w:w="2808" w:type="dxa"/>
          </w:tcPr>
          <w:p w14:paraId="0D21262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BC21D22" w14:textId="77777777" w:rsidR="006847E2" w:rsidRPr="00C50B27" w:rsidRDefault="0018636A" w:rsidP="00124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24EE2">
              <w:rPr>
                <w:sz w:val="22"/>
                <w:szCs w:val="22"/>
              </w:rPr>
              <w:t>Karolína Konečná</w:t>
            </w:r>
          </w:p>
        </w:tc>
      </w:tr>
      <w:tr w:rsidR="006847E2" w:rsidRPr="00C50B27" w14:paraId="5092CB1D" w14:textId="77777777" w:rsidTr="00C50B27">
        <w:tc>
          <w:tcPr>
            <w:tcW w:w="2808" w:type="dxa"/>
          </w:tcPr>
          <w:p w14:paraId="068AED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AB944D8" w14:textId="77777777" w:rsidR="006847E2" w:rsidRPr="00C50B27" w:rsidRDefault="00124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Prosociální chování u dospívajících v institucionálním prostředí</w:t>
            </w:r>
          </w:p>
        </w:tc>
      </w:tr>
      <w:tr w:rsidR="006847E2" w:rsidRPr="00C50B27" w14:paraId="75B7C751" w14:textId="77777777" w:rsidTr="00C50B27">
        <w:tc>
          <w:tcPr>
            <w:tcW w:w="2808" w:type="dxa"/>
          </w:tcPr>
          <w:p w14:paraId="2A86FDA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7BE2C57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4EC78A" w14:textId="77777777" w:rsidTr="00C50B27">
        <w:tc>
          <w:tcPr>
            <w:tcW w:w="2808" w:type="dxa"/>
          </w:tcPr>
          <w:p w14:paraId="266653BB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EA6F697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E74C8A5" w14:textId="77777777" w:rsidTr="00C50B27">
        <w:tc>
          <w:tcPr>
            <w:tcW w:w="2808" w:type="dxa"/>
          </w:tcPr>
          <w:p w14:paraId="3749B3F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18961AC" w14:textId="77777777" w:rsidR="006847E2" w:rsidRPr="00C50B27" w:rsidRDefault="00124EE2" w:rsidP="00124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41329F" w14:textId="77777777" w:rsidTr="00C50B27">
        <w:tc>
          <w:tcPr>
            <w:tcW w:w="2808" w:type="dxa"/>
            <w:vAlign w:val="center"/>
          </w:tcPr>
          <w:p w14:paraId="51422E8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FF703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C80EE4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6CFEAB9" w14:textId="77777777" w:rsidTr="00C50B27">
        <w:tc>
          <w:tcPr>
            <w:tcW w:w="9828" w:type="dxa"/>
            <w:gridSpan w:val="9"/>
            <w:shd w:val="clear" w:color="auto" w:fill="A6A6A6"/>
          </w:tcPr>
          <w:p w14:paraId="253FACA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4763E55" w14:textId="77777777" w:rsidTr="00C50B27">
        <w:tc>
          <w:tcPr>
            <w:tcW w:w="6791" w:type="dxa"/>
            <w:gridSpan w:val="3"/>
          </w:tcPr>
          <w:p w14:paraId="416C837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FB3D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703A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3E5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CC1D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F56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B6F2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AC2309" w14:textId="77777777" w:rsidTr="00C50B27">
        <w:tc>
          <w:tcPr>
            <w:tcW w:w="6791" w:type="dxa"/>
            <w:gridSpan w:val="3"/>
          </w:tcPr>
          <w:p w14:paraId="0742186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DADD805" w14:textId="77777777" w:rsidR="006847E2" w:rsidRPr="00C50B27" w:rsidRDefault="00AB4F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44F3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455F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6AFD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C82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81CD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787B2F" w14:textId="77777777" w:rsidTr="00C50B27">
        <w:tc>
          <w:tcPr>
            <w:tcW w:w="6791" w:type="dxa"/>
            <w:gridSpan w:val="3"/>
          </w:tcPr>
          <w:p w14:paraId="05C8E3B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6D5B0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EDE0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BD0C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A531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5D09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50D7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6051A0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1A9C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F3742AB" w14:textId="77777777" w:rsidTr="00C50B27">
        <w:tc>
          <w:tcPr>
            <w:tcW w:w="6791" w:type="dxa"/>
            <w:gridSpan w:val="3"/>
          </w:tcPr>
          <w:p w14:paraId="7CC47E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930D7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D002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FB3C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40D6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78A8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E527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C40C46F" w14:textId="77777777" w:rsidTr="00C50B27">
        <w:tc>
          <w:tcPr>
            <w:tcW w:w="6791" w:type="dxa"/>
            <w:gridSpan w:val="3"/>
          </w:tcPr>
          <w:p w14:paraId="46057DD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BB9E4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91D098" w14:textId="77777777" w:rsidR="006847E2" w:rsidRPr="00C50B27" w:rsidRDefault="00A73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5FC0A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1F01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F77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144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A45632B" w14:textId="77777777" w:rsidTr="00C50B27">
        <w:tc>
          <w:tcPr>
            <w:tcW w:w="6791" w:type="dxa"/>
            <w:gridSpan w:val="3"/>
          </w:tcPr>
          <w:p w14:paraId="3BBCBF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0972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7C41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EB65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ACA64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334C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BD7BD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04E3A2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2FA1D9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9E0C6D" w14:textId="77777777" w:rsidTr="00C50B27">
        <w:tc>
          <w:tcPr>
            <w:tcW w:w="6791" w:type="dxa"/>
            <w:gridSpan w:val="3"/>
          </w:tcPr>
          <w:p w14:paraId="541A575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19494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042F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AD75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7F84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15DB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A002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C8E58AE" w14:textId="77777777" w:rsidTr="00C50B27">
        <w:tc>
          <w:tcPr>
            <w:tcW w:w="6791" w:type="dxa"/>
            <w:gridSpan w:val="3"/>
          </w:tcPr>
          <w:p w14:paraId="5B4F9D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86839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7478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4F86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EE29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CA9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034C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38EF578" w14:textId="77777777" w:rsidTr="00C50B27">
        <w:tc>
          <w:tcPr>
            <w:tcW w:w="6791" w:type="dxa"/>
            <w:gridSpan w:val="3"/>
          </w:tcPr>
          <w:p w14:paraId="6BECC82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5C667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653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65EE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81ACBF" w14:textId="77777777" w:rsidR="0055255D" w:rsidRPr="00C50B27" w:rsidRDefault="00DE77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FCD16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D38B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C9582" w14:textId="77777777" w:rsidTr="00C50B27">
        <w:tc>
          <w:tcPr>
            <w:tcW w:w="6791" w:type="dxa"/>
            <w:gridSpan w:val="3"/>
          </w:tcPr>
          <w:p w14:paraId="5E6BD86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A58EE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C79E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0C490B" w14:textId="77777777" w:rsidR="0055255D" w:rsidRPr="00C50B27" w:rsidRDefault="00DE77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35AE7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7FC9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5BAD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6FB550" w14:textId="77777777" w:rsidTr="00B411DB">
        <w:tc>
          <w:tcPr>
            <w:tcW w:w="9828" w:type="dxa"/>
            <w:gridSpan w:val="9"/>
            <w:shd w:val="clear" w:color="auto" w:fill="A6A6A6"/>
          </w:tcPr>
          <w:p w14:paraId="43D09E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CA4145A" w14:textId="77777777" w:rsidTr="00C50B27">
        <w:tc>
          <w:tcPr>
            <w:tcW w:w="6791" w:type="dxa"/>
            <w:gridSpan w:val="3"/>
          </w:tcPr>
          <w:p w14:paraId="198B85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8894A8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FD314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57490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99772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7CABF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DE27A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EF9D53" w14:textId="77777777" w:rsidTr="00C50B27">
        <w:tc>
          <w:tcPr>
            <w:tcW w:w="6791" w:type="dxa"/>
            <w:gridSpan w:val="3"/>
          </w:tcPr>
          <w:p w14:paraId="0DAD7C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3935F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1FD11" w14:textId="77777777" w:rsidR="00B411DB" w:rsidRPr="00C50B27" w:rsidRDefault="00DE77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4647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2CEB5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4C5A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2BF1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4BF28F" w14:textId="77777777" w:rsidTr="00C50B27">
        <w:tc>
          <w:tcPr>
            <w:tcW w:w="6791" w:type="dxa"/>
            <w:gridSpan w:val="3"/>
          </w:tcPr>
          <w:p w14:paraId="5A7363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7B36F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D7FE9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4E46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F5D1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6508D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1164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EB8465" w14:textId="77777777" w:rsidTr="00C50B27">
        <w:tc>
          <w:tcPr>
            <w:tcW w:w="9828" w:type="dxa"/>
            <w:gridSpan w:val="9"/>
          </w:tcPr>
          <w:p w14:paraId="61A5104B" w14:textId="77777777" w:rsid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46EFDDE" w14:textId="77777777" w:rsidR="00F23090" w:rsidRPr="004F78FF" w:rsidRDefault="00F23090" w:rsidP="00362AB0">
            <w:pPr>
              <w:rPr>
                <w:b/>
                <w:sz w:val="22"/>
                <w:szCs w:val="22"/>
              </w:rPr>
            </w:pPr>
          </w:p>
          <w:p w14:paraId="010DE15A" w14:textId="77777777" w:rsidR="000E7722" w:rsidRDefault="00A73F75" w:rsidP="00F2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</w:t>
            </w:r>
            <w:r w:rsidR="00AB4F45">
              <w:rPr>
                <w:sz w:val="22"/>
                <w:szCs w:val="22"/>
              </w:rPr>
              <w:t>plomov</w:t>
            </w:r>
            <w:r w:rsidR="00124EE2">
              <w:rPr>
                <w:sz w:val="22"/>
                <w:szCs w:val="22"/>
              </w:rPr>
              <w:t xml:space="preserve">á práce se zabývá tématem regulace prosociálního chování u dětí v institucionálním prostředí, což je téma ojedinělé, ale o to cennější. </w:t>
            </w:r>
            <w:r w:rsidR="000E7722">
              <w:rPr>
                <w:sz w:val="22"/>
                <w:szCs w:val="22"/>
              </w:rPr>
              <w:t xml:space="preserve">Oceňují přístup ke zpracování práce a také samostatnost při zpracování. </w:t>
            </w:r>
          </w:p>
          <w:p w14:paraId="0C8AF9EA" w14:textId="77777777" w:rsidR="00124EE2" w:rsidRPr="000E7722" w:rsidRDefault="00124EE2" w:rsidP="00F23090">
            <w:pPr>
              <w:jc w:val="both"/>
              <w:rPr>
                <w:b/>
                <w:sz w:val="22"/>
                <w:szCs w:val="22"/>
              </w:rPr>
            </w:pPr>
            <w:r w:rsidRPr="000E7722">
              <w:rPr>
                <w:b/>
                <w:sz w:val="22"/>
                <w:szCs w:val="22"/>
              </w:rPr>
              <w:t>Silné stránky práce:</w:t>
            </w:r>
          </w:p>
          <w:p w14:paraId="4AA22CAC" w14:textId="77777777" w:rsidR="00124EE2" w:rsidRDefault="00124EE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práce,</w:t>
            </w:r>
          </w:p>
          <w:p w14:paraId="4A989D56" w14:textId="77777777" w:rsidR="00124EE2" w:rsidRDefault="00124EE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obsahové zaměření teoretické části,</w:t>
            </w:r>
          </w:p>
          <w:p w14:paraId="5BD8BC1D" w14:textId="77777777" w:rsidR="00124EE2" w:rsidRDefault="00124EE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metodologická část práce (cíle a otázky nejsou jen popisného charakteru, ale zaměřují se na rozdíly v regulaci prosociálního chování podle pohlaví, věku a druhu zařízení), </w:t>
            </w:r>
          </w:p>
          <w:p w14:paraId="24B59681" w14:textId="77777777" w:rsidR="00124EE2" w:rsidRDefault="00124EE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zvolený výzkumný nástroj, </w:t>
            </w:r>
          </w:p>
          <w:p w14:paraId="655B90E7" w14:textId="77777777" w:rsidR="00124EE2" w:rsidRDefault="00124EE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rozsáhlý soubor respondentů,</w:t>
            </w:r>
          </w:p>
          <w:p w14:paraId="04D2D70C" w14:textId="77777777" w:rsidR="00124EE2" w:rsidRDefault="00124EE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náročnější způsob zpra</w:t>
            </w:r>
            <w:r w:rsidR="000E7722">
              <w:rPr>
                <w:sz w:val="22"/>
                <w:szCs w:val="22"/>
              </w:rPr>
              <w:t xml:space="preserve">cování dat (ověřování hypotéz), </w:t>
            </w:r>
          </w:p>
          <w:p w14:paraId="279094C5" w14:textId="77777777" w:rsidR="000E7722" w:rsidRDefault="000E7722" w:rsidP="00124E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srozumitelný popis výsledků. </w:t>
            </w:r>
          </w:p>
          <w:p w14:paraId="70A7FFE3" w14:textId="77777777" w:rsidR="00124EE2" w:rsidRPr="000E7722" w:rsidRDefault="00124EE2" w:rsidP="00124EE2">
            <w:pPr>
              <w:jc w:val="both"/>
              <w:rPr>
                <w:b/>
                <w:sz w:val="22"/>
                <w:szCs w:val="22"/>
              </w:rPr>
            </w:pPr>
            <w:r w:rsidRPr="000E7722">
              <w:rPr>
                <w:b/>
                <w:sz w:val="22"/>
                <w:szCs w:val="22"/>
              </w:rPr>
              <w:t>Slabé stránky práce:</w:t>
            </w:r>
          </w:p>
          <w:p w14:paraId="78109BC0" w14:textId="1E0F18CB" w:rsidR="00124EE2" w:rsidRDefault="00124EE2" w:rsidP="00124EE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problematičnost vyhodnocení dotazníku (není jasné, zda zjištěné skóre u jednotlivých stylů regulace </w:t>
            </w:r>
            <w:r w:rsidR="000E7722">
              <w:rPr>
                <w:sz w:val="22"/>
                <w:szCs w:val="22"/>
              </w:rPr>
              <w:t xml:space="preserve">odpovídá </w:t>
            </w:r>
            <w:r>
              <w:rPr>
                <w:sz w:val="22"/>
                <w:szCs w:val="22"/>
              </w:rPr>
              <w:t xml:space="preserve">skutečným hodnotám </w:t>
            </w:r>
            <w:r w:rsidR="000E7722">
              <w:rPr>
                <w:sz w:val="22"/>
                <w:szCs w:val="22"/>
              </w:rPr>
              <w:t>odpovědí</w:t>
            </w:r>
            <w:r>
              <w:rPr>
                <w:sz w:val="22"/>
                <w:szCs w:val="22"/>
              </w:rPr>
              <w:t xml:space="preserve"> respondentů), pokud jsou </w:t>
            </w:r>
            <w:r w:rsidR="000E7722">
              <w:rPr>
                <w:sz w:val="22"/>
                <w:szCs w:val="22"/>
              </w:rPr>
              <w:t xml:space="preserve">odpovědi řazené od 1 (úplně pravdivé) po 4 (úplně nepravdivé), potom </w:t>
            </w:r>
            <w:r w:rsidR="004409E2">
              <w:rPr>
                <w:sz w:val="22"/>
                <w:szCs w:val="22"/>
              </w:rPr>
              <w:t>nemůže</w:t>
            </w:r>
            <w:r w:rsidR="000E7722">
              <w:rPr>
                <w:sz w:val="22"/>
                <w:szCs w:val="22"/>
              </w:rPr>
              <w:t xml:space="preserve"> vyšší skóre indikovat silnější styl regulace, v tom případě (pokud nebyly výsledky vyhodnoceny jinak) mohou být zjištěné výsledky zavádějící, </w:t>
            </w:r>
          </w:p>
          <w:p w14:paraId="3034115B" w14:textId="77777777" w:rsidR="000E7722" w:rsidRDefault="000E7722" w:rsidP="00124EE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vyhodnocení jednotlivých stylů regulace prosociálního chování by bylo vhodné pracovat s převažujícím stylem regulace (dosažené skóre v jednotlivých oblastech může působit protichůdně). </w:t>
            </w:r>
          </w:p>
          <w:p w14:paraId="588AAC98" w14:textId="77777777" w:rsidR="00DE777D" w:rsidRDefault="00DE777D" w:rsidP="000E7722">
            <w:pPr>
              <w:jc w:val="both"/>
              <w:rPr>
                <w:sz w:val="22"/>
                <w:szCs w:val="22"/>
              </w:rPr>
            </w:pPr>
          </w:p>
          <w:p w14:paraId="5B0C2992" w14:textId="77777777" w:rsidR="000E7722" w:rsidRPr="000E7722" w:rsidRDefault="00DE777D" w:rsidP="000E77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zpracovaná pečlivě, nicméně </w:t>
            </w:r>
            <w:r w:rsidR="00853B8A">
              <w:rPr>
                <w:sz w:val="22"/>
                <w:szCs w:val="22"/>
              </w:rPr>
              <w:t>je otázkou</w:t>
            </w:r>
            <w:r>
              <w:rPr>
                <w:sz w:val="22"/>
                <w:szCs w:val="22"/>
              </w:rPr>
              <w:t xml:space="preserve">, zda </w:t>
            </w:r>
            <w:r w:rsidR="00853B8A">
              <w:rPr>
                <w:sz w:val="22"/>
                <w:szCs w:val="22"/>
              </w:rPr>
              <w:t>nemohlo dojít k nesrovnalostem při vyhodnocení</w:t>
            </w:r>
            <w:r>
              <w:rPr>
                <w:sz w:val="22"/>
                <w:szCs w:val="22"/>
              </w:rPr>
              <w:t xml:space="preserve"> (např. </w:t>
            </w:r>
            <w:r w:rsidR="00853B8A">
              <w:rPr>
                <w:sz w:val="22"/>
                <w:szCs w:val="22"/>
              </w:rPr>
              <w:t>mohlo být uvedeno, zda byly</w:t>
            </w:r>
            <w:r>
              <w:rPr>
                <w:sz w:val="22"/>
                <w:szCs w:val="22"/>
              </w:rPr>
              <w:t xml:space="preserve"> </w:t>
            </w:r>
            <w:r w:rsidR="00853B8A">
              <w:rPr>
                <w:sz w:val="22"/>
                <w:szCs w:val="22"/>
              </w:rPr>
              <w:t>výpovědi</w:t>
            </w:r>
            <w:r>
              <w:rPr>
                <w:sz w:val="22"/>
                <w:szCs w:val="22"/>
              </w:rPr>
              <w:t xml:space="preserve"> překódovány, apod.). </w:t>
            </w:r>
            <w:r w:rsidR="00853B8A">
              <w:rPr>
                <w:sz w:val="22"/>
                <w:szCs w:val="22"/>
              </w:rPr>
              <w:t xml:space="preserve">Prosím o upřesnění při obhajobě. </w:t>
            </w:r>
          </w:p>
          <w:p w14:paraId="7CA3A485" w14:textId="77777777" w:rsidR="00F23090" w:rsidRPr="00C50B27" w:rsidRDefault="00F23090" w:rsidP="00F2309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749FFECB" w14:textId="77777777" w:rsidTr="00C50B27">
        <w:tc>
          <w:tcPr>
            <w:tcW w:w="9828" w:type="dxa"/>
            <w:gridSpan w:val="9"/>
          </w:tcPr>
          <w:p w14:paraId="6242D6C1" w14:textId="77777777" w:rsidR="00F23090" w:rsidRPr="00A73F7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9358F91" w14:textId="77777777" w:rsidR="00B411DB" w:rsidRDefault="000E772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Vyjádřete se prosím ke způsobu vyhodnocení dotazníku a celkového skóre (viz problematičnost vyhodnocení)</w:t>
            </w:r>
            <w:r w:rsidR="00DE777D">
              <w:rPr>
                <w:sz w:val="22"/>
                <w:szCs w:val="22"/>
              </w:rPr>
              <w:t>. Přineste prosím s sebou vyhodnocené dotazníky.</w:t>
            </w:r>
          </w:p>
          <w:p w14:paraId="56D18544" w14:textId="77777777" w:rsidR="00DE777D" w:rsidRPr="004F78FF" w:rsidRDefault="00DE777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přesněji, jaká je míra seberegulace prosociálního chování dospívajících (na základě výsledků z tabulky 9). </w:t>
            </w:r>
          </w:p>
          <w:p w14:paraId="3EF2688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691BDCC" w14:textId="77777777" w:rsidTr="00C50B27">
        <w:tc>
          <w:tcPr>
            <w:tcW w:w="6791" w:type="dxa"/>
            <w:gridSpan w:val="3"/>
          </w:tcPr>
          <w:p w14:paraId="38FE9B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A90D06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9783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89FF81" w14:textId="77777777" w:rsidR="00B411DB" w:rsidRPr="00C50B27" w:rsidRDefault="00DE77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C1BC3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02970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0CDE9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1EE5B5" w14:textId="77777777" w:rsidTr="00C50B27">
        <w:tc>
          <w:tcPr>
            <w:tcW w:w="4068" w:type="dxa"/>
            <w:gridSpan w:val="2"/>
            <w:vAlign w:val="center"/>
          </w:tcPr>
          <w:p w14:paraId="702AED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1. 5. 2024</w:t>
            </w:r>
          </w:p>
        </w:tc>
        <w:tc>
          <w:tcPr>
            <w:tcW w:w="5760" w:type="dxa"/>
            <w:gridSpan w:val="7"/>
            <w:vAlign w:val="center"/>
          </w:tcPr>
          <w:p w14:paraId="39F5E3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15F2294" w14:textId="77777777"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0B2C" w14:textId="77777777" w:rsidR="00A04C7C" w:rsidRDefault="00A04C7C">
      <w:r>
        <w:separator/>
      </w:r>
    </w:p>
  </w:endnote>
  <w:endnote w:type="continuationSeparator" w:id="0">
    <w:p w14:paraId="400FF6E2" w14:textId="77777777" w:rsidR="00A04C7C" w:rsidRDefault="00A0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0812" w14:textId="77777777" w:rsidR="00A04C7C" w:rsidRDefault="00A04C7C">
      <w:r>
        <w:separator/>
      </w:r>
    </w:p>
  </w:footnote>
  <w:footnote w:type="continuationSeparator" w:id="0">
    <w:p w14:paraId="4D32BF3A" w14:textId="77777777" w:rsidR="00A04C7C" w:rsidRDefault="00A04C7C">
      <w:r>
        <w:continuationSeparator/>
      </w:r>
    </w:p>
  </w:footnote>
  <w:footnote w:id="1">
    <w:p w14:paraId="21CCDAD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95BE1"/>
    <w:multiLevelType w:val="hybridMultilevel"/>
    <w:tmpl w:val="402659C8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C1732"/>
    <w:multiLevelType w:val="hybridMultilevel"/>
    <w:tmpl w:val="FD881030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77038">
    <w:abstractNumId w:val="0"/>
  </w:num>
  <w:num w:numId="2" w16cid:durableId="2023970757">
    <w:abstractNumId w:val="2"/>
  </w:num>
  <w:num w:numId="3" w16cid:durableId="78611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6A"/>
    <w:rsid w:val="000E2C47"/>
    <w:rsid w:val="000E7722"/>
    <w:rsid w:val="00102089"/>
    <w:rsid w:val="00124EE2"/>
    <w:rsid w:val="0018636A"/>
    <w:rsid w:val="0030780F"/>
    <w:rsid w:val="00362AB0"/>
    <w:rsid w:val="0037008D"/>
    <w:rsid w:val="003F5DA2"/>
    <w:rsid w:val="004409E2"/>
    <w:rsid w:val="004F78FF"/>
    <w:rsid w:val="00512982"/>
    <w:rsid w:val="00514664"/>
    <w:rsid w:val="00526D47"/>
    <w:rsid w:val="00547A50"/>
    <w:rsid w:val="0055255D"/>
    <w:rsid w:val="005C219A"/>
    <w:rsid w:val="006847E2"/>
    <w:rsid w:val="006A0967"/>
    <w:rsid w:val="00730C1A"/>
    <w:rsid w:val="00834807"/>
    <w:rsid w:val="00853B8A"/>
    <w:rsid w:val="00887125"/>
    <w:rsid w:val="00915999"/>
    <w:rsid w:val="009527FC"/>
    <w:rsid w:val="00A04C7C"/>
    <w:rsid w:val="00A73F75"/>
    <w:rsid w:val="00AB4F45"/>
    <w:rsid w:val="00B411DB"/>
    <w:rsid w:val="00BA3203"/>
    <w:rsid w:val="00C03D7D"/>
    <w:rsid w:val="00C50B27"/>
    <w:rsid w:val="00CE4267"/>
    <w:rsid w:val="00D62416"/>
    <w:rsid w:val="00DC1BF5"/>
    <w:rsid w:val="00DE777D"/>
    <w:rsid w:val="00E709EA"/>
    <w:rsid w:val="00E87FCF"/>
    <w:rsid w:val="00EB6206"/>
    <w:rsid w:val="00F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F0C4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C:\Users\hrbackova\Desktop\POSUDEK VEDOUCÍHO BAKALÁŘSKÉ PRÁCE_2022.dotx</Template>
  <TotalTime>104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2024-05-02T08:04:00Z</dcterms:created>
  <dcterms:modified xsi:type="dcterms:W3CDTF">2024-05-03T13:32:00Z</dcterms:modified>
</cp:coreProperties>
</file>