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3908D4">
        <w:tc>
          <w:tcPr>
            <w:tcW w:w="9828" w:type="dxa"/>
            <w:gridSpan w:val="9"/>
          </w:tcPr>
          <w:p w:rsidR="003908D4" w:rsidRDefault="0019774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3908D4">
        <w:tc>
          <w:tcPr>
            <w:tcW w:w="2808" w:type="dxa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3908D4" w:rsidRDefault="00197747">
            <w:pPr>
              <w:rPr>
                <w:sz w:val="22"/>
                <w:szCs w:val="22"/>
                <w:lang w:val="sk-SK"/>
              </w:rPr>
            </w:pPr>
            <w:r>
              <w:rPr>
                <w:rFonts w:eastAsia="SimSun"/>
                <w:lang w:val="sk-SK"/>
              </w:rPr>
              <w:t>Michaela Vajdova</w:t>
            </w:r>
          </w:p>
        </w:tc>
      </w:tr>
      <w:tr w:rsidR="003908D4">
        <w:tc>
          <w:tcPr>
            <w:tcW w:w="2808" w:type="dxa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3908D4" w:rsidRDefault="00197747">
            <w:pPr>
              <w:rPr>
                <w:sz w:val="22"/>
                <w:szCs w:val="22"/>
                <w:lang w:val="sk-SK"/>
              </w:rPr>
            </w:pPr>
            <w:r>
              <w:rPr>
                <w:rFonts w:eastAsia="SimSun"/>
              </w:rPr>
              <w:t>Změny ve využívání terénních pečovatelských služeb v návaznosti na novou úhradovou vyhlášku</w:t>
            </w:r>
          </w:p>
        </w:tc>
      </w:tr>
      <w:tr w:rsidR="003908D4">
        <w:tc>
          <w:tcPr>
            <w:tcW w:w="2808" w:type="dxa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</w:tcPr>
          <w:p w:rsidR="003908D4" w:rsidRDefault="0019774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Doc. PhDr. Lenka HABURAJOVA ILAVSKA, PhD.</w:t>
            </w:r>
          </w:p>
        </w:tc>
      </w:tr>
      <w:tr w:rsidR="003908D4">
        <w:tc>
          <w:tcPr>
            <w:tcW w:w="2808" w:type="dxa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Studijní </w:t>
            </w:r>
            <w:r>
              <w:rPr>
                <w:sz w:val="22"/>
                <w:szCs w:val="22"/>
              </w:rPr>
              <w:t>program</w:t>
            </w:r>
          </w:p>
        </w:tc>
        <w:tc>
          <w:tcPr>
            <w:tcW w:w="7020" w:type="dxa"/>
            <w:gridSpan w:val="8"/>
          </w:tcPr>
          <w:p w:rsidR="003908D4" w:rsidRDefault="00197747">
            <w:pPr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Sociální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pedagogika</w:t>
            </w:r>
          </w:p>
        </w:tc>
      </w:tr>
      <w:tr w:rsidR="003908D4">
        <w:tc>
          <w:tcPr>
            <w:tcW w:w="2808" w:type="dxa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3908D4" w:rsidRDefault="003908D4">
            <w:pPr>
              <w:rPr>
                <w:sz w:val="22"/>
                <w:szCs w:val="22"/>
              </w:rPr>
            </w:pPr>
          </w:p>
        </w:tc>
      </w:tr>
      <w:tr w:rsidR="003908D4">
        <w:tc>
          <w:tcPr>
            <w:tcW w:w="2808" w:type="dxa"/>
            <w:vAlign w:val="center"/>
          </w:tcPr>
          <w:p w:rsidR="003908D4" w:rsidRDefault="001977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3908D4" w:rsidRDefault="00197747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3908D4" w:rsidRDefault="00197747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3908D4">
        <w:tc>
          <w:tcPr>
            <w:tcW w:w="9828" w:type="dxa"/>
            <w:gridSpan w:val="9"/>
            <w:shd w:val="clear" w:color="auto" w:fill="A6A6A6"/>
          </w:tcPr>
          <w:p w:rsidR="003908D4" w:rsidRDefault="00197747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3908D4">
        <w:tc>
          <w:tcPr>
            <w:tcW w:w="6791" w:type="dxa"/>
            <w:gridSpan w:val="3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197747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5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</w:tr>
      <w:tr w:rsidR="003908D4">
        <w:tc>
          <w:tcPr>
            <w:tcW w:w="6791" w:type="dxa"/>
            <w:gridSpan w:val="3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197747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5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3908D4">
        <w:tc>
          <w:tcPr>
            <w:tcW w:w="6791" w:type="dxa"/>
            <w:gridSpan w:val="3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197747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3908D4">
        <w:tc>
          <w:tcPr>
            <w:tcW w:w="9828" w:type="dxa"/>
            <w:gridSpan w:val="9"/>
            <w:shd w:val="clear" w:color="auto" w:fill="A6A6A6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</w:tr>
      <w:tr w:rsidR="003908D4">
        <w:tc>
          <w:tcPr>
            <w:tcW w:w="6791" w:type="dxa"/>
            <w:gridSpan w:val="3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197747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5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</w:tr>
      <w:tr w:rsidR="003908D4">
        <w:tc>
          <w:tcPr>
            <w:tcW w:w="6791" w:type="dxa"/>
            <w:gridSpan w:val="3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197747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B</w:t>
            </w: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5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</w:tr>
      <w:tr w:rsidR="003908D4">
        <w:tc>
          <w:tcPr>
            <w:tcW w:w="6791" w:type="dxa"/>
            <w:gridSpan w:val="3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  <w:tc>
          <w:tcPr>
            <w:tcW w:w="506" w:type="dxa"/>
            <w:vAlign w:val="center"/>
          </w:tcPr>
          <w:p w:rsidR="003908D4" w:rsidRDefault="00197747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3908D4">
        <w:tc>
          <w:tcPr>
            <w:tcW w:w="9828" w:type="dxa"/>
            <w:gridSpan w:val="9"/>
            <w:shd w:val="clear" w:color="auto" w:fill="A6A6A6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</w:tr>
      <w:tr w:rsidR="003908D4">
        <w:tc>
          <w:tcPr>
            <w:tcW w:w="6791" w:type="dxa"/>
            <w:gridSpan w:val="3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197747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3908D4">
        <w:tc>
          <w:tcPr>
            <w:tcW w:w="6791" w:type="dxa"/>
            <w:gridSpan w:val="3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197747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3908D4">
        <w:tc>
          <w:tcPr>
            <w:tcW w:w="6791" w:type="dxa"/>
            <w:gridSpan w:val="3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197747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E</w:t>
            </w:r>
          </w:p>
        </w:tc>
        <w:tc>
          <w:tcPr>
            <w:tcW w:w="505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3908D4">
        <w:tc>
          <w:tcPr>
            <w:tcW w:w="6791" w:type="dxa"/>
            <w:gridSpan w:val="3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Splnění výzkumných cílů a formulace závěrů </w:t>
            </w:r>
            <w:r>
              <w:rPr>
                <w:sz w:val="22"/>
                <w:szCs w:val="22"/>
              </w:rPr>
              <w:t>práce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197747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3908D4">
        <w:tc>
          <w:tcPr>
            <w:tcW w:w="9828" w:type="dxa"/>
            <w:gridSpan w:val="9"/>
            <w:shd w:val="clear" w:color="auto" w:fill="A6A6A6"/>
          </w:tcPr>
          <w:p w:rsidR="003908D4" w:rsidRDefault="003908D4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3908D4">
        <w:tc>
          <w:tcPr>
            <w:tcW w:w="6791" w:type="dxa"/>
            <w:gridSpan w:val="3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197747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3908D4">
        <w:tc>
          <w:tcPr>
            <w:tcW w:w="6791" w:type="dxa"/>
            <w:gridSpan w:val="3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197747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3908D4">
        <w:tc>
          <w:tcPr>
            <w:tcW w:w="9828" w:type="dxa"/>
            <w:gridSpan w:val="9"/>
          </w:tcPr>
          <w:p w:rsidR="003908D4" w:rsidRDefault="001977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908D4" w:rsidRDefault="00197747">
            <w:pPr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Silné stránky:</w:t>
            </w:r>
          </w:p>
          <w:p w:rsidR="003908D4" w:rsidRDefault="0019774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aktuálna  téma práce</w:t>
            </w:r>
          </w:p>
          <w:p w:rsidR="003908D4" w:rsidRDefault="0019774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teoretická </w:t>
            </w:r>
            <w:r>
              <w:rPr>
                <w:sz w:val="22"/>
                <w:szCs w:val="22"/>
                <w:lang w:val="sk-SK"/>
              </w:rPr>
              <w:t>časť práce rozoberá hlavné témy a vytvára vhodnú prípravu na praktickú časť</w:t>
            </w:r>
          </w:p>
          <w:p w:rsidR="003908D4" w:rsidRDefault="0019774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praktická časť jej realizácia</w:t>
            </w:r>
          </w:p>
          <w:p w:rsidR="003908D4" w:rsidRDefault="003908D4">
            <w:pPr>
              <w:rPr>
                <w:sz w:val="22"/>
                <w:szCs w:val="22"/>
                <w:lang w:val="sk-SK"/>
              </w:rPr>
            </w:pPr>
          </w:p>
          <w:p w:rsidR="003908D4" w:rsidRDefault="00197747">
            <w:pPr>
              <w:rPr>
                <w:b/>
                <w:bCs/>
                <w:sz w:val="22"/>
                <w:szCs w:val="22"/>
                <w:lang w:val="sk-SK"/>
              </w:rPr>
            </w:pPr>
            <w:r>
              <w:rPr>
                <w:b/>
                <w:bCs/>
                <w:sz w:val="22"/>
                <w:szCs w:val="22"/>
                <w:lang w:val="sk-SK"/>
              </w:rPr>
              <w:t>Slabé stránky:</w:t>
            </w:r>
          </w:p>
          <w:p w:rsidR="003908D4" w:rsidRDefault="0019774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slabá úprava práce (členenie textu, riadkovanie, odseky, zarovnávanie). V niektorých častiach ide o kompiláciu textov bez identifi</w:t>
            </w:r>
            <w:r>
              <w:rPr>
                <w:sz w:val="22"/>
                <w:szCs w:val="22"/>
                <w:lang w:val="sk-SK"/>
              </w:rPr>
              <w:t>kácie zdroja.</w:t>
            </w:r>
          </w:p>
          <w:p w:rsidR="003908D4" w:rsidRDefault="0019774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slabá odborná úroveň textu</w:t>
            </w:r>
          </w:p>
          <w:p w:rsidR="003908D4" w:rsidRDefault="0019774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- obmedzený počet zdrojov použitej literatúry, absencia nových zdrojov</w:t>
            </w:r>
          </w:p>
          <w:p w:rsidR="003908D4" w:rsidRDefault="0019774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praktická časť práce má  metodologické nedostatky (definovanie hlavného výskumného </w:t>
            </w:r>
            <w:proofErr w:type="spellStart"/>
            <w:r>
              <w:rPr>
                <w:sz w:val="22"/>
                <w:szCs w:val="22"/>
                <w:lang w:val="sk-SK"/>
              </w:rPr>
              <w:t>cieľa,málo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ambiciózne ciele). Problémom je i interpretáci</w:t>
            </w:r>
            <w:r>
              <w:rPr>
                <w:sz w:val="22"/>
                <w:szCs w:val="22"/>
                <w:lang w:val="sk-SK"/>
              </w:rPr>
              <w:t xml:space="preserve">a výsledkov (absentuje je zaradená do záveru práce)  a samotný záver prieskumu, ktoré sú strohé a nedotiahnuté. </w:t>
            </w:r>
          </w:p>
          <w:p w:rsidR="003908D4" w:rsidRDefault="0019774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- odporúčania pre prax- úplne absentujú. </w:t>
            </w:r>
          </w:p>
          <w:p w:rsidR="003908D4" w:rsidRDefault="003908D4">
            <w:pPr>
              <w:rPr>
                <w:sz w:val="22"/>
                <w:szCs w:val="22"/>
                <w:lang w:val="sk-SK"/>
              </w:rPr>
            </w:pPr>
          </w:p>
        </w:tc>
      </w:tr>
      <w:tr w:rsidR="003908D4">
        <w:tc>
          <w:tcPr>
            <w:tcW w:w="9828" w:type="dxa"/>
            <w:gridSpan w:val="9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3908D4" w:rsidRDefault="00197747">
            <w:pPr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rFonts w:eastAsia="SimSun"/>
                <w:lang w:val="sk-SK"/>
              </w:rPr>
              <w:t xml:space="preserve">V záveroch uvádzate: </w:t>
            </w:r>
            <w:r>
              <w:rPr>
                <w:rFonts w:eastAsia="SimSun"/>
                <w:i/>
                <w:iCs/>
                <w:lang w:val="sk-SK"/>
              </w:rPr>
              <w:t>“</w:t>
            </w:r>
            <w:r>
              <w:rPr>
                <w:rFonts w:eastAsia="SimSun"/>
                <w:i/>
                <w:iCs/>
              </w:rPr>
              <w:t>navrhujeme posílení inspekčních mechanismů v sociálních sl</w:t>
            </w:r>
            <w:r>
              <w:rPr>
                <w:rFonts w:eastAsia="SimSun"/>
                <w:i/>
                <w:iCs/>
              </w:rPr>
              <w:t>užbách kvůli zaznamenanému částečnému zneužívání příspěvku na péči</w:t>
            </w:r>
            <w:r>
              <w:rPr>
                <w:rFonts w:eastAsia="SimSun"/>
                <w:i/>
                <w:iCs/>
                <w:lang w:val="sk-SK"/>
              </w:rPr>
              <w:t>”.</w:t>
            </w:r>
            <w:r>
              <w:rPr>
                <w:rFonts w:eastAsia="SimSun"/>
                <w:lang w:val="sk-SK"/>
              </w:rPr>
              <w:t xml:space="preserve">  Kto by ju mal v praxi realizovať a ako tu môže pomôcť rola sociálneho pedagóga. </w:t>
            </w:r>
          </w:p>
          <w:p w:rsidR="003908D4" w:rsidRDefault="00197747">
            <w:pPr>
              <w:numPr>
                <w:ilvl w:val="0"/>
                <w:numId w:val="1"/>
              </w:num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Uveďte limity prieskumu.</w:t>
            </w:r>
          </w:p>
        </w:tc>
      </w:tr>
      <w:tr w:rsidR="003908D4">
        <w:tc>
          <w:tcPr>
            <w:tcW w:w="6791" w:type="dxa"/>
            <w:gridSpan w:val="3"/>
          </w:tcPr>
          <w:p w:rsidR="003908D4" w:rsidRDefault="0019774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908D4" w:rsidRDefault="00197747">
            <w:pPr>
              <w:jc w:val="center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C</w:t>
            </w:r>
          </w:p>
        </w:tc>
        <w:tc>
          <w:tcPr>
            <w:tcW w:w="507" w:type="dxa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3908D4" w:rsidRDefault="00390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3908D4" w:rsidRDefault="003908D4">
            <w:pPr>
              <w:jc w:val="center"/>
              <w:rPr>
                <w:sz w:val="22"/>
                <w:szCs w:val="22"/>
                <w:lang w:val="sk-SK"/>
              </w:rPr>
            </w:pPr>
          </w:p>
        </w:tc>
      </w:tr>
      <w:tr w:rsidR="003908D4">
        <w:tc>
          <w:tcPr>
            <w:tcW w:w="4068" w:type="dxa"/>
            <w:gridSpan w:val="2"/>
            <w:vAlign w:val="center"/>
          </w:tcPr>
          <w:p w:rsidR="003908D4" w:rsidRDefault="0019774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lastRenderedPageBreak/>
              <w:t>Datum:</w:t>
            </w:r>
            <w:r>
              <w:rPr>
                <w:sz w:val="22"/>
                <w:szCs w:val="22"/>
                <w:lang w:val="sk-SK"/>
              </w:rPr>
              <w:t xml:space="preserve"> 7.5.2024</w:t>
            </w:r>
            <w:bookmarkStart w:id="0" w:name="_GoBack"/>
            <w:bookmarkEnd w:id="0"/>
          </w:p>
          <w:p w:rsidR="003908D4" w:rsidRDefault="0019774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7.5.2024</w:t>
            </w:r>
          </w:p>
        </w:tc>
        <w:tc>
          <w:tcPr>
            <w:tcW w:w="5760" w:type="dxa"/>
            <w:gridSpan w:val="7"/>
            <w:vAlign w:val="center"/>
          </w:tcPr>
          <w:p w:rsidR="003908D4" w:rsidRDefault="00197747">
            <w:pPr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</w:rPr>
              <w:t>Podpis: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="00FA18DE">
              <w:rPr>
                <w:noProof/>
              </w:rPr>
              <w:t>doc. PhDr. Lenka Haburajová Ilavská, PhD.</w:t>
            </w:r>
          </w:p>
        </w:tc>
      </w:tr>
    </w:tbl>
    <w:p w:rsidR="003908D4" w:rsidRDefault="003908D4"/>
    <w:sectPr w:rsidR="00390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97747">
      <w:r>
        <w:separator/>
      </w:r>
    </w:p>
  </w:endnote>
  <w:endnote w:type="continuationSeparator" w:id="0">
    <w:p w:rsidR="00000000" w:rsidRDefault="0019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8D4" w:rsidRDefault="00197747">
      <w:r>
        <w:separator/>
      </w:r>
    </w:p>
  </w:footnote>
  <w:footnote w:type="continuationSeparator" w:id="0">
    <w:p w:rsidR="003908D4" w:rsidRDefault="00197747">
      <w:r>
        <w:continuationSeparator/>
      </w:r>
    </w:p>
  </w:footnote>
  <w:footnote w:id="1">
    <w:p w:rsidR="003908D4" w:rsidRDefault="0019774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4315F"/>
    <w:multiLevelType w:val="singleLevel"/>
    <w:tmpl w:val="2E04315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A83E21"/>
    <w:rsid w:val="00154F27"/>
    <w:rsid w:val="00197747"/>
    <w:rsid w:val="0021256F"/>
    <w:rsid w:val="00362AB0"/>
    <w:rsid w:val="003908D4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F1326B"/>
    <w:rsid w:val="00FA18DE"/>
    <w:rsid w:val="00FA3BCC"/>
    <w:rsid w:val="015F1E6E"/>
    <w:rsid w:val="08A25DF1"/>
    <w:rsid w:val="12431CD3"/>
    <w:rsid w:val="18FB7F0C"/>
    <w:rsid w:val="1A4C65B4"/>
    <w:rsid w:val="1EA83E21"/>
    <w:rsid w:val="31AD4A41"/>
    <w:rsid w:val="33E74862"/>
    <w:rsid w:val="5D154929"/>
    <w:rsid w:val="660C71AA"/>
    <w:rsid w:val="66913256"/>
    <w:rsid w:val="7EE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92325"/>
  <w15:docId w15:val="{733A64D6-84FF-46B9-8770-D06BCFCF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/>
    <w:lsdException w:name="caption" w:semiHidden="1" w:unhideWhenUsed="1" w:qFormat="1"/>
    <w:lsdException w:name="footnote reference" w:semiHidden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  <w:qFormat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table" w:styleId="Mkatabulky">
    <w:name w:val="Table Grid"/>
    <w:basedOn w:val="Normlntabulka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er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0</TotalTime>
  <Pages>2</Pages>
  <Words>305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peter</dc:creator>
  <cp:lastModifiedBy>Petra Cejnarová</cp:lastModifiedBy>
  <cp:revision>3</cp:revision>
  <cp:lastPrinted>2024-05-06T07:33:00Z</cp:lastPrinted>
  <dcterms:created xsi:type="dcterms:W3CDTF">2024-05-09T07:08:00Z</dcterms:created>
  <dcterms:modified xsi:type="dcterms:W3CDTF">2024-05-09T07:08:00Z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3EFCE2A757F04C3DBAFBB577A869B9D6_13</vt:lpwstr>
  </property>
  <property fmtid="{D5CDD505-2E9C-101B-9397-08002B2CF9AE}" pid="3" name="KSOProductBuildVer">
    <vt:lpwstr>1033-12.2.0.16909</vt:lpwstr>
  </property>
</Properties>
</file>