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635DB" w:rsidP="00123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</w:t>
            </w:r>
            <w:r w:rsidR="00123416">
              <w:rPr>
                <w:sz w:val="22"/>
                <w:szCs w:val="22"/>
              </w:rPr>
              <w:t>ichaela</w:t>
            </w:r>
            <w:r>
              <w:rPr>
                <w:sz w:val="22"/>
                <w:szCs w:val="22"/>
              </w:rPr>
              <w:t xml:space="preserve"> Stejskalová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35DB" w:rsidP="00601CF3">
            <w:pPr>
              <w:rPr>
                <w:sz w:val="22"/>
                <w:szCs w:val="22"/>
              </w:rPr>
            </w:pPr>
            <w:r w:rsidRPr="00F635DB">
              <w:rPr>
                <w:sz w:val="22"/>
                <w:szCs w:val="22"/>
              </w:rPr>
              <w:t>Profesní zátěž vychovatelů při práci s dětmi s 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635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r w:rsidR="00601CF3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234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234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0648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0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D3721" w:rsidRPr="005B0D0F" w:rsidRDefault="00123416" w:rsidP="005B0D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B0D0F">
              <w:rPr>
                <w:sz w:val="22"/>
                <w:szCs w:val="22"/>
              </w:rPr>
              <w:t>Diplomová práce Bc. Michaely Stejskalové  se zabývá problematikou profesní zátěže u vychovatelů při práci s dětmi s mentálním postižením.</w:t>
            </w:r>
          </w:p>
          <w:p w:rsidR="00123416" w:rsidRPr="005B0D0F" w:rsidRDefault="00123416" w:rsidP="005B0D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B0D0F">
              <w:rPr>
                <w:sz w:val="22"/>
                <w:szCs w:val="22"/>
              </w:rPr>
              <w:t>Teoretická část je srozumitelná, má přiměřený rozsah.</w:t>
            </w:r>
          </w:p>
          <w:p w:rsidR="00506480" w:rsidRPr="005B0D0F" w:rsidRDefault="00506480" w:rsidP="005B0D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B0D0F">
              <w:rPr>
                <w:sz w:val="22"/>
                <w:szCs w:val="22"/>
              </w:rPr>
              <w:t>Stanovené cíle se autorka snažila naplnit prostřednictvím kvalitativního výzkumu.</w:t>
            </w:r>
          </w:p>
          <w:p w:rsidR="00506480" w:rsidRPr="005B0D0F" w:rsidRDefault="00506480" w:rsidP="005B0D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B0D0F">
              <w:rPr>
                <w:sz w:val="22"/>
                <w:szCs w:val="22"/>
              </w:rPr>
              <w:t xml:space="preserve">Výzkumný soubor byl tvořen čtyřmi informanty. </w:t>
            </w:r>
          </w:p>
          <w:p w:rsidR="00506480" w:rsidRPr="005B0D0F" w:rsidRDefault="00506480" w:rsidP="005B0D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B0D0F">
              <w:rPr>
                <w:sz w:val="22"/>
                <w:szCs w:val="22"/>
              </w:rPr>
              <w:t>Otázky do rozhovoru jsou podrobně popsány na str. 52 – 53. Autorka si je nastavila vzhledem k jednotlivým výzkumným cílům.</w:t>
            </w:r>
          </w:p>
          <w:p w:rsidR="00506480" w:rsidRPr="005B0D0F" w:rsidRDefault="00506480" w:rsidP="005B0D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B0D0F">
              <w:rPr>
                <w:sz w:val="22"/>
                <w:szCs w:val="22"/>
              </w:rPr>
              <w:t>Vzhledem ke zvolenému designu zakotvené teorie bylo provedeno nejprve otevřené kódování, následně axiální (s pokusem o vytvoření paradigmatického modelu na str. 67) a nakonec selektivní kódování.</w:t>
            </w:r>
          </w:p>
          <w:p w:rsidR="00506480" w:rsidRPr="005B0D0F" w:rsidRDefault="00506480" w:rsidP="005B0D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B0D0F">
              <w:rPr>
                <w:sz w:val="22"/>
                <w:szCs w:val="22"/>
              </w:rPr>
              <w:t>Interpretace dat je podrobná.</w:t>
            </w:r>
          </w:p>
          <w:p w:rsidR="00506480" w:rsidRPr="005B0D0F" w:rsidRDefault="00506480" w:rsidP="005B0D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B0D0F">
              <w:rPr>
                <w:sz w:val="22"/>
                <w:szCs w:val="22"/>
              </w:rPr>
              <w:t>V Diskusi jsou pak reflektovány poznatky z teorie i jiných výzkumů.</w:t>
            </w:r>
          </w:p>
          <w:p w:rsidR="005D3721" w:rsidRDefault="005D3721" w:rsidP="005B0D0F">
            <w:pPr>
              <w:jc w:val="both"/>
              <w:rPr>
                <w:sz w:val="22"/>
                <w:szCs w:val="22"/>
              </w:rPr>
            </w:pPr>
          </w:p>
          <w:p w:rsidR="005D3721" w:rsidRPr="005D3721" w:rsidRDefault="005D3721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47983" w:rsidP="005D3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výzkumných zjišt</w:t>
            </w:r>
            <w:r w:rsidR="005B0D0F">
              <w:rPr>
                <w:sz w:val="22"/>
                <w:szCs w:val="22"/>
              </w:rPr>
              <w:t>ění bylo pro Vás nejzajímavější vzhledem k praxi?</w:t>
            </w:r>
          </w:p>
          <w:p w:rsidR="005B0D0F" w:rsidRPr="00C50B27" w:rsidRDefault="005B0D0F" w:rsidP="005D372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C17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2F" w:rsidRDefault="005C592F">
      <w:r>
        <w:separator/>
      </w:r>
    </w:p>
  </w:endnote>
  <w:endnote w:type="continuationSeparator" w:id="0">
    <w:p w:rsidR="005C592F" w:rsidRDefault="005C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2F" w:rsidRDefault="005C592F">
      <w:r>
        <w:separator/>
      </w:r>
    </w:p>
  </w:footnote>
  <w:footnote w:type="continuationSeparator" w:id="0">
    <w:p w:rsidR="005C592F" w:rsidRDefault="005C592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2A92"/>
    <w:multiLevelType w:val="hybridMultilevel"/>
    <w:tmpl w:val="BBA2B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0C08A5"/>
    <w:rsid w:val="00123416"/>
    <w:rsid w:val="00172392"/>
    <w:rsid w:val="00362AB0"/>
    <w:rsid w:val="003F5DA2"/>
    <w:rsid w:val="00431D87"/>
    <w:rsid w:val="004A2BCE"/>
    <w:rsid w:val="004C1761"/>
    <w:rsid w:val="00506480"/>
    <w:rsid w:val="00512982"/>
    <w:rsid w:val="00514664"/>
    <w:rsid w:val="00526D47"/>
    <w:rsid w:val="0055255D"/>
    <w:rsid w:val="005B0D0F"/>
    <w:rsid w:val="005C219A"/>
    <w:rsid w:val="005C592F"/>
    <w:rsid w:val="005D3721"/>
    <w:rsid w:val="00601CF3"/>
    <w:rsid w:val="006847E2"/>
    <w:rsid w:val="0070056B"/>
    <w:rsid w:val="00747983"/>
    <w:rsid w:val="00750913"/>
    <w:rsid w:val="0083669C"/>
    <w:rsid w:val="00857AED"/>
    <w:rsid w:val="00A14F80"/>
    <w:rsid w:val="00B411DB"/>
    <w:rsid w:val="00B51D96"/>
    <w:rsid w:val="00BA3203"/>
    <w:rsid w:val="00BF4140"/>
    <w:rsid w:val="00C50B27"/>
    <w:rsid w:val="00CD095F"/>
    <w:rsid w:val="00DC1BF5"/>
    <w:rsid w:val="00E16B8D"/>
    <w:rsid w:val="00E709EA"/>
    <w:rsid w:val="00E83040"/>
    <w:rsid w:val="00F46F3A"/>
    <w:rsid w:val="00F635DB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9153F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101</TotalTime>
  <Pages>1</Pages>
  <Words>298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2022-04-25T10:57:00Z</dcterms:created>
  <dcterms:modified xsi:type="dcterms:W3CDTF">2024-04-29T08:14:00Z</dcterms:modified>
</cp:coreProperties>
</file>