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566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Daniela </w:t>
            </w:r>
            <w:proofErr w:type="spellStart"/>
            <w:r>
              <w:rPr>
                <w:sz w:val="22"/>
                <w:szCs w:val="22"/>
              </w:rPr>
              <w:t>Schybolová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66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Klima třídy v malotřídních základních školách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566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3566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566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83E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83E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83E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83E7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F1092" w:rsidRDefault="00EF1092" w:rsidP="00362AB0">
            <w:pPr>
              <w:rPr>
                <w:b/>
                <w:sz w:val="22"/>
                <w:szCs w:val="22"/>
              </w:rPr>
            </w:pPr>
          </w:p>
          <w:p w:rsidR="00B411DB" w:rsidRPr="00DA562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A5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</w:t>
            </w:r>
            <w:r w:rsidR="00FA11EB">
              <w:rPr>
                <w:sz w:val="22"/>
                <w:szCs w:val="22"/>
              </w:rPr>
              <w:t>/ slabé</w:t>
            </w:r>
            <w:r>
              <w:rPr>
                <w:sz w:val="22"/>
                <w:szCs w:val="22"/>
              </w:rPr>
              <w:t xml:space="preserve"> stránky:</w:t>
            </w:r>
          </w:p>
          <w:p w:rsidR="0001501D" w:rsidRDefault="0001501D" w:rsidP="00362AB0">
            <w:pPr>
              <w:rPr>
                <w:sz w:val="22"/>
                <w:szCs w:val="22"/>
              </w:rPr>
            </w:pPr>
          </w:p>
          <w:p w:rsidR="00DA5622" w:rsidRDefault="00DA5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Přep</w:t>
            </w:r>
            <w:r w:rsidR="00ED41F6">
              <w:rPr>
                <w:sz w:val="22"/>
                <w:szCs w:val="22"/>
              </w:rPr>
              <w:t xml:space="preserve">racování teoretické části práce, </w:t>
            </w:r>
            <w:r>
              <w:rPr>
                <w:sz w:val="22"/>
                <w:szCs w:val="22"/>
              </w:rPr>
              <w:t>zainteresovanost autorky</w:t>
            </w:r>
            <w:r w:rsidR="002E2C4E">
              <w:rPr>
                <w:sz w:val="22"/>
                <w:szCs w:val="22"/>
              </w:rPr>
              <w:t>/ občasná chybná stylistika</w:t>
            </w:r>
            <w:r w:rsidR="00FA11EB">
              <w:rPr>
                <w:sz w:val="22"/>
                <w:szCs w:val="22"/>
              </w:rPr>
              <w:t>.</w:t>
            </w:r>
          </w:p>
          <w:p w:rsidR="00DA5622" w:rsidRDefault="00DA5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Různorodost metod výzkumu zvolených pro tři cílové skupiny – žáky, učitel</w:t>
            </w:r>
            <w:r w:rsidR="00483E7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a vedení ško</w:t>
            </w:r>
            <w:r w:rsidR="00FA11EB">
              <w:rPr>
                <w:sz w:val="22"/>
                <w:szCs w:val="22"/>
              </w:rPr>
              <w:t xml:space="preserve">ly </w:t>
            </w:r>
            <w:r>
              <w:rPr>
                <w:sz w:val="22"/>
                <w:szCs w:val="22"/>
              </w:rPr>
              <w:t>-</w:t>
            </w:r>
            <w:r w:rsidR="00FA11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zkoumání vzájemných vztahů a vztahů ke škole /na druhé straně možnost použití i jiných metod</w:t>
            </w:r>
            <w:r w:rsidR="002E2C4E">
              <w:rPr>
                <w:sz w:val="22"/>
                <w:szCs w:val="22"/>
              </w:rPr>
              <w:t>,</w:t>
            </w:r>
            <w:r w:rsidR="00FA11EB">
              <w:rPr>
                <w:sz w:val="22"/>
                <w:szCs w:val="22"/>
              </w:rPr>
              <w:t xml:space="preserve"> kupř. </w:t>
            </w:r>
            <w:proofErr w:type="spellStart"/>
            <w:r w:rsidR="00FA11E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ociometr</w:t>
            </w:r>
            <w:r w:rsidR="00FA11EB">
              <w:rPr>
                <w:sz w:val="22"/>
                <w:szCs w:val="22"/>
              </w:rPr>
              <w:t>ie</w:t>
            </w:r>
            <w:proofErr w:type="spellEnd"/>
            <w:r w:rsidR="00FA11EB">
              <w:rPr>
                <w:sz w:val="22"/>
                <w:szCs w:val="22"/>
              </w:rPr>
              <w:t xml:space="preserve">  - možnost pro další výzkumy.</w:t>
            </w:r>
          </w:p>
          <w:p w:rsidR="0001501D" w:rsidRDefault="0001501D" w:rsidP="00362AB0">
            <w:pPr>
              <w:rPr>
                <w:sz w:val="22"/>
                <w:szCs w:val="22"/>
              </w:rPr>
            </w:pPr>
          </w:p>
          <w:p w:rsidR="00DA5622" w:rsidRDefault="00DA5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alternativní školy pro </w:t>
            </w:r>
            <w:r w:rsidR="002E2C4E">
              <w:rPr>
                <w:sz w:val="22"/>
                <w:szCs w:val="22"/>
              </w:rPr>
              <w:t xml:space="preserve">realizaci </w:t>
            </w:r>
            <w:r>
              <w:rPr>
                <w:sz w:val="22"/>
                <w:szCs w:val="22"/>
              </w:rPr>
              <w:t>výzkum</w:t>
            </w:r>
            <w:r w:rsidR="002E2C4E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/</w:t>
            </w:r>
            <w:r w:rsidR="00FA11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chybějící srovnání s jinými základními školami/výzkumy</w:t>
            </w:r>
            <w:r w:rsidR="00FA11EB">
              <w:rPr>
                <w:sz w:val="22"/>
                <w:szCs w:val="22"/>
              </w:rPr>
              <w:t>.</w:t>
            </w:r>
          </w:p>
          <w:p w:rsidR="00DA5622" w:rsidRDefault="00DA5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Pozitivní zpětná vazba od účastníků výzkumu (žáci)  - zájem učitelů o použití metody v pedagogické praxi</w:t>
            </w:r>
          </w:p>
          <w:p w:rsidR="00B411DB" w:rsidRPr="00C50B27" w:rsidRDefault="00DA56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úrov</w:t>
            </w:r>
            <w:r w:rsidR="00483E70">
              <w:rPr>
                <w:sz w:val="22"/>
                <w:szCs w:val="22"/>
              </w:rPr>
              <w:t>ni</w:t>
            </w:r>
            <w:r>
              <w:rPr>
                <w:sz w:val="22"/>
                <w:szCs w:val="22"/>
              </w:rPr>
              <w:t xml:space="preserve"> bakalářské</w:t>
            </w:r>
            <w:r w:rsidR="002E2C4E">
              <w:rPr>
                <w:sz w:val="22"/>
                <w:szCs w:val="22"/>
              </w:rPr>
              <w:t xml:space="preserve"> práce je snaha autorky dostačující - viditelná snaha</w:t>
            </w:r>
            <w:r w:rsidR="00FA11EB">
              <w:rPr>
                <w:sz w:val="22"/>
                <w:szCs w:val="22"/>
              </w:rPr>
              <w:t xml:space="preserve"> - </w:t>
            </w:r>
            <w:r w:rsidR="002E2C4E">
              <w:rPr>
                <w:sz w:val="22"/>
                <w:szCs w:val="22"/>
              </w:rPr>
              <w:t xml:space="preserve">možnost dalšího rozvoje výzkumu na toto téma v Diplomové práci. </w:t>
            </w:r>
          </w:p>
          <w:p w:rsidR="0001501D" w:rsidRDefault="0001501D" w:rsidP="00240CF4">
            <w:pPr>
              <w:rPr>
                <w:sz w:val="22"/>
                <w:szCs w:val="22"/>
              </w:rPr>
            </w:pPr>
          </w:p>
          <w:p w:rsidR="00240CF4" w:rsidRDefault="00240CF4" w:rsidP="00240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dobré považuji i to, že sám výzkum měl velmi pozitivní vliv na upevňování dobrého klimatu tříd a školy, což bylo i cílem výzkumu. </w:t>
            </w:r>
            <w:r w:rsidR="0001501D">
              <w:rPr>
                <w:sz w:val="22"/>
                <w:szCs w:val="22"/>
              </w:rPr>
              <w:t>Autork</w:t>
            </w:r>
            <w:r w:rsidR="00ED41F6">
              <w:rPr>
                <w:sz w:val="22"/>
                <w:szCs w:val="22"/>
              </w:rPr>
              <w:t>a použila kombinaci různorodých</w:t>
            </w:r>
            <w:r w:rsidR="0001501D">
              <w:rPr>
                <w:sz w:val="22"/>
                <w:szCs w:val="22"/>
              </w:rPr>
              <w:t xml:space="preserve"> metod se třemi cílovými skupinami (pozorování, rozhovor strukturovaný, </w:t>
            </w:r>
            <w:proofErr w:type="spellStart"/>
            <w:r w:rsidR="0001501D">
              <w:rPr>
                <w:sz w:val="22"/>
                <w:szCs w:val="22"/>
              </w:rPr>
              <w:t>polostrukturovaný</w:t>
            </w:r>
            <w:proofErr w:type="spellEnd"/>
            <w:r w:rsidR="0001501D">
              <w:rPr>
                <w:sz w:val="22"/>
                <w:szCs w:val="22"/>
              </w:rPr>
              <w:t xml:space="preserve"> i nestrukturovaný, řízená i volná diskuse, strukturovaný dotazník, herní metody)</w:t>
            </w:r>
            <w:r>
              <w:rPr>
                <w:sz w:val="22"/>
                <w:szCs w:val="22"/>
              </w:rPr>
              <w:t xml:space="preserve">. </w:t>
            </w:r>
            <w:r w:rsidR="0001501D">
              <w:rPr>
                <w:sz w:val="22"/>
                <w:szCs w:val="22"/>
              </w:rPr>
              <w:t>Pozitivní je, že u</w:t>
            </w:r>
            <w:r>
              <w:rPr>
                <w:sz w:val="22"/>
                <w:szCs w:val="22"/>
              </w:rPr>
              <w:t xml:space="preserve">čitelé i žáci měli zájem tyto metody diskuse a rozhovorů formou hry používat i v další pedagogické praxi. </w:t>
            </w:r>
          </w:p>
          <w:p w:rsidR="00240CF4" w:rsidRDefault="00240CF4" w:rsidP="00EB739E">
            <w:pPr>
              <w:rPr>
                <w:sz w:val="22"/>
                <w:szCs w:val="22"/>
              </w:rPr>
            </w:pPr>
          </w:p>
          <w:p w:rsidR="00FC3B7B" w:rsidRDefault="00483E70" w:rsidP="00EB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vztahu k minulé práci, která byla zřejmě z důvodu zjištěné shody hodnocena ve všech </w:t>
            </w:r>
            <w:r w:rsidR="00FC3B7B">
              <w:rPr>
                <w:sz w:val="22"/>
                <w:szCs w:val="22"/>
              </w:rPr>
              <w:t xml:space="preserve">kritériích </w:t>
            </w:r>
            <w:r>
              <w:rPr>
                <w:sz w:val="22"/>
                <w:szCs w:val="22"/>
              </w:rPr>
              <w:t>jednotně známkou F od začátku do konce</w:t>
            </w:r>
            <w:r w:rsidR="00EB73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se projevila kladně autorčina snaha vyhnout se </w:t>
            </w:r>
            <w:r w:rsidR="00FC3B7B">
              <w:rPr>
                <w:sz w:val="22"/>
                <w:szCs w:val="22"/>
              </w:rPr>
              <w:t>tomuto kritizovanému nedostatku</w:t>
            </w:r>
            <w:r w:rsidR="00240CF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EC0B21">
              <w:rPr>
                <w:sz w:val="22"/>
                <w:szCs w:val="22"/>
              </w:rPr>
              <w:t xml:space="preserve">Tuto její snahu jsem v průběhu tvorby práce podporoval i vzhledem k tomu, že ve své pedagogické praxi jsem se u studentů setkal již při tvorbě seminárních prací s kopírováním nejen částí, ale i celých textů bez uvádění zdrojů… </w:t>
            </w:r>
          </w:p>
          <w:p w:rsidR="0001501D" w:rsidRDefault="0001501D" w:rsidP="00EB739E">
            <w:pPr>
              <w:rPr>
                <w:sz w:val="22"/>
                <w:szCs w:val="22"/>
              </w:rPr>
            </w:pPr>
          </w:p>
          <w:p w:rsidR="00E36A4C" w:rsidRDefault="00E36A4C" w:rsidP="00EB739E">
            <w:pPr>
              <w:rPr>
                <w:sz w:val="22"/>
                <w:szCs w:val="22"/>
              </w:rPr>
            </w:pPr>
          </w:p>
          <w:p w:rsidR="00E36A4C" w:rsidRDefault="00E36A4C" w:rsidP="00EB739E">
            <w:pPr>
              <w:rPr>
                <w:sz w:val="22"/>
                <w:szCs w:val="22"/>
              </w:rPr>
            </w:pPr>
          </w:p>
          <w:p w:rsidR="00FC3B7B" w:rsidRDefault="00FC3B7B" w:rsidP="00EB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1501D">
              <w:rPr>
                <w:sz w:val="22"/>
                <w:szCs w:val="22"/>
              </w:rPr>
              <w:t>„</w:t>
            </w:r>
            <w:r w:rsidR="00EC0B2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etoda</w:t>
            </w:r>
            <w:r w:rsidR="0001501D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</w:t>
            </w:r>
            <w:r w:rsidR="00240CF4">
              <w:rPr>
                <w:sz w:val="22"/>
                <w:szCs w:val="22"/>
              </w:rPr>
              <w:t xml:space="preserve">která je i v mnohých oponentských posudcích používaná (podle mne ne zcela správně) a </w:t>
            </w:r>
            <w:r>
              <w:rPr>
                <w:sz w:val="22"/>
                <w:szCs w:val="22"/>
              </w:rPr>
              <w:t>kterou je možno nazvat „jednotná známka od začátku do konce“, je i v našem hodnocení</w:t>
            </w:r>
            <w:r w:rsidR="00EC0B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C0B21">
              <w:rPr>
                <w:sz w:val="22"/>
                <w:szCs w:val="22"/>
              </w:rPr>
              <w:t>možná paradoxně</w:t>
            </w:r>
            <w:r w:rsidR="00C46B23">
              <w:rPr>
                <w:sz w:val="22"/>
                <w:szCs w:val="22"/>
              </w:rPr>
              <w:t>,</w:t>
            </w:r>
            <w:r w:rsidR="00EC0B21">
              <w:rPr>
                <w:sz w:val="22"/>
                <w:szCs w:val="22"/>
              </w:rPr>
              <w:t xml:space="preserve"> </w:t>
            </w:r>
            <w:r w:rsidR="0001501D">
              <w:rPr>
                <w:sz w:val="22"/>
                <w:szCs w:val="22"/>
              </w:rPr>
              <w:t xml:space="preserve">podle tohoto „vzoru“ </w:t>
            </w:r>
            <w:r>
              <w:rPr>
                <w:sz w:val="22"/>
                <w:szCs w:val="22"/>
              </w:rPr>
              <w:t>použita…</w:t>
            </w:r>
            <w:r w:rsidR="0001501D">
              <w:rPr>
                <w:sz w:val="22"/>
                <w:szCs w:val="22"/>
              </w:rPr>
              <w:t xml:space="preserve"> </w:t>
            </w:r>
            <w:r w:rsidR="00A34FEE">
              <w:rPr>
                <w:sz w:val="22"/>
                <w:szCs w:val="22"/>
              </w:rPr>
              <w:t>Jako upozornění, že n</w:t>
            </w:r>
            <w:r w:rsidR="00861091">
              <w:rPr>
                <w:sz w:val="22"/>
                <w:szCs w:val="22"/>
              </w:rPr>
              <w:t>e vše je možno hodnotit absolutně stejně…</w:t>
            </w:r>
          </w:p>
          <w:p w:rsidR="0001501D" w:rsidRDefault="0001501D" w:rsidP="00EB739E">
            <w:pPr>
              <w:rPr>
                <w:sz w:val="22"/>
                <w:szCs w:val="22"/>
              </w:rPr>
            </w:pPr>
          </w:p>
          <w:p w:rsidR="00FC3B7B" w:rsidRDefault="00FC3B7B" w:rsidP="00EB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proto</w:t>
            </w:r>
            <w:r w:rsidR="00ED41F6">
              <w:rPr>
                <w:sz w:val="22"/>
                <w:szCs w:val="22"/>
              </w:rPr>
              <w:t>, (</w:t>
            </w:r>
            <w:r w:rsidR="00861091">
              <w:rPr>
                <w:sz w:val="22"/>
                <w:szCs w:val="22"/>
              </w:rPr>
              <w:t xml:space="preserve">jako upozornění na nevhodnost tohoto postupu), </w:t>
            </w:r>
            <w:r>
              <w:rPr>
                <w:sz w:val="22"/>
                <w:szCs w:val="22"/>
              </w:rPr>
              <w:t xml:space="preserve">hodnotím práci jako dobrou, tedy </w:t>
            </w:r>
            <w:r w:rsidR="00861091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jednotně</w:t>
            </w:r>
            <w:r w:rsidR="00861091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známkou C</w:t>
            </w:r>
            <w:r w:rsidR="00D2696E">
              <w:rPr>
                <w:sz w:val="22"/>
                <w:szCs w:val="22"/>
              </w:rPr>
              <w:t xml:space="preserve"> ve všech kritériích…</w:t>
            </w:r>
            <w:r>
              <w:rPr>
                <w:sz w:val="22"/>
                <w:szCs w:val="22"/>
              </w:rPr>
              <w:t>.</w:t>
            </w:r>
          </w:p>
          <w:p w:rsidR="00861091" w:rsidRDefault="00861091" w:rsidP="00EB739E">
            <w:pPr>
              <w:rPr>
                <w:sz w:val="22"/>
                <w:szCs w:val="22"/>
              </w:rPr>
            </w:pPr>
          </w:p>
          <w:p w:rsidR="00C46B23" w:rsidRDefault="00C46B23" w:rsidP="00EB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</w:t>
            </w:r>
          </w:p>
          <w:p w:rsidR="00C46B23" w:rsidRDefault="00C46B23" w:rsidP="00EB739E">
            <w:pPr>
              <w:rPr>
                <w:sz w:val="22"/>
                <w:szCs w:val="22"/>
              </w:rPr>
            </w:pPr>
          </w:p>
          <w:p w:rsidR="00E36A4C" w:rsidRDefault="00FC3B7B" w:rsidP="00EB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i spolupráci s vedoucím chválím</w:t>
            </w:r>
            <w:r w:rsidR="00D2696E">
              <w:rPr>
                <w:sz w:val="22"/>
                <w:szCs w:val="22"/>
              </w:rPr>
              <w:t xml:space="preserve">. Autorka naplnila </w:t>
            </w:r>
            <w:r>
              <w:rPr>
                <w:sz w:val="22"/>
                <w:szCs w:val="22"/>
              </w:rPr>
              <w:t>požadavky na práci bakalářs</w:t>
            </w:r>
            <w:r w:rsidR="00D2696E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ou</w:t>
            </w:r>
            <w:r w:rsidR="00D2696E">
              <w:rPr>
                <w:sz w:val="22"/>
                <w:szCs w:val="22"/>
              </w:rPr>
              <w:t xml:space="preserve">. </w:t>
            </w:r>
            <w:r w:rsidR="00EF1092">
              <w:rPr>
                <w:sz w:val="22"/>
                <w:szCs w:val="22"/>
              </w:rPr>
              <w:t xml:space="preserve">Dokázala i </w:t>
            </w:r>
            <w:r w:rsidR="00E36A4C">
              <w:rPr>
                <w:sz w:val="22"/>
                <w:szCs w:val="22"/>
              </w:rPr>
              <w:t xml:space="preserve">sama </w:t>
            </w:r>
            <w:r w:rsidR="00EF1092">
              <w:rPr>
                <w:sz w:val="22"/>
                <w:szCs w:val="22"/>
              </w:rPr>
              <w:t>schopnost vytvářet pozitivní klima a vztahy</w:t>
            </w:r>
            <w:r w:rsidR="00A34FEE">
              <w:rPr>
                <w:sz w:val="22"/>
                <w:szCs w:val="22"/>
              </w:rPr>
              <w:t xml:space="preserve"> ve zkoumaném prostředí školy</w:t>
            </w:r>
            <w:r w:rsidR="00EF1092">
              <w:rPr>
                <w:sz w:val="22"/>
                <w:szCs w:val="22"/>
              </w:rPr>
              <w:t>, o čem</w:t>
            </w:r>
            <w:r w:rsidR="008F0794">
              <w:rPr>
                <w:sz w:val="22"/>
                <w:szCs w:val="22"/>
              </w:rPr>
              <w:t>ž</w:t>
            </w:r>
            <w:r w:rsidR="00EF1092">
              <w:rPr>
                <w:sz w:val="22"/>
                <w:szCs w:val="22"/>
              </w:rPr>
              <w:t xml:space="preserve"> svědčila i pozitivní zpětná vazba učitelů i žáků. </w:t>
            </w:r>
            <w:r w:rsidR="008F0794">
              <w:rPr>
                <w:sz w:val="22"/>
                <w:szCs w:val="22"/>
              </w:rPr>
              <w:t xml:space="preserve">Pozitivní bylo také to, že zkoumala </w:t>
            </w:r>
            <w:r w:rsidR="00E36A4C">
              <w:rPr>
                <w:sz w:val="22"/>
                <w:szCs w:val="22"/>
              </w:rPr>
              <w:t xml:space="preserve">také </w:t>
            </w:r>
            <w:r w:rsidR="008F0794">
              <w:rPr>
                <w:sz w:val="22"/>
                <w:szCs w:val="22"/>
              </w:rPr>
              <w:t>vztahy širší: na obec, rodiče a veřejnost.</w:t>
            </w:r>
            <w:r w:rsidR="00E36A4C">
              <w:rPr>
                <w:sz w:val="22"/>
                <w:szCs w:val="22"/>
              </w:rPr>
              <w:t xml:space="preserve"> </w:t>
            </w:r>
          </w:p>
          <w:p w:rsidR="00E36A4C" w:rsidRDefault="00E36A4C" w:rsidP="00EB739E">
            <w:pPr>
              <w:rPr>
                <w:sz w:val="22"/>
                <w:szCs w:val="22"/>
              </w:rPr>
            </w:pPr>
          </w:p>
          <w:p w:rsidR="008F0794" w:rsidRDefault="00E36A4C" w:rsidP="00EB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Zkoumaná alternativní škola byla k výzkumu velmi vstřícná, což autorka využila efektivně i ve své práci. To může být i inspirací i pro praxi nealternativních škol. </w:t>
            </w:r>
            <w:r w:rsidR="008F0794">
              <w:rPr>
                <w:sz w:val="22"/>
                <w:szCs w:val="22"/>
              </w:rPr>
              <w:t xml:space="preserve"> </w:t>
            </w:r>
            <w:r w:rsidR="00D2696E">
              <w:rPr>
                <w:sz w:val="22"/>
                <w:szCs w:val="22"/>
              </w:rPr>
              <w:t xml:space="preserve"> </w:t>
            </w:r>
          </w:p>
          <w:p w:rsidR="008F0794" w:rsidRDefault="008F0794" w:rsidP="00EB739E">
            <w:pPr>
              <w:rPr>
                <w:sz w:val="22"/>
                <w:szCs w:val="22"/>
              </w:rPr>
            </w:pPr>
          </w:p>
          <w:p w:rsidR="00FC3B7B" w:rsidRPr="008F0794" w:rsidRDefault="00D2696E" w:rsidP="00EB739E">
            <w:pPr>
              <w:rPr>
                <w:b/>
                <w:sz w:val="22"/>
                <w:szCs w:val="22"/>
              </w:rPr>
            </w:pPr>
            <w:r w:rsidRPr="008F0794">
              <w:rPr>
                <w:b/>
                <w:sz w:val="22"/>
                <w:szCs w:val="22"/>
              </w:rPr>
              <w:t xml:space="preserve">Práci proto </w:t>
            </w:r>
            <w:r w:rsidR="00FC3B7B" w:rsidRPr="008F0794">
              <w:rPr>
                <w:b/>
                <w:sz w:val="22"/>
                <w:szCs w:val="22"/>
              </w:rPr>
              <w:t>doporučuji k</w:t>
            </w:r>
            <w:r w:rsidR="00E36A4C">
              <w:rPr>
                <w:b/>
                <w:sz w:val="22"/>
                <w:szCs w:val="22"/>
              </w:rPr>
              <w:t> </w:t>
            </w:r>
            <w:r w:rsidR="00FC3B7B" w:rsidRPr="008F0794">
              <w:rPr>
                <w:b/>
                <w:sz w:val="22"/>
                <w:szCs w:val="22"/>
              </w:rPr>
              <w:t>obhajobě</w:t>
            </w:r>
            <w:r w:rsidR="00E36A4C">
              <w:rPr>
                <w:b/>
                <w:sz w:val="22"/>
                <w:szCs w:val="22"/>
              </w:rPr>
              <w:t xml:space="preserve"> s navrhovanou známkou C</w:t>
            </w:r>
            <w:r w:rsidR="00FC3B7B" w:rsidRPr="008F0794">
              <w:rPr>
                <w:b/>
                <w:sz w:val="22"/>
                <w:szCs w:val="22"/>
              </w:rPr>
              <w:t xml:space="preserve">. </w:t>
            </w:r>
          </w:p>
          <w:p w:rsidR="00B411DB" w:rsidRPr="00C50B27" w:rsidRDefault="00483E70" w:rsidP="00EB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1501D" w:rsidRPr="00C50B27" w:rsidRDefault="0001501D" w:rsidP="00362AB0">
            <w:pPr>
              <w:rPr>
                <w:b/>
                <w:sz w:val="22"/>
                <w:szCs w:val="22"/>
              </w:rPr>
            </w:pPr>
          </w:p>
          <w:p w:rsidR="002E1BC9" w:rsidRPr="00483E70" w:rsidRDefault="002E1BC9" w:rsidP="0001501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483E70">
              <w:rPr>
                <w:sz w:val="22"/>
                <w:szCs w:val="22"/>
              </w:rPr>
              <w:t>Co bylo cílem Vaší práce?</w:t>
            </w:r>
            <w:r w:rsidR="00357674" w:rsidRPr="00483E70">
              <w:rPr>
                <w:sz w:val="22"/>
                <w:szCs w:val="22"/>
              </w:rPr>
              <w:t xml:space="preserve"> Odůvodněte výběr tohoto tématu. </w:t>
            </w:r>
          </w:p>
          <w:p w:rsidR="002E1BC9" w:rsidRPr="00483E70" w:rsidRDefault="002E1BC9" w:rsidP="0001501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483E70">
              <w:rPr>
                <w:sz w:val="22"/>
                <w:szCs w:val="22"/>
              </w:rPr>
              <w:t>Z jakých zdrojů jste vycházela při tvorbě své závěrečné práce?</w:t>
            </w:r>
          </w:p>
          <w:p w:rsidR="002E1BC9" w:rsidRPr="00483E70" w:rsidRDefault="002E1BC9" w:rsidP="0001501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483E70">
              <w:rPr>
                <w:sz w:val="22"/>
                <w:szCs w:val="22"/>
              </w:rPr>
              <w:t xml:space="preserve">Představte stručně svůj výzkum (cíl, otázky, metody, cílová skupina) </w:t>
            </w:r>
            <w:r w:rsidR="00DA5622" w:rsidRPr="00483E70">
              <w:rPr>
                <w:sz w:val="22"/>
                <w:szCs w:val="22"/>
              </w:rPr>
              <w:t>a jeho výsledky</w:t>
            </w:r>
            <w:r w:rsidRPr="00483E70">
              <w:rPr>
                <w:sz w:val="22"/>
                <w:szCs w:val="22"/>
              </w:rPr>
              <w:t xml:space="preserve">. </w:t>
            </w:r>
          </w:p>
          <w:p w:rsidR="00DA5622" w:rsidRPr="00483E70" w:rsidRDefault="005E3964" w:rsidP="0001501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483E70">
              <w:rPr>
                <w:sz w:val="22"/>
                <w:szCs w:val="22"/>
              </w:rPr>
              <w:t>Odůvodněte výběr alternativní školy pro svůj výzkum.</w:t>
            </w:r>
            <w:r w:rsidR="002E2C4E" w:rsidRPr="00483E70">
              <w:rPr>
                <w:sz w:val="22"/>
                <w:szCs w:val="22"/>
              </w:rPr>
              <w:t xml:space="preserve"> V čem se může lišit klima školy a třídy v běžných základních školách? Uveďte konkrétní příklad z praxe/výzkumu.</w:t>
            </w:r>
          </w:p>
          <w:p w:rsidR="00357674" w:rsidRPr="00483E70" w:rsidRDefault="002E1BC9" w:rsidP="0001501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483E70">
              <w:rPr>
                <w:sz w:val="22"/>
                <w:szCs w:val="22"/>
              </w:rPr>
              <w:t xml:space="preserve">Jaká byla zpětná vazba od účastníků výzkumu? </w:t>
            </w:r>
          </w:p>
          <w:p w:rsidR="00357674" w:rsidRDefault="002E1BC9" w:rsidP="0001501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483E70">
              <w:rPr>
                <w:sz w:val="22"/>
                <w:szCs w:val="22"/>
              </w:rPr>
              <w:t>Jaká jsou Vaše doporučení pro praxi?</w:t>
            </w:r>
          </w:p>
          <w:p w:rsidR="00EF1092" w:rsidRPr="00483E70" w:rsidRDefault="00EF1092" w:rsidP="00EF1092">
            <w:pPr>
              <w:pStyle w:val="Odstavecseseznamem"/>
              <w:spacing w:line="360" w:lineRule="auto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2E1BC9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</w:t>
            </w:r>
            <w:r w:rsidR="00B411DB" w:rsidRPr="00C50B27">
              <w:rPr>
                <w:b/>
                <w:sz w:val="22"/>
                <w:szCs w:val="22"/>
              </w:rPr>
              <w:t>odnocení</w:t>
            </w:r>
            <w:r w:rsidR="00B411DB"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ED41F6" w:rsidRDefault="00546D7A" w:rsidP="00C50B27">
            <w:pPr>
              <w:jc w:val="center"/>
              <w:rPr>
                <w:b/>
                <w:sz w:val="22"/>
                <w:szCs w:val="22"/>
              </w:rPr>
            </w:pPr>
            <w:r w:rsidRPr="00ED41F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546D7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46D7A">
              <w:rPr>
                <w:sz w:val="22"/>
                <w:szCs w:val="22"/>
              </w:rPr>
              <w:t xml:space="preserve"> 7. 05. 2024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46D7A">
              <w:rPr>
                <w:sz w:val="22"/>
                <w:szCs w:val="22"/>
              </w:rPr>
              <w:t xml:space="preserve"> Jaroslav Balvín, v. r. </w:t>
            </w:r>
          </w:p>
        </w:tc>
      </w:tr>
    </w:tbl>
    <w:p w:rsidR="006847E2" w:rsidRDefault="006847E2"/>
    <w:sectPr w:rsidR="006847E2" w:rsidSect="00DC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7B0" w:rsidRDefault="00B027B0">
      <w:r>
        <w:separator/>
      </w:r>
    </w:p>
  </w:endnote>
  <w:endnote w:type="continuationSeparator" w:id="0">
    <w:p w:rsidR="00B027B0" w:rsidRDefault="00B02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7B0" w:rsidRDefault="00B027B0">
      <w:r>
        <w:separator/>
      </w:r>
    </w:p>
  </w:footnote>
  <w:footnote w:type="continuationSeparator" w:id="0">
    <w:p w:rsidR="00B027B0" w:rsidRDefault="00B027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5C1E"/>
    <w:multiLevelType w:val="hybridMultilevel"/>
    <w:tmpl w:val="88E2C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D7A"/>
    <w:rsid w:val="0001501D"/>
    <w:rsid w:val="000373EA"/>
    <w:rsid w:val="000E2C47"/>
    <w:rsid w:val="00240CF4"/>
    <w:rsid w:val="002E1BC9"/>
    <w:rsid w:val="002E2C4E"/>
    <w:rsid w:val="003566B2"/>
    <w:rsid w:val="00357674"/>
    <w:rsid w:val="00362AB0"/>
    <w:rsid w:val="003F5DA2"/>
    <w:rsid w:val="00483E70"/>
    <w:rsid w:val="00512982"/>
    <w:rsid w:val="00514664"/>
    <w:rsid w:val="00526D47"/>
    <w:rsid w:val="00546D7A"/>
    <w:rsid w:val="0055255D"/>
    <w:rsid w:val="005C219A"/>
    <w:rsid w:val="005E3964"/>
    <w:rsid w:val="00615994"/>
    <w:rsid w:val="006847E2"/>
    <w:rsid w:val="00730C1A"/>
    <w:rsid w:val="00834807"/>
    <w:rsid w:val="00861091"/>
    <w:rsid w:val="008F0794"/>
    <w:rsid w:val="00A34FEE"/>
    <w:rsid w:val="00AF3A27"/>
    <w:rsid w:val="00B027B0"/>
    <w:rsid w:val="00B411DB"/>
    <w:rsid w:val="00BA3203"/>
    <w:rsid w:val="00C03D7D"/>
    <w:rsid w:val="00C46B23"/>
    <w:rsid w:val="00C50B27"/>
    <w:rsid w:val="00D01A55"/>
    <w:rsid w:val="00D2696E"/>
    <w:rsid w:val="00D62416"/>
    <w:rsid w:val="00DA5622"/>
    <w:rsid w:val="00DC0FDC"/>
    <w:rsid w:val="00DC1BF5"/>
    <w:rsid w:val="00E36A4C"/>
    <w:rsid w:val="00E709EA"/>
    <w:rsid w:val="00E87FCF"/>
    <w:rsid w:val="00EB739E"/>
    <w:rsid w:val="00EC0B21"/>
    <w:rsid w:val="00ED41F6"/>
    <w:rsid w:val="00EF1092"/>
    <w:rsid w:val="00FA11EB"/>
    <w:rsid w:val="00FA2176"/>
    <w:rsid w:val="00FC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83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2024%20(3)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637</TotalTime>
  <Pages>2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13</cp:revision>
  <cp:lastPrinted>2012-04-25T08:21:00Z</cp:lastPrinted>
  <dcterms:created xsi:type="dcterms:W3CDTF">2024-05-07T23:24:00Z</dcterms:created>
  <dcterms:modified xsi:type="dcterms:W3CDTF">2024-05-08T11:40:00Z</dcterms:modified>
</cp:coreProperties>
</file>