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4A287337" w:rsidR="006847E2" w:rsidRPr="0077497A" w:rsidRDefault="00F927FC" w:rsidP="000A099B">
            <w:pPr>
              <w:rPr>
                <w:sz w:val="22"/>
                <w:szCs w:val="22"/>
              </w:rPr>
            </w:pPr>
            <w:r w:rsidRPr="0077497A">
              <w:rPr>
                <w:sz w:val="22"/>
                <w:szCs w:val="22"/>
              </w:rPr>
              <w:t xml:space="preserve">Bc. </w:t>
            </w:r>
            <w:r w:rsidR="000A099B" w:rsidRPr="0077497A">
              <w:rPr>
                <w:sz w:val="22"/>
                <w:szCs w:val="22"/>
              </w:rPr>
              <w:t xml:space="preserve">Gabriela </w:t>
            </w:r>
            <w:r w:rsidR="00357707" w:rsidRPr="0077497A">
              <w:rPr>
                <w:sz w:val="22"/>
                <w:szCs w:val="22"/>
              </w:rPr>
              <w:t xml:space="preserve">Langrová 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17D27577" w:rsidR="006847E2" w:rsidRPr="0077497A" w:rsidRDefault="00357707" w:rsidP="00F927FC">
            <w:pPr>
              <w:rPr>
                <w:sz w:val="22"/>
                <w:szCs w:val="22"/>
              </w:rPr>
            </w:pPr>
            <w:r w:rsidRPr="0077497A">
              <w:rPr>
                <w:sz w:val="22"/>
                <w:szCs w:val="22"/>
              </w:rPr>
              <w:t>Souvislost mezi mírou záškoláctví a postojem ke škole u žáků středních škol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77497A" w:rsidRDefault="00F927FC" w:rsidP="00F927FC">
            <w:pPr>
              <w:rPr>
                <w:sz w:val="22"/>
                <w:szCs w:val="22"/>
              </w:rPr>
            </w:pPr>
            <w:r w:rsidRPr="0077497A"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0883C4CB" w:rsidR="006847E2" w:rsidRPr="00C50B27" w:rsidRDefault="00653B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77497A" w:rsidRDefault="00F927FC" w:rsidP="00362AB0">
            <w:pPr>
              <w:rPr>
                <w:sz w:val="22"/>
                <w:szCs w:val="22"/>
              </w:rPr>
            </w:pPr>
            <w:r w:rsidRPr="0077497A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0575302D" w:rsidR="006847E2" w:rsidRPr="0077497A" w:rsidRDefault="00357707" w:rsidP="00357707">
            <w:pPr>
              <w:rPr>
                <w:sz w:val="22"/>
                <w:szCs w:val="22"/>
              </w:rPr>
            </w:pPr>
            <w:r w:rsidRPr="0077497A"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6070513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4C60C79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07452253" w:rsidR="006847E2" w:rsidRPr="00C50B27" w:rsidRDefault="00B30D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7B748F9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4AE62D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60B997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4FE89D9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12E80D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4C0B7BA3" w:rsidR="006847E2" w:rsidRPr="00C50B27" w:rsidRDefault="00B30D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223D96D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52CC99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29F3B32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4E1DA57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790F7B6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39A88CD4" w:rsidR="006847E2" w:rsidRPr="00C50B27" w:rsidRDefault="00B30D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333B409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7A769B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4144762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27E6DE06" w:rsidR="006847E2" w:rsidRPr="00C50B27" w:rsidRDefault="00744D23" w:rsidP="00C50B2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</w:t>
            </w:r>
            <w:r w:rsidR="005C219A" w:rsidRPr="00C50B27">
              <w:rPr>
                <w:b/>
                <w:color w:val="FFFFFF"/>
                <w:sz w:val="22"/>
                <w:szCs w:val="22"/>
              </w:rPr>
              <w:t xml:space="preserve">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3F184C1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1288DF3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2D4B9F41" w:rsidR="006847E2" w:rsidRPr="00C50B27" w:rsidRDefault="00B30D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631370F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7C6252E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E263F9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5EE05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222BD95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436AEF6F" w:rsidR="006847E2" w:rsidRPr="00C50B27" w:rsidRDefault="00B30D2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1E6F92" w14:textId="1277BE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6D63386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609FCC0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0AA3A9A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2BAF999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7357E5E8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4D69EA8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43AFE17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664ECF6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6289B4E8" w:rsidR="0055255D" w:rsidRPr="00C50B27" w:rsidRDefault="004971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62A224A4" w:rsidR="0055255D" w:rsidRPr="00C50B27" w:rsidRDefault="0055255D" w:rsidP="00497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2DAFBE2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5FB13E4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0E1BE87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779A4B2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6A655A0A" w:rsidR="0055255D" w:rsidRPr="00C50B27" w:rsidRDefault="004971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0167D46D" w:rsidR="0055255D" w:rsidRPr="00C50B27" w:rsidRDefault="0055255D" w:rsidP="004971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336CAB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3DBA69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1CECA67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B55D3A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1C37128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B8692C" w14:textId="489BEAB5" w:rsidR="0055255D" w:rsidRPr="00C50B27" w:rsidRDefault="004971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FA7B458" w14:textId="71576BC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29EC828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46A458B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54E61F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511CAB4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DACD6A" w14:textId="77A87E01" w:rsidR="0055255D" w:rsidRPr="00C50B27" w:rsidRDefault="0077497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9075379" w14:textId="56E928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1A469F4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27559BC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680CB5D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14D78EFB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6FA9C120" w:rsidR="00B411DB" w:rsidRPr="00C50B27" w:rsidRDefault="00497134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7E3D2AD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0AE7EB5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1B544501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4AA8F03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2C94EC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4C6C83FA" w:rsidR="00B411DB" w:rsidRPr="00C50B27" w:rsidRDefault="0049713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5E91A82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7674168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73ED6CC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10B8C6E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309CF6E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0D7DDD3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4775CE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61FA7D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77777777" w:rsidR="00B411DB" w:rsidRPr="00B30D22" w:rsidRDefault="00B411DB" w:rsidP="00362AB0">
            <w:pPr>
              <w:rPr>
                <w:b/>
                <w:sz w:val="22"/>
                <w:szCs w:val="22"/>
              </w:rPr>
            </w:pPr>
            <w:r w:rsidRPr="00B30D22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1086FE68" w14:textId="77777777" w:rsidR="00653B13" w:rsidRPr="00B30D22" w:rsidRDefault="00653B13" w:rsidP="00362AB0">
            <w:pPr>
              <w:rPr>
                <w:sz w:val="22"/>
                <w:szCs w:val="22"/>
              </w:rPr>
            </w:pPr>
          </w:p>
          <w:p w14:paraId="6A24A1FD" w14:textId="77777777" w:rsidR="00653B13" w:rsidRPr="00B30D22" w:rsidRDefault="00653B13" w:rsidP="00362AB0">
            <w:pPr>
              <w:rPr>
                <w:sz w:val="22"/>
                <w:szCs w:val="22"/>
              </w:rPr>
            </w:pPr>
            <w:r w:rsidRPr="00B30D22">
              <w:rPr>
                <w:sz w:val="22"/>
                <w:szCs w:val="22"/>
              </w:rPr>
              <w:t xml:space="preserve">Silné stránky: </w:t>
            </w:r>
          </w:p>
          <w:p w14:paraId="27004655" w14:textId="2046CB12" w:rsidR="00B30D22" w:rsidRPr="00497134" w:rsidRDefault="0077497A" w:rsidP="00653B1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p</w:t>
            </w:r>
            <w:r w:rsidR="00B30D22" w:rsidRPr="00497134">
              <w:rPr>
                <w:sz w:val="22"/>
                <w:szCs w:val="22"/>
              </w:rPr>
              <w:t>oměrně ambiciózní téma / výzkumný problém.</w:t>
            </w:r>
          </w:p>
          <w:p w14:paraId="474B2FCC" w14:textId="630284BB" w:rsidR="00497134" w:rsidRPr="00497134" w:rsidRDefault="00497134" w:rsidP="0049713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7134">
              <w:rPr>
                <w:sz w:val="22"/>
                <w:szCs w:val="22"/>
              </w:rPr>
              <w:t>Úctyhodný počet respondentů (n=548).</w:t>
            </w:r>
          </w:p>
          <w:p w14:paraId="75E81B31" w14:textId="12592A64" w:rsidR="00194B97" w:rsidRPr="00497134" w:rsidRDefault="00497134" w:rsidP="00135F9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97134">
              <w:rPr>
                <w:sz w:val="22"/>
                <w:szCs w:val="22"/>
              </w:rPr>
              <w:t>Snaha o diskuzi výzkumných zjištění.</w:t>
            </w:r>
          </w:p>
          <w:p w14:paraId="4E9E7A4F" w14:textId="77777777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  <w:p w14:paraId="30C71AAB" w14:textId="7980D085" w:rsidR="00B411DB" w:rsidRPr="000A099B" w:rsidRDefault="00653B13" w:rsidP="00362AB0">
            <w:pPr>
              <w:rPr>
                <w:sz w:val="22"/>
                <w:szCs w:val="22"/>
              </w:rPr>
            </w:pPr>
            <w:r w:rsidRPr="000A099B">
              <w:rPr>
                <w:sz w:val="22"/>
                <w:szCs w:val="22"/>
              </w:rPr>
              <w:t>Slabé stránky:</w:t>
            </w:r>
          </w:p>
          <w:p w14:paraId="59513880" w14:textId="56C93DE0" w:rsidR="003C53E2" w:rsidRDefault="000A099B" w:rsidP="003C53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je členěna do 5 kapitol, avšak některé z nich považuji za nadbytečné (např. kap. 1)</w:t>
            </w:r>
          </w:p>
          <w:p w14:paraId="01578B74" w14:textId="73F6EC08" w:rsidR="003C53E2" w:rsidRDefault="003C53E2" w:rsidP="003C53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Přílišné členění na odstavce (čítajíc třeba jen jediné souvětí) podporuje kompilační charakter textu.</w:t>
            </w:r>
            <w:r w:rsidR="00B30D22">
              <w:rPr>
                <w:sz w:val="22"/>
                <w:szCs w:val="22"/>
              </w:rPr>
              <w:t xml:space="preserve"> Fakta tak stojí izolovaně, není s nimi dále pracováno.</w:t>
            </w:r>
          </w:p>
          <w:p w14:paraId="66E7461D" w14:textId="42B16CD4" w:rsidR="003C53E2" w:rsidRPr="003C53E2" w:rsidRDefault="003C53E2" w:rsidP="003C53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zacílení teoretické části na ústřední téma práce – záškoláctví.</w:t>
            </w:r>
          </w:p>
          <w:p w14:paraId="718A0D16" w14:textId="662008BD" w:rsidR="000A099B" w:rsidRPr="000A099B" w:rsidRDefault="000A099B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A099B">
              <w:rPr>
                <w:sz w:val="22"/>
                <w:szCs w:val="22"/>
              </w:rPr>
              <w:t>Pozor na záměnu pojmů postoje k</w:t>
            </w:r>
            <w:r w:rsidR="00B30D22">
              <w:rPr>
                <w:sz w:val="22"/>
                <w:szCs w:val="22"/>
              </w:rPr>
              <w:t>e škole a postoje ke vzdělávání (</w:t>
            </w:r>
            <w:r w:rsidR="00E15C5D">
              <w:rPr>
                <w:sz w:val="22"/>
                <w:szCs w:val="22"/>
              </w:rPr>
              <w:t xml:space="preserve">viz </w:t>
            </w:r>
            <w:r w:rsidR="00B30D22">
              <w:rPr>
                <w:sz w:val="22"/>
                <w:szCs w:val="22"/>
              </w:rPr>
              <w:t>abstrakt).</w:t>
            </w:r>
          </w:p>
          <w:p w14:paraId="1FB88649" w14:textId="59C729FC" w:rsidR="00B30D22" w:rsidRPr="00E15C5D" w:rsidRDefault="00B30D22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5C5D">
              <w:rPr>
                <w:sz w:val="22"/>
                <w:szCs w:val="22"/>
              </w:rPr>
              <w:t>Opakovaný překlep v příjmení odborníka (Chrástka, 1998).</w:t>
            </w:r>
          </w:p>
          <w:p w14:paraId="6156D029" w14:textId="5C6E47EB" w:rsidR="00B411DB" w:rsidRPr="00E15C5D" w:rsidRDefault="00497134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5C5D">
              <w:rPr>
                <w:sz w:val="22"/>
                <w:szCs w:val="22"/>
              </w:rPr>
              <w:t>Vzhledem k</w:t>
            </w:r>
            <w:r w:rsidR="00E15C5D" w:rsidRPr="00E15C5D">
              <w:rPr>
                <w:sz w:val="22"/>
                <w:szCs w:val="22"/>
              </w:rPr>
              <w:t> ambiciózní volbě výzkumného problému bych</w:t>
            </w:r>
            <w:r w:rsidRPr="00E15C5D">
              <w:rPr>
                <w:sz w:val="22"/>
                <w:szCs w:val="22"/>
              </w:rPr>
              <w:t xml:space="preserve"> očekávala </w:t>
            </w:r>
            <w:r w:rsidR="00E15C5D">
              <w:rPr>
                <w:sz w:val="22"/>
                <w:szCs w:val="22"/>
              </w:rPr>
              <w:t xml:space="preserve">více </w:t>
            </w:r>
            <w:r w:rsidR="00E15C5D" w:rsidRPr="00E15C5D">
              <w:rPr>
                <w:sz w:val="22"/>
                <w:szCs w:val="22"/>
              </w:rPr>
              <w:t>p</w:t>
            </w:r>
            <w:r w:rsidR="00E10268">
              <w:rPr>
                <w:sz w:val="22"/>
                <w:szCs w:val="22"/>
              </w:rPr>
              <w:t>r</w:t>
            </w:r>
            <w:r w:rsidR="00E15C5D" w:rsidRPr="00E15C5D">
              <w:rPr>
                <w:sz w:val="22"/>
                <w:szCs w:val="22"/>
              </w:rPr>
              <w:t>opracovanější anal</w:t>
            </w:r>
            <w:r w:rsidR="00E15C5D">
              <w:rPr>
                <w:sz w:val="22"/>
                <w:szCs w:val="22"/>
              </w:rPr>
              <w:t xml:space="preserve">ýzu dat.  </w:t>
            </w:r>
            <w:bookmarkStart w:id="0" w:name="_GoBack"/>
            <w:bookmarkEnd w:id="0"/>
          </w:p>
          <w:p w14:paraId="1FD7F092" w14:textId="4A6D00B8" w:rsidR="00E15C5D" w:rsidRPr="00E15C5D" w:rsidRDefault="00E15C5D" w:rsidP="00653B1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Příliš o</w:t>
            </w:r>
            <w:r w:rsidRPr="00E15C5D">
              <w:rPr>
                <w:sz w:val="22"/>
                <w:szCs w:val="22"/>
              </w:rPr>
              <w:t>becná doporučení do praxe.</w:t>
            </w:r>
          </w:p>
          <w:p w14:paraId="1D15DDE8" w14:textId="77777777" w:rsidR="00361805" w:rsidRPr="00943502" w:rsidRDefault="00361805" w:rsidP="00361805">
            <w:pPr>
              <w:pStyle w:val="Odstavecseseznamem"/>
              <w:rPr>
                <w:color w:val="FF0000"/>
                <w:sz w:val="22"/>
                <w:szCs w:val="22"/>
              </w:rPr>
            </w:pPr>
          </w:p>
          <w:p w14:paraId="5AC59CB9" w14:textId="77777777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  <w:r w:rsidRPr="00497134">
              <w:rPr>
                <w:sz w:val="22"/>
                <w:szCs w:val="22"/>
              </w:rPr>
              <w:t>Práci doporučuji k obhajobě.</w:t>
            </w:r>
          </w:p>
          <w:p w14:paraId="3B20F954" w14:textId="5AB13185" w:rsidR="00361805" w:rsidRPr="00943502" w:rsidRDefault="00361805" w:rsidP="00361805">
            <w:pPr>
              <w:pStyle w:val="Odstavecseseznamem"/>
              <w:ind w:left="0"/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50466EFD" w:rsidR="00B411DB" w:rsidRPr="00497134" w:rsidRDefault="00B411DB" w:rsidP="00362AB0">
            <w:pPr>
              <w:rPr>
                <w:b/>
                <w:sz w:val="22"/>
                <w:szCs w:val="22"/>
              </w:rPr>
            </w:pPr>
            <w:r w:rsidRPr="00497134">
              <w:rPr>
                <w:b/>
                <w:sz w:val="22"/>
                <w:szCs w:val="22"/>
              </w:rPr>
              <w:t>Otázky k obhajobě:</w:t>
            </w:r>
          </w:p>
          <w:p w14:paraId="49D6E112" w14:textId="77777777" w:rsidR="00744D23" w:rsidRPr="00943502" w:rsidRDefault="00744D23" w:rsidP="00362AB0">
            <w:pPr>
              <w:rPr>
                <w:color w:val="FF0000"/>
                <w:sz w:val="22"/>
                <w:szCs w:val="22"/>
              </w:rPr>
            </w:pPr>
          </w:p>
          <w:p w14:paraId="3366C839" w14:textId="738FB769" w:rsidR="00744D23" w:rsidRPr="00425515" w:rsidRDefault="00744D23" w:rsidP="00362AB0">
            <w:pPr>
              <w:rPr>
                <w:sz w:val="22"/>
                <w:szCs w:val="22"/>
              </w:rPr>
            </w:pPr>
            <w:r w:rsidRPr="00425515">
              <w:rPr>
                <w:sz w:val="22"/>
                <w:szCs w:val="22"/>
              </w:rPr>
              <w:t xml:space="preserve">1. </w:t>
            </w:r>
            <w:r w:rsidR="00A312D0" w:rsidRPr="00425515">
              <w:rPr>
                <w:sz w:val="22"/>
                <w:szCs w:val="22"/>
              </w:rPr>
              <w:t>V</w:t>
            </w:r>
            <w:r w:rsidR="00E15C5D" w:rsidRPr="00425515">
              <w:rPr>
                <w:sz w:val="22"/>
                <w:szCs w:val="22"/>
              </w:rPr>
              <w:t xml:space="preserve"> doporučeních vyzdvihujete význam sociálního pedagoga vzhledem k záškoláctví, potřebu komunikace s rodiči, </w:t>
            </w:r>
            <w:r w:rsidR="00425515" w:rsidRPr="00425515">
              <w:rPr>
                <w:sz w:val="22"/>
                <w:szCs w:val="22"/>
              </w:rPr>
              <w:t xml:space="preserve">případně </w:t>
            </w:r>
            <w:r w:rsidR="00E15C5D" w:rsidRPr="00425515">
              <w:rPr>
                <w:sz w:val="22"/>
                <w:szCs w:val="22"/>
              </w:rPr>
              <w:t xml:space="preserve">intervenci OSPODu. </w:t>
            </w:r>
            <w:r w:rsidR="00425515" w:rsidRPr="00425515">
              <w:rPr>
                <w:sz w:val="22"/>
                <w:szCs w:val="22"/>
              </w:rPr>
              <w:t xml:space="preserve">Jaké přístupy, strategie a metody byste volila Vy </w:t>
            </w:r>
            <w:r w:rsidR="00425515">
              <w:rPr>
                <w:sz w:val="22"/>
                <w:szCs w:val="22"/>
              </w:rPr>
              <w:t xml:space="preserve">- </w:t>
            </w:r>
            <w:r w:rsidR="00425515" w:rsidRPr="00425515">
              <w:rPr>
                <w:sz w:val="22"/>
                <w:szCs w:val="22"/>
              </w:rPr>
              <w:t>coby sociální pedagog na střední škole</w:t>
            </w:r>
            <w:r w:rsidR="00425515">
              <w:rPr>
                <w:sz w:val="22"/>
                <w:szCs w:val="22"/>
              </w:rPr>
              <w:t xml:space="preserve">, abyste eliminovala fenomén záškoláctví a posílila </w:t>
            </w:r>
            <w:r w:rsidR="00E10268">
              <w:rPr>
                <w:sz w:val="22"/>
                <w:szCs w:val="22"/>
              </w:rPr>
              <w:t xml:space="preserve">pozitivní </w:t>
            </w:r>
            <w:r w:rsidR="00425515">
              <w:rPr>
                <w:sz w:val="22"/>
                <w:szCs w:val="22"/>
              </w:rPr>
              <w:t>postoje ke škole</w:t>
            </w:r>
            <w:r w:rsidR="00425515" w:rsidRPr="00425515">
              <w:rPr>
                <w:sz w:val="22"/>
                <w:szCs w:val="22"/>
              </w:rPr>
              <w:t>?</w:t>
            </w:r>
          </w:p>
          <w:p w14:paraId="0D3DBA87" w14:textId="190ED788" w:rsidR="00B411DB" w:rsidRPr="00943502" w:rsidRDefault="00B411DB" w:rsidP="00362AB0">
            <w:pPr>
              <w:rPr>
                <w:color w:val="FF0000"/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4F0DD53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780418CF" w:rsidR="00B411DB" w:rsidRPr="009147FC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43E71283" w:rsidR="00B411DB" w:rsidRPr="00E15C5D" w:rsidRDefault="00E15C5D" w:rsidP="00C50B27">
            <w:pPr>
              <w:jc w:val="center"/>
              <w:rPr>
                <w:b/>
                <w:sz w:val="22"/>
                <w:szCs w:val="22"/>
              </w:rPr>
            </w:pPr>
            <w:r w:rsidRPr="00E15C5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55FB4A4D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65004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6048D42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2279EC29" w:rsidR="00B411DB" w:rsidRPr="00C50B27" w:rsidRDefault="00B411DB" w:rsidP="00E15C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</w:t>
            </w:r>
            <w:r w:rsidR="00E15C5D">
              <w:rPr>
                <w:sz w:val="22"/>
                <w:szCs w:val="22"/>
              </w:rPr>
              <w:t>22</w:t>
            </w:r>
            <w:r w:rsidR="00F60033">
              <w:rPr>
                <w:sz w:val="22"/>
                <w:szCs w:val="22"/>
              </w:rPr>
              <w:t xml:space="preserve">. </w:t>
            </w:r>
            <w:r w:rsidR="00E15C5D">
              <w:rPr>
                <w:sz w:val="22"/>
                <w:szCs w:val="22"/>
              </w:rPr>
              <w:t>4</w:t>
            </w:r>
            <w:r w:rsidR="00F60033">
              <w:rPr>
                <w:sz w:val="22"/>
                <w:szCs w:val="22"/>
              </w:rPr>
              <w:t>. 202</w:t>
            </w:r>
            <w:r w:rsidR="00E15C5D">
              <w:rPr>
                <w:sz w:val="22"/>
                <w:szCs w:val="22"/>
              </w:rPr>
              <w:t>4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3696939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9147FC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3ED99" w14:textId="77777777" w:rsidR="00D1361F" w:rsidRDefault="00D1361F">
      <w:r>
        <w:separator/>
      </w:r>
    </w:p>
  </w:endnote>
  <w:endnote w:type="continuationSeparator" w:id="0">
    <w:p w14:paraId="01D1FD6B" w14:textId="77777777" w:rsidR="00D1361F" w:rsidRDefault="00D1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18FA5" w14:textId="77777777" w:rsidR="00D1361F" w:rsidRDefault="00D1361F">
      <w:r>
        <w:separator/>
      </w:r>
    </w:p>
  </w:footnote>
  <w:footnote w:type="continuationSeparator" w:id="0">
    <w:p w14:paraId="2BEFD580" w14:textId="77777777" w:rsidR="00D1361F" w:rsidRDefault="00D1361F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245FF"/>
    <w:rsid w:val="000A099B"/>
    <w:rsid w:val="00135F85"/>
    <w:rsid w:val="00194B97"/>
    <w:rsid w:val="001E25EE"/>
    <w:rsid w:val="002E6038"/>
    <w:rsid w:val="00357707"/>
    <w:rsid w:val="00361805"/>
    <w:rsid w:val="00362AB0"/>
    <w:rsid w:val="00397CF4"/>
    <w:rsid w:val="003C53E2"/>
    <w:rsid w:val="003F5DA2"/>
    <w:rsid w:val="00425515"/>
    <w:rsid w:val="00497134"/>
    <w:rsid w:val="004C2ECC"/>
    <w:rsid w:val="00512982"/>
    <w:rsid w:val="00514664"/>
    <w:rsid w:val="00526D47"/>
    <w:rsid w:val="0055255D"/>
    <w:rsid w:val="005C219A"/>
    <w:rsid w:val="00653B13"/>
    <w:rsid w:val="006847E2"/>
    <w:rsid w:val="006E150B"/>
    <w:rsid w:val="0070056B"/>
    <w:rsid w:val="00744D23"/>
    <w:rsid w:val="0077497A"/>
    <w:rsid w:val="008C4203"/>
    <w:rsid w:val="009147FC"/>
    <w:rsid w:val="00943502"/>
    <w:rsid w:val="00A312D0"/>
    <w:rsid w:val="00B30D22"/>
    <w:rsid w:val="00B3612C"/>
    <w:rsid w:val="00B411DB"/>
    <w:rsid w:val="00BA3203"/>
    <w:rsid w:val="00C50B27"/>
    <w:rsid w:val="00C807F9"/>
    <w:rsid w:val="00D1361F"/>
    <w:rsid w:val="00DA72EA"/>
    <w:rsid w:val="00DC1BF5"/>
    <w:rsid w:val="00E10268"/>
    <w:rsid w:val="00E15C5D"/>
    <w:rsid w:val="00E709EA"/>
    <w:rsid w:val="00E83040"/>
    <w:rsid w:val="00F42202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8" ma:contentTypeDescription="Vytvoří nový dokument" ma:contentTypeScope="" ma:versionID="5f0d346451e08f33b2282ec3326a50a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fd55f5c0fa0fb2428d1b7121a2078668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88EB1039-35D9-43F7-9A61-C50045E43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http://purl.org/dc/elements/1.1/"/>
    <ds:schemaRef ds:uri="http://schemas.microsoft.com/office/2006/documentManagement/types"/>
    <ds:schemaRef ds:uri="3e70ad48-2dbb-4840-854d-17419981058e"/>
    <ds:schemaRef ds:uri="http://purl.org/dc/terms/"/>
    <ds:schemaRef ds:uri="http://schemas.openxmlformats.org/package/2006/metadata/core-properties"/>
    <ds:schemaRef ds:uri="b2760fc6-0594-407e-87c6-5506db99eec0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105</TotalTime>
  <Pages>2</Pages>
  <Words>366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5</cp:revision>
  <cp:lastPrinted>2012-04-25T08:21:00Z</cp:lastPrinted>
  <dcterms:created xsi:type="dcterms:W3CDTF">2024-04-15T11:29:00Z</dcterms:created>
  <dcterms:modified xsi:type="dcterms:W3CDTF">2024-04-29T07:03:00Z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