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28997CA2" w14:textId="77777777" w:rsidTr="00C50B27">
        <w:tc>
          <w:tcPr>
            <w:tcW w:w="9828" w:type="dxa"/>
            <w:gridSpan w:val="9"/>
          </w:tcPr>
          <w:p w14:paraId="44A5D2EC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CF9375C" w14:textId="77777777" w:rsidTr="00C50B27">
        <w:tc>
          <w:tcPr>
            <w:tcW w:w="2808" w:type="dxa"/>
          </w:tcPr>
          <w:p w14:paraId="234F0A1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2A424FB9" w14:textId="6576B71F" w:rsidR="006847E2" w:rsidRPr="00C50B27" w:rsidRDefault="00392C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Karla </w:t>
            </w:r>
            <w:proofErr w:type="spellStart"/>
            <w:r>
              <w:rPr>
                <w:sz w:val="22"/>
                <w:szCs w:val="22"/>
              </w:rPr>
              <w:t>Hejbalová</w:t>
            </w:r>
            <w:proofErr w:type="spellEnd"/>
          </w:p>
        </w:tc>
      </w:tr>
      <w:tr w:rsidR="006847E2" w:rsidRPr="00C50B27" w14:paraId="5B3B9217" w14:textId="77777777" w:rsidTr="00C50B27">
        <w:tc>
          <w:tcPr>
            <w:tcW w:w="2808" w:type="dxa"/>
          </w:tcPr>
          <w:p w14:paraId="0FCDA56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5F4E55B9" w14:textId="249CB783" w:rsidR="006847E2" w:rsidRPr="00C50B27" w:rsidRDefault="00392C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Přístupy ke vzdělávání žáků se speciálními vzdělávacími potřebami – komparace základní a speciální škola</w:t>
            </w:r>
          </w:p>
        </w:tc>
      </w:tr>
      <w:tr w:rsidR="006847E2" w:rsidRPr="00C50B27" w14:paraId="716D8124" w14:textId="77777777" w:rsidTr="00C50B27">
        <w:tc>
          <w:tcPr>
            <w:tcW w:w="2808" w:type="dxa"/>
          </w:tcPr>
          <w:p w14:paraId="17606E2D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696F6473" w14:textId="1F55E61F" w:rsidR="006847E2" w:rsidRPr="00C50B27" w:rsidRDefault="00A416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Krausová, Ph.D., MBA</w:t>
            </w:r>
          </w:p>
        </w:tc>
      </w:tr>
      <w:tr w:rsidR="006847E2" w:rsidRPr="00C50B27" w14:paraId="08A81B5C" w14:textId="77777777" w:rsidTr="00C50B27">
        <w:tc>
          <w:tcPr>
            <w:tcW w:w="2808" w:type="dxa"/>
          </w:tcPr>
          <w:p w14:paraId="11003B77" w14:textId="77777777"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50F60199" w14:textId="65DBBC42" w:rsidR="006847E2" w:rsidRPr="00C50B27" w:rsidRDefault="00A416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3DC692C" w14:textId="77777777" w:rsidTr="00C50B27">
        <w:tc>
          <w:tcPr>
            <w:tcW w:w="2808" w:type="dxa"/>
          </w:tcPr>
          <w:p w14:paraId="342E448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E08D4E6" w14:textId="2EAC5F7F" w:rsidR="006847E2" w:rsidRPr="00C50B27" w:rsidRDefault="00A416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7DDC12C5" w14:textId="77777777" w:rsidTr="00C50B27">
        <w:tc>
          <w:tcPr>
            <w:tcW w:w="2808" w:type="dxa"/>
            <w:vAlign w:val="center"/>
          </w:tcPr>
          <w:p w14:paraId="19BBB34C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50DA3D2E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5F69EDFE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00FEDADF" w14:textId="77777777" w:rsidTr="00C50B27">
        <w:tc>
          <w:tcPr>
            <w:tcW w:w="9828" w:type="dxa"/>
            <w:gridSpan w:val="9"/>
            <w:shd w:val="clear" w:color="auto" w:fill="A6A6A6"/>
          </w:tcPr>
          <w:p w14:paraId="7EC9062D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2160C85" w14:textId="77777777" w:rsidTr="00C50B27">
        <w:tc>
          <w:tcPr>
            <w:tcW w:w="6791" w:type="dxa"/>
            <w:gridSpan w:val="3"/>
          </w:tcPr>
          <w:p w14:paraId="4C1F4D7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7ECA241" w14:textId="5A02FA1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1987D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A7DBA24" w14:textId="09A5530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45AF256" w14:textId="1216A42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0F9F70" w14:textId="3759FB9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2646F7E" w14:textId="3F40E33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A4C872E" w14:textId="77777777" w:rsidTr="00C50B27">
        <w:tc>
          <w:tcPr>
            <w:tcW w:w="6791" w:type="dxa"/>
            <w:gridSpan w:val="3"/>
          </w:tcPr>
          <w:p w14:paraId="22EAF25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A5F5A35" w14:textId="67C2410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7147DF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83251D6" w14:textId="63D4640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D7A7368" w14:textId="66E7C09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AA2F80" w14:textId="6BBDAEC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4ED2FB9" w14:textId="2245D30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D037D45" w14:textId="77777777" w:rsidTr="00C50B27">
        <w:tc>
          <w:tcPr>
            <w:tcW w:w="6791" w:type="dxa"/>
            <w:gridSpan w:val="3"/>
          </w:tcPr>
          <w:p w14:paraId="04EAA151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83B5D58" w14:textId="736E604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78C64B" w14:textId="660F48F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C5C167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3D6D0A9" w14:textId="576D483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0FBFC8" w14:textId="2E463BB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E3D3412" w14:textId="6C70610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C2D8B3A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9E974AB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3CD75CF4" w14:textId="77777777" w:rsidTr="00C50B27">
        <w:tc>
          <w:tcPr>
            <w:tcW w:w="6791" w:type="dxa"/>
            <w:gridSpan w:val="3"/>
          </w:tcPr>
          <w:p w14:paraId="7A43185E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7B0AC85A" w14:textId="46D7838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B52EC9" w14:textId="11C828F2" w:rsidR="006847E2" w:rsidRPr="00C50B27" w:rsidRDefault="00C332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CD0CC3B" w14:textId="7C687B0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37CCE5" w14:textId="68E6E19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BC68C0" w14:textId="646DF1E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B0B5562" w14:textId="266DFC1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ED84DD0" w14:textId="77777777" w:rsidTr="00C50B27">
        <w:tc>
          <w:tcPr>
            <w:tcW w:w="6791" w:type="dxa"/>
            <w:gridSpan w:val="3"/>
          </w:tcPr>
          <w:p w14:paraId="2D15DA01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3A591847" w14:textId="1F1BBA1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053350" w14:textId="652387C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8E3D8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4DB7076" w14:textId="6827628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7621A0" w14:textId="141797C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BF4F142" w14:textId="05BF39C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FEBE590" w14:textId="77777777" w:rsidTr="00C50B27">
        <w:tc>
          <w:tcPr>
            <w:tcW w:w="6791" w:type="dxa"/>
            <w:gridSpan w:val="3"/>
          </w:tcPr>
          <w:p w14:paraId="2B2E006D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1ED3239A" w14:textId="20FD458B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0981CB" w14:textId="1D0697E1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C5211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D9328C0" w14:textId="2A5BC0F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8F2CFC" w14:textId="4F91E06E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CBD9436" w14:textId="49FB7A5B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2C0D46B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7D2883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7B48A09C" w14:textId="77777777" w:rsidTr="00C50B27">
        <w:tc>
          <w:tcPr>
            <w:tcW w:w="6791" w:type="dxa"/>
            <w:gridSpan w:val="3"/>
          </w:tcPr>
          <w:p w14:paraId="0AA1BAF5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798DF150" w14:textId="3B0A414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6F7FA0" w14:textId="31FFBD3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7FF6D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52C73AA" w14:textId="3C5AB49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5DFC06" w14:textId="1592D0A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9A6604" w14:textId="78BA13B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37D9415" w14:textId="77777777" w:rsidTr="00C50B27">
        <w:tc>
          <w:tcPr>
            <w:tcW w:w="6791" w:type="dxa"/>
            <w:gridSpan w:val="3"/>
          </w:tcPr>
          <w:p w14:paraId="2C4675DC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624560F" w14:textId="702AF9D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064ED2" w14:textId="1377A61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C0AB22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161FA54" w14:textId="776041A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CD5923" w14:textId="5CD8772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EE1476B" w14:textId="7ECEC13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CD19506" w14:textId="77777777" w:rsidTr="00C50B27">
        <w:tc>
          <w:tcPr>
            <w:tcW w:w="6791" w:type="dxa"/>
            <w:gridSpan w:val="3"/>
          </w:tcPr>
          <w:p w14:paraId="33A6DD05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379D82B" w14:textId="49985A4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66AAD0" w14:textId="4645C980" w:rsidR="0055255D" w:rsidRPr="00C50B27" w:rsidRDefault="000B7F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1B3A216" w14:textId="7E501B0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35E0C7F" w14:textId="1BB671C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122A31" w14:textId="036D85E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5E993A2" w14:textId="42C4654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46F3AC1" w14:textId="77777777" w:rsidTr="00C50B27">
        <w:tc>
          <w:tcPr>
            <w:tcW w:w="6791" w:type="dxa"/>
            <w:gridSpan w:val="3"/>
          </w:tcPr>
          <w:p w14:paraId="0F4F0BF5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68A6462" w14:textId="3ED1266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39EE26" w14:textId="54DD09E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720CE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D651537" w14:textId="4864FBF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EBB406" w14:textId="7FF72C2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2662A3D" w14:textId="4137424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C2CD887" w14:textId="77777777" w:rsidTr="00B411DB">
        <w:tc>
          <w:tcPr>
            <w:tcW w:w="9828" w:type="dxa"/>
            <w:gridSpan w:val="9"/>
            <w:shd w:val="clear" w:color="auto" w:fill="A6A6A6"/>
          </w:tcPr>
          <w:p w14:paraId="7A2DDAB9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32773E83" w14:textId="77777777" w:rsidTr="00C50B27">
        <w:tc>
          <w:tcPr>
            <w:tcW w:w="6791" w:type="dxa"/>
            <w:gridSpan w:val="3"/>
          </w:tcPr>
          <w:p w14:paraId="6F7B8D7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71EF8ABC" w14:textId="423BC9A6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AA5399" w14:textId="74CB9C65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55CD74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8B7AFD0" w14:textId="19FB36EE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E07BC8" w14:textId="3DD7C70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3F96A7F" w14:textId="2522A9C6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9F4C1BC" w14:textId="77777777" w:rsidTr="00C50B27">
        <w:tc>
          <w:tcPr>
            <w:tcW w:w="6791" w:type="dxa"/>
            <w:gridSpan w:val="3"/>
          </w:tcPr>
          <w:p w14:paraId="23A6002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260CCD5" w14:textId="2D25FB3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9EDA1A" w14:textId="0AB3C1F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21DF4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9806E3B" w14:textId="567EF18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119E6E" w14:textId="51FC48B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1F7C95D" w14:textId="557704B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247E426" w14:textId="77777777" w:rsidTr="00C50B27">
        <w:tc>
          <w:tcPr>
            <w:tcW w:w="9828" w:type="dxa"/>
            <w:gridSpan w:val="9"/>
          </w:tcPr>
          <w:p w14:paraId="1DB9380B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65A7C34E" w14:textId="5D211A7A" w:rsidR="00B411DB" w:rsidRDefault="000B7F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patrné, že téma autorku zajímá a má k němu blízko.</w:t>
            </w:r>
          </w:p>
          <w:p w14:paraId="5A01A3BE" w14:textId="01526351" w:rsidR="000B7F07" w:rsidRDefault="000B7F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Oceňuji, že zvolené metody jsou řádně popsány. Studentka postupuje v intencích zvoleného přístupu. Metody a techniky volí adekvátně. </w:t>
            </w:r>
          </w:p>
          <w:p w14:paraId="50B8D1CC" w14:textId="05EC6674" w:rsidR="000B7F07" w:rsidRDefault="000B7F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Vhodně zvolené kategorie, popsáno, co tím autorka myslí. </w:t>
            </w:r>
          </w:p>
          <w:p w14:paraId="59232124" w14:textId="39299262" w:rsidR="005B6ECB" w:rsidRDefault="005B6E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zodpovědět si na formulované VO.</w:t>
            </w:r>
          </w:p>
          <w:p w14:paraId="4357FBCF" w14:textId="77777777" w:rsidR="000B7F07" w:rsidRPr="00C50B27" w:rsidRDefault="000B7F07" w:rsidP="00362AB0">
            <w:pPr>
              <w:rPr>
                <w:sz w:val="22"/>
                <w:szCs w:val="22"/>
              </w:rPr>
            </w:pPr>
          </w:p>
          <w:p w14:paraId="6FFC61D9" w14:textId="6CABCD98" w:rsidR="00B411DB" w:rsidRDefault="00C332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využitých zdrojů omezený.</w:t>
            </w:r>
          </w:p>
          <w:p w14:paraId="7922FE6C" w14:textId="58BF9669" w:rsidR="00A2586F" w:rsidRPr="00C50B27" w:rsidRDefault="00A258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 řazením jednotlivých částí teoretické části by se dalo polemizovat. Některé kapitoly či podkapitoly jsou redundantní (ačkoli souvisí s tématem, pozornost autorky mohla být více zaměřena specificky na téma – název </w:t>
            </w:r>
            <w:proofErr w:type="gramStart"/>
            <w:r>
              <w:rPr>
                <w:sz w:val="22"/>
                <w:szCs w:val="22"/>
              </w:rPr>
              <w:t>práce</w:t>
            </w:r>
            <w:proofErr w:type="gramEnd"/>
            <w:r>
              <w:rPr>
                <w:sz w:val="22"/>
                <w:szCs w:val="22"/>
              </w:rPr>
              <w:t xml:space="preserve"> a i propojení s oborem).</w:t>
            </w:r>
          </w:p>
          <w:p w14:paraId="4042ABDB" w14:textId="5DE3C43E" w:rsidR="00B411DB" w:rsidRPr="00C50B27" w:rsidRDefault="00F474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Někdy spíše úsudky autorky než závěry vyplývající z výzkumu. Zevšeobecňování závěrů. </w:t>
            </w:r>
            <w:r w:rsidR="005B6ECB">
              <w:rPr>
                <w:sz w:val="22"/>
                <w:szCs w:val="22"/>
              </w:rPr>
              <w:t xml:space="preserve">Ke „komparaci“ z názvu práce, jako </w:t>
            </w:r>
            <w:proofErr w:type="spellStart"/>
            <w:r w:rsidR="005B6ECB">
              <w:rPr>
                <w:sz w:val="22"/>
                <w:szCs w:val="22"/>
              </w:rPr>
              <w:t>takvé</w:t>
            </w:r>
            <w:proofErr w:type="spellEnd"/>
            <w:r w:rsidR="005B6ECB">
              <w:rPr>
                <w:sz w:val="22"/>
                <w:szCs w:val="22"/>
              </w:rPr>
              <w:t xml:space="preserve"> nedošlo.</w:t>
            </w:r>
          </w:p>
          <w:p w14:paraId="57855CD9" w14:textId="42A82441" w:rsidR="00F1326B" w:rsidRPr="00C50B27" w:rsidRDefault="00F474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Seznamu použité literatury citace nepřesné, nejednotné, formálně bez zarovnání. </w:t>
            </w:r>
            <w:r w:rsidR="000B7F07">
              <w:rPr>
                <w:sz w:val="22"/>
                <w:szCs w:val="22"/>
              </w:rPr>
              <w:t xml:space="preserve">Obrázky bez uvedených zdrojů. </w:t>
            </w:r>
            <w:bookmarkStart w:id="0" w:name="_GoBack"/>
            <w:bookmarkEnd w:id="0"/>
          </w:p>
        </w:tc>
      </w:tr>
      <w:tr w:rsidR="00B411DB" w:rsidRPr="00C50B27" w14:paraId="65182228" w14:textId="77777777" w:rsidTr="00C50B27">
        <w:tc>
          <w:tcPr>
            <w:tcW w:w="9828" w:type="dxa"/>
            <w:gridSpan w:val="9"/>
          </w:tcPr>
          <w:p w14:paraId="0B084E30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58AC4CBF" w14:textId="04B58B0F" w:rsidR="00B411DB" w:rsidRDefault="003F3C3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3.3.3 </w:t>
            </w:r>
            <w:r w:rsidR="00A2586F">
              <w:rPr>
                <w:sz w:val="22"/>
                <w:szCs w:val="22"/>
              </w:rPr>
              <w:t>metody jsou sociálně pedagogické nebo speciálně pedagogické?</w:t>
            </w:r>
          </w:p>
          <w:p w14:paraId="43A47DD7" w14:textId="48FA1302" w:rsidR="00A2586F" w:rsidRDefault="00A258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Role a možnosti sociálního pedagoga? </w:t>
            </w:r>
          </w:p>
          <w:p w14:paraId="3CB81DE7" w14:textId="1E69CACB" w:rsidR="00A2586F" w:rsidRDefault="00A258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 zahrnujete pod </w:t>
            </w:r>
            <w:r w:rsidRPr="00A2586F">
              <w:rPr>
                <w:sz w:val="22"/>
                <w:szCs w:val="22"/>
                <w:u w:val="single"/>
              </w:rPr>
              <w:t>přístup</w:t>
            </w:r>
            <w:r>
              <w:rPr>
                <w:sz w:val="22"/>
                <w:szCs w:val="22"/>
              </w:rPr>
              <w:t xml:space="preserve"> ke vzdělávání?</w:t>
            </w:r>
          </w:p>
          <w:p w14:paraId="5B9590BB" w14:textId="11814D0E" w:rsidR="00935C31" w:rsidRDefault="00935C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Proč u VO č. 2 jen výhody? </w:t>
            </w:r>
          </w:p>
          <w:p w14:paraId="7BC8E578" w14:textId="0DF70E3A" w:rsidR="00B411DB" w:rsidRPr="00C50B27" w:rsidRDefault="003B6B8A" w:rsidP="00A25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mohlo výsledky ovlivnit to, že respondenti byli z 1 školy (resp. 1 speciální a 1 ZŠ)?</w:t>
            </w:r>
          </w:p>
        </w:tc>
      </w:tr>
      <w:tr w:rsidR="00B411DB" w:rsidRPr="00C50B27" w14:paraId="767F4659" w14:textId="77777777" w:rsidTr="00C50B27">
        <w:tc>
          <w:tcPr>
            <w:tcW w:w="6791" w:type="dxa"/>
            <w:gridSpan w:val="3"/>
          </w:tcPr>
          <w:p w14:paraId="69E3323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4C0A7871" w14:textId="4C213BC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8BB68AF" w14:textId="093833A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8ABCF0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5232F885" w14:textId="4266451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874D525" w14:textId="3CBD0A9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0521A338" w14:textId="50538FA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6A74EA8" w14:textId="77777777" w:rsidTr="00C50B27">
        <w:tc>
          <w:tcPr>
            <w:tcW w:w="4068" w:type="dxa"/>
            <w:gridSpan w:val="2"/>
            <w:vAlign w:val="center"/>
          </w:tcPr>
          <w:p w14:paraId="0BBACE94" w14:textId="6A4CC68C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2586F">
              <w:rPr>
                <w:sz w:val="22"/>
                <w:szCs w:val="22"/>
              </w:rPr>
              <w:t xml:space="preserve"> 3.5.</w:t>
            </w:r>
            <w:r w:rsidR="00935C31">
              <w:rPr>
                <w:sz w:val="22"/>
                <w:szCs w:val="22"/>
              </w:rPr>
              <w:t xml:space="preserve"> 2024</w:t>
            </w:r>
          </w:p>
        </w:tc>
        <w:tc>
          <w:tcPr>
            <w:tcW w:w="5760" w:type="dxa"/>
            <w:gridSpan w:val="7"/>
            <w:vAlign w:val="center"/>
          </w:tcPr>
          <w:p w14:paraId="1893BC3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0B817F57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C0613" w14:textId="77777777" w:rsidR="00345E70" w:rsidRDefault="00345E70">
      <w:r>
        <w:separator/>
      </w:r>
    </w:p>
  </w:endnote>
  <w:endnote w:type="continuationSeparator" w:id="0">
    <w:p w14:paraId="490009FE" w14:textId="77777777" w:rsidR="00345E70" w:rsidRDefault="00345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29AD6" w14:textId="77777777" w:rsidR="00345E70" w:rsidRDefault="00345E70">
      <w:r>
        <w:separator/>
      </w:r>
    </w:p>
  </w:footnote>
  <w:footnote w:type="continuationSeparator" w:id="0">
    <w:p w14:paraId="20DC39ED" w14:textId="77777777" w:rsidR="00345E70" w:rsidRDefault="00345E70">
      <w:r>
        <w:continuationSeparator/>
      </w:r>
    </w:p>
  </w:footnote>
  <w:footnote w:id="1">
    <w:p w14:paraId="66EDB5FB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ED"/>
    <w:rsid w:val="000A40E2"/>
    <w:rsid w:val="000B7F07"/>
    <w:rsid w:val="00154F27"/>
    <w:rsid w:val="0021256F"/>
    <w:rsid w:val="00345E70"/>
    <w:rsid w:val="00362AB0"/>
    <w:rsid w:val="00392CEC"/>
    <w:rsid w:val="003B6B8A"/>
    <w:rsid w:val="003F3C33"/>
    <w:rsid w:val="003F5DA2"/>
    <w:rsid w:val="005000ED"/>
    <w:rsid w:val="00512982"/>
    <w:rsid w:val="00526D47"/>
    <w:rsid w:val="0055255D"/>
    <w:rsid w:val="005B6ECB"/>
    <w:rsid w:val="005C219A"/>
    <w:rsid w:val="006847E2"/>
    <w:rsid w:val="007553A2"/>
    <w:rsid w:val="008461CE"/>
    <w:rsid w:val="008614B3"/>
    <w:rsid w:val="00935C31"/>
    <w:rsid w:val="009A27D5"/>
    <w:rsid w:val="00A2586F"/>
    <w:rsid w:val="00A416D3"/>
    <w:rsid w:val="00B411DB"/>
    <w:rsid w:val="00BA3203"/>
    <w:rsid w:val="00C33248"/>
    <w:rsid w:val="00C50B27"/>
    <w:rsid w:val="00CA7D64"/>
    <w:rsid w:val="00D05C79"/>
    <w:rsid w:val="00DC1BF5"/>
    <w:rsid w:val="00E709EA"/>
    <w:rsid w:val="00ED2FBE"/>
    <w:rsid w:val="00F1326B"/>
    <w:rsid w:val="00F474DF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520EBD2"/>
  <w15:chartTrackingRefBased/>
  <w15:docId w15:val="{D9AC23D3-832C-4AFC-9440-9ADA35FD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ov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0FCA79F2FEEC49BDCEC26C9EC80644" ma:contentTypeVersion="9" ma:contentTypeDescription="Vytvoří nový dokument" ma:contentTypeScope="" ma:versionID="0f3563a3937c33ec02241a83d18f6b6e">
  <xsd:schema xmlns:xsd="http://www.w3.org/2001/XMLSchema" xmlns:xs="http://www.w3.org/2001/XMLSchema" xmlns:p="http://schemas.microsoft.com/office/2006/metadata/properties" xmlns:ns3="22ab4446-0c7f-4ece-836c-d13be2bc0ff7" targetNamespace="http://schemas.microsoft.com/office/2006/metadata/properties" ma:root="true" ma:fieldsID="8e61fb0d407805b9f2b697498b766fee" ns3:_="">
    <xsd:import namespace="22ab4446-0c7f-4ece-836c-d13be2bc0f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b4446-0c7f-4ece-836c-d13be2bc0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F28D11-FE2B-47A5-BA59-FBC35DECCAC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2ab4446-0c7f-4ece-836c-d13be2bc0ff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B325FC1-8369-486F-8B81-93BC3E4BB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ab4446-0c7f-4ece-836c-d13be2bc0f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06CDC9-10E7-4FBE-BA58-3C55A03A2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79</TotalTime>
  <Pages>1</Pages>
  <Words>333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Krausová</dc:creator>
  <cp:keywords/>
  <dc:description/>
  <cp:lastModifiedBy>Jana Krausová</cp:lastModifiedBy>
  <cp:revision>2</cp:revision>
  <cp:lastPrinted>2012-04-25T08:21:00Z</cp:lastPrinted>
  <dcterms:created xsi:type="dcterms:W3CDTF">2024-05-03T09:19:00Z</dcterms:created>
  <dcterms:modified xsi:type="dcterms:W3CDTF">2024-05-03T20:23:00Z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0x010100DB0FCA79F2FEEC49BDCEC26C9EC80644</vt:lpwstr>
  </property>
</Properties>
</file>