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6F3674C" w14:textId="77777777" w:rsidTr="00C50B27">
        <w:tc>
          <w:tcPr>
            <w:tcW w:w="9828" w:type="dxa"/>
            <w:gridSpan w:val="9"/>
          </w:tcPr>
          <w:p w14:paraId="6A2B373F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4D414312" w14:textId="77777777" w:rsidTr="00C50B27">
        <w:tc>
          <w:tcPr>
            <w:tcW w:w="2808" w:type="dxa"/>
          </w:tcPr>
          <w:p w14:paraId="12CE884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184FECEF" w14:textId="77777777" w:rsidR="006847E2" w:rsidRPr="00F147D9" w:rsidRDefault="00683F2C" w:rsidP="003322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 Kubíková</w:t>
            </w:r>
          </w:p>
        </w:tc>
      </w:tr>
      <w:tr w:rsidR="006847E2" w:rsidRPr="00C50B27" w14:paraId="682E3C9B" w14:textId="77777777" w:rsidTr="00C50B27">
        <w:tc>
          <w:tcPr>
            <w:tcW w:w="2808" w:type="dxa"/>
          </w:tcPr>
          <w:p w14:paraId="5BB6F6D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1529304A" w14:textId="77777777" w:rsidR="006847E2" w:rsidRPr="00F147D9" w:rsidRDefault="00683F2C" w:rsidP="00224BCA">
            <w:pPr>
              <w:rPr>
                <w:sz w:val="22"/>
                <w:szCs w:val="22"/>
              </w:rPr>
            </w:pPr>
            <w:r w:rsidRPr="00683F2C">
              <w:rPr>
                <w:sz w:val="22"/>
                <w:szCs w:val="22"/>
              </w:rPr>
              <w:t>Profesní hodnoty vychovatelů v dětských domovech</w:t>
            </w:r>
          </w:p>
        </w:tc>
      </w:tr>
      <w:tr w:rsidR="006847E2" w:rsidRPr="00C50B27" w14:paraId="4971A57B" w14:textId="77777777" w:rsidTr="00C50B27">
        <w:tc>
          <w:tcPr>
            <w:tcW w:w="2808" w:type="dxa"/>
          </w:tcPr>
          <w:p w14:paraId="50D7E93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061AB3D5" w14:textId="77777777" w:rsidR="006847E2" w:rsidRPr="00F147D9" w:rsidRDefault="00224BCA" w:rsidP="00362AB0">
            <w:pPr>
              <w:rPr>
                <w:sz w:val="22"/>
                <w:szCs w:val="22"/>
              </w:rPr>
            </w:pPr>
            <w:r w:rsidRPr="00F147D9"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14:paraId="75FBFFDC" w14:textId="77777777" w:rsidTr="00C50B27">
        <w:tc>
          <w:tcPr>
            <w:tcW w:w="2808" w:type="dxa"/>
          </w:tcPr>
          <w:p w14:paraId="27E634E1" w14:textId="77777777"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4587635F" w14:textId="77777777" w:rsidR="006847E2" w:rsidRPr="00F147D9" w:rsidRDefault="00224BCA" w:rsidP="00362AB0">
            <w:pPr>
              <w:rPr>
                <w:sz w:val="22"/>
                <w:szCs w:val="22"/>
              </w:rPr>
            </w:pPr>
            <w:r w:rsidRPr="00F147D9"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76132999" w14:textId="77777777" w:rsidTr="00C50B27">
        <w:tc>
          <w:tcPr>
            <w:tcW w:w="2808" w:type="dxa"/>
          </w:tcPr>
          <w:p w14:paraId="5F939EA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3D3A065E" w14:textId="77777777" w:rsidR="006847E2" w:rsidRPr="00F147D9" w:rsidRDefault="00683F2C" w:rsidP="00683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1EC96556" w14:textId="77777777" w:rsidTr="00C50B27">
        <w:tc>
          <w:tcPr>
            <w:tcW w:w="2808" w:type="dxa"/>
            <w:vAlign w:val="center"/>
          </w:tcPr>
          <w:p w14:paraId="582FD089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3D5FFEA6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26B8E8D8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78B0B542" w14:textId="77777777" w:rsidTr="00C50B27">
        <w:tc>
          <w:tcPr>
            <w:tcW w:w="9828" w:type="dxa"/>
            <w:gridSpan w:val="9"/>
            <w:shd w:val="clear" w:color="auto" w:fill="A6A6A6"/>
          </w:tcPr>
          <w:p w14:paraId="2F4156EE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49C6BE07" w14:textId="77777777" w:rsidTr="00C50B27">
        <w:tc>
          <w:tcPr>
            <w:tcW w:w="6791" w:type="dxa"/>
            <w:gridSpan w:val="3"/>
          </w:tcPr>
          <w:p w14:paraId="2E26AC2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1CA6FB5C" w14:textId="5594CD9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05ABD2" w14:textId="2E96FF7F" w:rsidR="006847E2" w:rsidRPr="00C50B27" w:rsidRDefault="00B511F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D9D885A" w14:textId="0C6C713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F84E892" w14:textId="6D9F1EC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8DAF6E4" w14:textId="5E5E95A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33E581A" w14:textId="5144FB0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EB36B4B" w14:textId="77777777" w:rsidTr="00C50B27">
        <w:tc>
          <w:tcPr>
            <w:tcW w:w="6791" w:type="dxa"/>
            <w:gridSpan w:val="3"/>
          </w:tcPr>
          <w:p w14:paraId="6874F18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69639459" w14:textId="7E234A8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C3F0A47" w14:textId="6E18C055" w:rsidR="006847E2" w:rsidRPr="00C50B27" w:rsidRDefault="00B511F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97A0782" w14:textId="0C3D69C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97EC52B" w14:textId="66EF7A8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F5ECC46" w14:textId="1B31F77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2CF8878" w14:textId="489F1D4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C9F6230" w14:textId="77777777" w:rsidTr="00C50B27">
        <w:tc>
          <w:tcPr>
            <w:tcW w:w="6791" w:type="dxa"/>
            <w:gridSpan w:val="3"/>
          </w:tcPr>
          <w:p w14:paraId="6427CDEC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6613C0FB" w14:textId="0DCD3F4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DF4CC1" w14:textId="560A5D72" w:rsidR="006847E2" w:rsidRPr="00C50B27" w:rsidRDefault="00B511F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7904D58" w14:textId="080E73D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5F422E0" w14:textId="789505D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EAD999" w14:textId="5D03DF2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9AA7D8E" w14:textId="2AF03A9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EE9962B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4986AEB8" w14:textId="36AEAB38" w:rsidR="006847E2" w:rsidRPr="00C50B27" w:rsidRDefault="004C0463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847E2" w:rsidRPr="00C50B27" w14:paraId="1C475A10" w14:textId="77777777" w:rsidTr="00C50B27">
        <w:tc>
          <w:tcPr>
            <w:tcW w:w="6791" w:type="dxa"/>
            <w:gridSpan w:val="3"/>
          </w:tcPr>
          <w:p w14:paraId="7232DAD7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2402678A" w14:textId="326B7A1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B4ACF4F" w14:textId="136F0AFB" w:rsidR="006847E2" w:rsidRPr="00C50B27" w:rsidRDefault="00B511F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FFFC9B0" w14:textId="129D9AB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2E9436D" w14:textId="1C76BF8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CC61F2" w14:textId="328B137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0D66757" w14:textId="67A1501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4F483C9" w14:textId="77777777" w:rsidTr="00C50B27">
        <w:tc>
          <w:tcPr>
            <w:tcW w:w="6791" w:type="dxa"/>
            <w:gridSpan w:val="3"/>
          </w:tcPr>
          <w:p w14:paraId="7856C90A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346B6B6F" w14:textId="7535DE3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056342" w14:textId="1A160240" w:rsidR="006847E2" w:rsidRPr="00C50B27" w:rsidRDefault="00B511F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1BD9DF7" w14:textId="57D6955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261CF0C" w14:textId="7C83656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50A951" w14:textId="447CA2E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A7C7DD8" w14:textId="60374C7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A7C32EA" w14:textId="77777777" w:rsidTr="00C50B27">
        <w:tc>
          <w:tcPr>
            <w:tcW w:w="6791" w:type="dxa"/>
            <w:gridSpan w:val="3"/>
          </w:tcPr>
          <w:p w14:paraId="23709854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31908DFB" w14:textId="06917DBC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A3AA42" w14:textId="264EF319" w:rsidR="005C219A" w:rsidRPr="00C50B27" w:rsidRDefault="00B511F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EC751CF" w14:textId="27CE853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F9A5601" w14:textId="1E9DD3AE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EE23C1A" w14:textId="22CFF2AE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828A62E" w14:textId="2E9B9C82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1882879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9BA0CC2" w14:textId="04F4F44A" w:rsidR="005C219A" w:rsidRPr="00C50B27" w:rsidRDefault="004C0463" w:rsidP="00C50B27">
            <w:pPr>
              <w:jc w:val="center"/>
              <w:rPr>
                <w:sz w:val="22"/>
                <w:szCs w:val="22"/>
              </w:rPr>
            </w:pPr>
            <w:r w:rsidRPr="00DD7874">
              <w:rPr>
                <w:b/>
                <w:color w:val="FFFFFF" w:themeColor="background1"/>
                <w:sz w:val="22"/>
                <w:szCs w:val="22"/>
              </w:rPr>
              <w:t>Empirická část práce</w:t>
            </w:r>
          </w:p>
        </w:tc>
      </w:tr>
      <w:tr w:rsidR="0055255D" w:rsidRPr="00C50B27" w14:paraId="72B41749" w14:textId="77777777" w:rsidTr="00C50B27">
        <w:tc>
          <w:tcPr>
            <w:tcW w:w="6791" w:type="dxa"/>
            <w:gridSpan w:val="3"/>
          </w:tcPr>
          <w:p w14:paraId="2F857410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2DC255F1" w14:textId="5538F0B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67C702" w14:textId="778C1CC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4A6402" w14:textId="184FFAFA" w:rsidR="0055255D" w:rsidRPr="00C50B27" w:rsidRDefault="00B511F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3EB50C2" w14:textId="7BFE6EE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85E682" w14:textId="5B12D19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CE906BB" w14:textId="5D45D54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4C984C8" w14:textId="77777777" w:rsidTr="00C50B27">
        <w:tc>
          <w:tcPr>
            <w:tcW w:w="6791" w:type="dxa"/>
            <w:gridSpan w:val="3"/>
          </w:tcPr>
          <w:p w14:paraId="01EE462E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D071387" w14:textId="78E8A30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384DA18" w14:textId="547A750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AF901B" w14:textId="02586F30" w:rsidR="0055255D" w:rsidRPr="00C50B27" w:rsidRDefault="006149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C3816ED" w14:textId="4D3730A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ED467FF" w14:textId="6C9FE59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5A6A309" w14:textId="047737A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C52603C" w14:textId="77777777" w:rsidTr="00C50B27">
        <w:tc>
          <w:tcPr>
            <w:tcW w:w="6791" w:type="dxa"/>
            <w:gridSpan w:val="3"/>
          </w:tcPr>
          <w:p w14:paraId="01F7D7CF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1C1EC9F0" w14:textId="5E35EA8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35B655" w14:textId="439C4CA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A0C9EB" w14:textId="1D93A13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26F43EA" w14:textId="0B81C227" w:rsidR="0055255D" w:rsidRPr="00C50B27" w:rsidRDefault="006149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18D5879" w14:textId="47B053F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6880C74" w14:textId="0FC3055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A8661F9" w14:textId="77777777" w:rsidTr="00C50B27">
        <w:tc>
          <w:tcPr>
            <w:tcW w:w="6791" w:type="dxa"/>
            <w:gridSpan w:val="3"/>
          </w:tcPr>
          <w:p w14:paraId="6F42AA12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6B83714B" w14:textId="66BDB3A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C9E34B9" w14:textId="29135C0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C595507" w14:textId="12AA448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A1FD3BF" w14:textId="3CB5B658" w:rsidR="0055255D" w:rsidRPr="00C50B27" w:rsidRDefault="006149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520B16EF" w14:textId="1584807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E7BB2C8" w14:textId="55721B0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3B8A24B" w14:textId="77777777" w:rsidTr="00B411DB">
        <w:tc>
          <w:tcPr>
            <w:tcW w:w="9828" w:type="dxa"/>
            <w:gridSpan w:val="9"/>
            <w:shd w:val="clear" w:color="auto" w:fill="A6A6A6"/>
          </w:tcPr>
          <w:p w14:paraId="50695397" w14:textId="7E3BC4A3" w:rsidR="00B411DB" w:rsidRPr="00B411DB" w:rsidRDefault="004C0463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66479">
              <w:rPr>
                <w:b/>
                <w:color w:val="FFFFFF" w:themeColor="background1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7B8C33EE" w14:textId="77777777" w:rsidTr="00C50B27">
        <w:tc>
          <w:tcPr>
            <w:tcW w:w="6791" w:type="dxa"/>
            <w:gridSpan w:val="3"/>
          </w:tcPr>
          <w:p w14:paraId="0D36FA4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112D3AE9" w14:textId="6248824F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39B572" w14:textId="6E94ECAC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3F27DC1" w14:textId="229CA5E4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8CF1673" w14:textId="5EFBDDF4" w:rsidR="00B411DB" w:rsidRPr="00C50B27" w:rsidRDefault="0061491C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B9D229A" w14:textId="3DA7DA0E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6454C48" w14:textId="0AA38166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3DF7672" w14:textId="77777777" w:rsidTr="00C50B27">
        <w:tc>
          <w:tcPr>
            <w:tcW w:w="6791" w:type="dxa"/>
            <w:gridSpan w:val="3"/>
          </w:tcPr>
          <w:p w14:paraId="4CB12021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422A76C4" w14:textId="7DEB907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21B22CE" w14:textId="4158922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131E5E" w14:textId="1D903BF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680B46B" w14:textId="30291B1F" w:rsidR="00B411DB" w:rsidRPr="00C50B27" w:rsidRDefault="006149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2965685" w14:textId="5334C75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C820AA7" w14:textId="12BC0C6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E7F02BA" w14:textId="77777777" w:rsidTr="00C50B27">
        <w:tc>
          <w:tcPr>
            <w:tcW w:w="6791" w:type="dxa"/>
            <w:gridSpan w:val="3"/>
          </w:tcPr>
          <w:p w14:paraId="6ECFBBB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3261668C" w14:textId="762CC21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A7E77E" w14:textId="2A9FF686" w:rsidR="00B411DB" w:rsidRPr="00C50B27" w:rsidRDefault="006149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D68B66D" w14:textId="5AEB3AD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52B2B6C" w14:textId="082051B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2D8E12" w14:textId="4768520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2B03F73" w14:textId="5112558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A4A26AE" w14:textId="77777777" w:rsidTr="00C50B27">
        <w:tc>
          <w:tcPr>
            <w:tcW w:w="9828" w:type="dxa"/>
            <w:gridSpan w:val="9"/>
          </w:tcPr>
          <w:p w14:paraId="6998A59C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20163E3F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41BB191" w14:textId="77777777" w:rsidR="004C0463" w:rsidRPr="002E4F8D" w:rsidRDefault="004C0463" w:rsidP="004C0463">
            <w:pPr>
              <w:rPr>
                <w:sz w:val="22"/>
                <w:szCs w:val="22"/>
              </w:rPr>
            </w:pPr>
            <w:r w:rsidRPr="002E4F8D">
              <w:rPr>
                <w:sz w:val="22"/>
                <w:szCs w:val="22"/>
              </w:rPr>
              <w:t>Silné stránky:</w:t>
            </w:r>
          </w:p>
          <w:p w14:paraId="6577EB2E" w14:textId="7E2CBEDB" w:rsidR="004C0463" w:rsidRPr="00B511FC" w:rsidRDefault="002E4F8D" w:rsidP="004C046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511FC">
              <w:rPr>
                <w:sz w:val="22"/>
                <w:szCs w:val="22"/>
              </w:rPr>
              <w:t xml:space="preserve">Kvituji zajímavé téma. </w:t>
            </w:r>
          </w:p>
          <w:p w14:paraId="448625F1" w14:textId="2BE6FA49" w:rsidR="004C0463" w:rsidRPr="00B511FC" w:rsidRDefault="00CA68D2" w:rsidP="004C046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511FC">
              <w:rPr>
                <w:sz w:val="22"/>
                <w:szCs w:val="22"/>
              </w:rPr>
              <w:t>Oceňuji s</w:t>
            </w:r>
            <w:r w:rsidR="002E4F8D" w:rsidRPr="00B511FC">
              <w:rPr>
                <w:sz w:val="22"/>
                <w:szCs w:val="22"/>
              </w:rPr>
              <w:t>ond</w:t>
            </w:r>
            <w:r w:rsidRPr="00B511FC">
              <w:rPr>
                <w:sz w:val="22"/>
                <w:szCs w:val="22"/>
              </w:rPr>
              <w:t xml:space="preserve">u </w:t>
            </w:r>
            <w:r w:rsidR="002E4F8D" w:rsidRPr="00B511FC">
              <w:rPr>
                <w:sz w:val="22"/>
                <w:szCs w:val="22"/>
              </w:rPr>
              <w:t xml:space="preserve">do tématu hodnot </w:t>
            </w:r>
            <w:r w:rsidRPr="00B511FC">
              <w:rPr>
                <w:sz w:val="22"/>
                <w:szCs w:val="22"/>
              </w:rPr>
              <w:t xml:space="preserve">prizmatem různých disciplín hraničících se sociální pedagogikou. </w:t>
            </w:r>
          </w:p>
          <w:p w14:paraId="222B067C" w14:textId="67A48BE0" w:rsidR="00B511FC" w:rsidRPr="004B5136" w:rsidRDefault="004C0463" w:rsidP="004C046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B5136">
              <w:rPr>
                <w:sz w:val="22"/>
                <w:szCs w:val="22"/>
              </w:rPr>
              <w:t xml:space="preserve">Kvituji </w:t>
            </w:r>
            <w:r w:rsidR="00B511FC" w:rsidRPr="004B5136">
              <w:rPr>
                <w:sz w:val="22"/>
                <w:szCs w:val="22"/>
              </w:rPr>
              <w:t>odůvodnění hypotéz na základu konkrétních teoretických konceptů.</w:t>
            </w:r>
          </w:p>
          <w:p w14:paraId="35D19B1D" w14:textId="77777777" w:rsidR="004B5136" w:rsidRPr="004B5136" w:rsidRDefault="004B5136" w:rsidP="004C046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B5136">
              <w:rPr>
                <w:sz w:val="22"/>
                <w:szCs w:val="22"/>
              </w:rPr>
              <w:t>Snaha o diskuzi dat.</w:t>
            </w:r>
          </w:p>
          <w:p w14:paraId="5C7C0E10" w14:textId="77777777" w:rsidR="004C0463" w:rsidRPr="004C0463" w:rsidRDefault="004C0463" w:rsidP="004C0463">
            <w:pPr>
              <w:ind w:left="360"/>
              <w:rPr>
                <w:color w:val="FF0000"/>
                <w:sz w:val="22"/>
                <w:szCs w:val="22"/>
              </w:rPr>
            </w:pPr>
          </w:p>
          <w:p w14:paraId="1E346324" w14:textId="77777777" w:rsidR="004C0463" w:rsidRPr="000712E9" w:rsidRDefault="004C0463" w:rsidP="004C0463">
            <w:pPr>
              <w:rPr>
                <w:sz w:val="22"/>
                <w:szCs w:val="22"/>
              </w:rPr>
            </w:pPr>
            <w:r w:rsidRPr="000712E9">
              <w:rPr>
                <w:sz w:val="22"/>
                <w:szCs w:val="22"/>
              </w:rPr>
              <w:t>Slabé stránky:</w:t>
            </w:r>
          </w:p>
          <w:p w14:paraId="57068716" w14:textId="3287B1CD" w:rsidR="000712E9" w:rsidRPr="00B511FC" w:rsidRDefault="000712E9" w:rsidP="004C0463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B511FC">
              <w:rPr>
                <w:sz w:val="22"/>
                <w:szCs w:val="22"/>
              </w:rPr>
              <w:t xml:space="preserve">I když text má poměrně vysokou úroveň, ocenila bych komparační charakter psaní, namísto skládání parafrázovaných pasáží za sebe. </w:t>
            </w:r>
          </w:p>
          <w:p w14:paraId="06332CE2" w14:textId="77777777" w:rsidR="000712E9" w:rsidRPr="00B511FC" w:rsidRDefault="000712E9" w:rsidP="000712E9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B511FC">
              <w:rPr>
                <w:sz w:val="22"/>
                <w:szCs w:val="22"/>
              </w:rPr>
              <w:t xml:space="preserve">Za nadbytečnou vzhledem k tématu považuji pasáž 3.1.1 </w:t>
            </w:r>
            <w:r w:rsidRPr="00DD7F92">
              <w:rPr>
                <w:i/>
                <w:sz w:val="22"/>
                <w:szCs w:val="22"/>
              </w:rPr>
              <w:t>Stručná historie dětských domovů v České republice.</w:t>
            </w:r>
          </w:p>
          <w:p w14:paraId="548543E8" w14:textId="7E610F2A" w:rsidR="00B511FC" w:rsidRPr="0061491C" w:rsidRDefault="00B511FC" w:rsidP="000712E9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61491C">
              <w:rPr>
                <w:sz w:val="22"/>
                <w:szCs w:val="22"/>
              </w:rPr>
              <w:t>DVO 4; H k DVO 3,4 by si zasloužily preciznější formulac</w:t>
            </w:r>
            <w:r w:rsidR="007D4403">
              <w:rPr>
                <w:sz w:val="22"/>
                <w:szCs w:val="22"/>
              </w:rPr>
              <w:t>e</w:t>
            </w:r>
            <w:r w:rsidRPr="0061491C">
              <w:rPr>
                <w:sz w:val="22"/>
                <w:szCs w:val="22"/>
              </w:rPr>
              <w:t xml:space="preserve">. </w:t>
            </w:r>
          </w:p>
          <w:p w14:paraId="2A51693B" w14:textId="039970A0" w:rsidR="0061491C" w:rsidRPr="0061491C" w:rsidRDefault="004B5136" w:rsidP="000712E9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61491C">
              <w:rPr>
                <w:sz w:val="22"/>
                <w:szCs w:val="22"/>
              </w:rPr>
              <w:t xml:space="preserve">Nejasný popis postupu ověřování hypotéz, </w:t>
            </w:r>
            <w:r w:rsidR="0061491C" w:rsidRPr="0061491C">
              <w:rPr>
                <w:sz w:val="22"/>
                <w:szCs w:val="22"/>
              </w:rPr>
              <w:t>tabulky v příloze ještě nesrovnalosti umocňují. Pracovala studentka se všemi 15 hodnotami, n</w:t>
            </w:r>
            <w:bookmarkStart w:id="0" w:name="_GoBack"/>
            <w:bookmarkEnd w:id="0"/>
            <w:r w:rsidR="0061491C" w:rsidRPr="0061491C">
              <w:rPr>
                <w:sz w:val="22"/>
                <w:szCs w:val="22"/>
              </w:rPr>
              <w:t>ebo vybrala jen některé (viz tabulka přílohy P III, IV)? V kontingenční tabulce jsou zaznamenány pozorované četnosti nebo průměrné naměřené bodové skóre?</w:t>
            </w:r>
            <w:r w:rsidR="007D4403">
              <w:rPr>
                <w:sz w:val="22"/>
                <w:szCs w:val="22"/>
              </w:rPr>
              <w:t xml:space="preserve"> Pokud to druhé, tak studentka vybrala nesprávný test pro ověřování H.</w:t>
            </w:r>
          </w:p>
          <w:p w14:paraId="542F5343" w14:textId="77777777" w:rsidR="004C0463" w:rsidRPr="004C0463" w:rsidRDefault="004C0463" w:rsidP="004C0463">
            <w:pPr>
              <w:rPr>
                <w:color w:val="FF0000"/>
                <w:sz w:val="22"/>
                <w:szCs w:val="22"/>
              </w:rPr>
            </w:pPr>
          </w:p>
          <w:p w14:paraId="105EB1EF" w14:textId="369A1E10" w:rsidR="00B411DB" w:rsidRPr="00C50B27" w:rsidRDefault="004C0463" w:rsidP="004C04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</w:t>
            </w:r>
          </w:p>
          <w:p w14:paraId="27D24FBF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690EC4D1" w14:textId="77777777" w:rsidTr="00C50B27">
        <w:tc>
          <w:tcPr>
            <w:tcW w:w="9828" w:type="dxa"/>
            <w:gridSpan w:val="9"/>
          </w:tcPr>
          <w:p w14:paraId="19BAC851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73EC39BA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0A433434" w14:textId="30825A9B" w:rsidR="0061491C" w:rsidRDefault="0061491C" w:rsidP="0061491C">
            <w:pPr>
              <w:rPr>
                <w:sz w:val="22"/>
                <w:szCs w:val="22"/>
              </w:rPr>
            </w:pPr>
            <w:r w:rsidRPr="00B511FC">
              <w:rPr>
                <w:sz w:val="22"/>
                <w:szCs w:val="22"/>
              </w:rPr>
              <w:t xml:space="preserve">1. Proč bylo, jak uvádíte na s. 35, </w:t>
            </w:r>
            <w:r w:rsidRPr="004418C7">
              <w:rPr>
                <w:i/>
                <w:sz w:val="22"/>
                <w:szCs w:val="22"/>
              </w:rPr>
              <w:t xml:space="preserve">náhodně vybráno </w:t>
            </w:r>
            <w:r w:rsidRPr="004418C7">
              <w:rPr>
                <w:sz w:val="22"/>
                <w:szCs w:val="22"/>
              </w:rPr>
              <w:t>zrovna</w:t>
            </w:r>
            <w:r w:rsidRPr="004418C7">
              <w:rPr>
                <w:i/>
                <w:sz w:val="22"/>
                <w:szCs w:val="22"/>
              </w:rPr>
              <w:t xml:space="preserve"> 38</w:t>
            </w:r>
            <w:r w:rsidRPr="00B511FC">
              <w:rPr>
                <w:sz w:val="22"/>
                <w:szCs w:val="22"/>
              </w:rPr>
              <w:t xml:space="preserve"> dětských domovů</w:t>
            </w:r>
            <w:r>
              <w:rPr>
                <w:sz w:val="22"/>
                <w:szCs w:val="22"/>
              </w:rPr>
              <w:t xml:space="preserve"> pro účast na výzkumu</w:t>
            </w:r>
            <w:r w:rsidRPr="00B511FC">
              <w:rPr>
                <w:sz w:val="22"/>
                <w:szCs w:val="22"/>
              </w:rPr>
              <w:t>?</w:t>
            </w:r>
          </w:p>
          <w:p w14:paraId="13DAB3CB" w14:textId="38A77793" w:rsidR="007D4403" w:rsidRDefault="007D4403" w:rsidP="00614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Vyjádřete se k nejasnostem při ověřování hypotéz.</w:t>
            </w:r>
          </w:p>
          <w:p w14:paraId="486F7EBE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85E27B2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3AE1956" w14:textId="55CC52D3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2A18DA5D" w14:textId="77777777" w:rsidTr="00C50B27">
        <w:tc>
          <w:tcPr>
            <w:tcW w:w="6791" w:type="dxa"/>
            <w:gridSpan w:val="3"/>
          </w:tcPr>
          <w:p w14:paraId="76A1783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0BDF5C89" w14:textId="0C0287F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12ED9C02" w14:textId="7AF45F8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086C0F5" w14:textId="5F512F6B" w:rsidR="00B411DB" w:rsidRPr="0061491C" w:rsidRDefault="0061491C" w:rsidP="00C50B27">
            <w:pPr>
              <w:jc w:val="center"/>
              <w:rPr>
                <w:b/>
                <w:sz w:val="22"/>
                <w:szCs w:val="22"/>
              </w:rPr>
            </w:pPr>
            <w:r w:rsidRPr="0061491C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0CA554BE" w14:textId="1A6FA75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DB0B96B" w14:textId="4959F09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3FC600C8" w14:textId="65A6C17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A16755F" w14:textId="77777777" w:rsidTr="00C50B27">
        <w:tc>
          <w:tcPr>
            <w:tcW w:w="4068" w:type="dxa"/>
            <w:gridSpan w:val="2"/>
            <w:vAlign w:val="center"/>
          </w:tcPr>
          <w:p w14:paraId="167DF63B" w14:textId="12FDD54B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C0463">
              <w:rPr>
                <w:sz w:val="22"/>
                <w:szCs w:val="22"/>
              </w:rPr>
              <w:t xml:space="preserve"> 3. 5. 2024</w:t>
            </w:r>
          </w:p>
        </w:tc>
        <w:tc>
          <w:tcPr>
            <w:tcW w:w="5760" w:type="dxa"/>
            <w:gridSpan w:val="7"/>
            <w:vAlign w:val="center"/>
          </w:tcPr>
          <w:p w14:paraId="795C041B" w14:textId="6E559E4C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C0463">
              <w:rPr>
                <w:sz w:val="22"/>
                <w:szCs w:val="22"/>
              </w:rPr>
              <w:t xml:space="preserve"> </w:t>
            </w:r>
            <w:r w:rsidR="004C0463" w:rsidRPr="00F147D9">
              <w:rPr>
                <w:sz w:val="22"/>
                <w:szCs w:val="22"/>
              </w:rPr>
              <w:t>PhDr. Iva Staňková, Ph.D.</w:t>
            </w:r>
          </w:p>
        </w:tc>
      </w:tr>
    </w:tbl>
    <w:p w14:paraId="2AA19734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429CD" w14:textId="77777777" w:rsidR="00A86D18" w:rsidRDefault="00A86D18">
      <w:r>
        <w:separator/>
      </w:r>
    </w:p>
  </w:endnote>
  <w:endnote w:type="continuationSeparator" w:id="0">
    <w:p w14:paraId="32546900" w14:textId="77777777" w:rsidR="00A86D18" w:rsidRDefault="00A8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4682F" w14:textId="77777777" w:rsidR="00A86D18" w:rsidRDefault="00A86D18">
      <w:r>
        <w:separator/>
      </w:r>
    </w:p>
  </w:footnote>
  <w:footnote w:type="continuationSeparator" w:id="0">
    <w:p w14:paraId="108DC365" w14:textId="77777777" w:rsidR="00A86D18" w:rsidRDefault="00A86D18">
      <w:r>
        <w:continuationSeparator/>
      </w:r>
    </w:p>
  </w:footnote>
  <w:footnote w:id="1">
    <w:p w14:paraId="298DB7E2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72621"/>
    <w:multiLevelType w:val="hybridMultilevel"/>
    <w:tmpl w:val="1BAE6316"/>
    <w:lvl w:ilvl="0" w:tplc="404650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CA"/>
    <w:rsid w:val="000712E9"/>
    <w:rsid w:val="000E2C47"/>
    <w:rsid w:val="00224BCA"/>
    <w:rsid w:val="002E4F8D"/>
    <w:rsid w:val="00314A51"/>
    <w:rsid w:val="003322F6"/>
    <w:rsid w:val="00362AB0"/>
    <w:rsid w:val="003F5DA2"/>
    <w:rsid w:val="004418C7"/>
    <w:rsid w:val="004B5136"/>
    <w:rsid w:val="004C0463"/>
    <w:rsid w:val="00512982"/>
    <w:rsid w:val="00514664"/>
    <w:rsid w:val="00526D47"/>
    <w:rsid w:val="0055255D"/>
    <w:rsid w:val="005C219A"/>
    <w:rsid w:val="0061491C"/>
    <w:rsid w:val="00683F2C"/>
    <w:rsid w:val="006847E2"/>
    <w:rsid w:val="00730C1A"/>
    <w:rsid w:val="007D4403"/>
    <w:rsid w:val="00834807"/>
    <w:rsid w:val="00A23E07"/>
    <w:rsid w:val="00A86D18"/>
    <w:rsid w:val="00B411DB"/>
    <w:rsid w:val="00B511FC"/>
    <w:rsid w:val="00BA3203"/>
    <w:rsid w:val="00C03D7D"/>
    <w:rsid w:val="00C50B27"/>
    <w:rsid w:val="00C92CA6"/>
    <w:rsid w:val="00CA68D2"/>
    <w:rsid w:val="00D62416"/>
    <w:rsid w:val="00DC1BF5"/>
    <w:rsid w:val="00DD7F92"/>
    <w:rsid w:val="00E709EA"/>
    <w:rsid w:val="00E87FCF"/>
    <w:rsid w:val="00F147D9"/>
    <w:rsid w:val="00F2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6C333"/>
  <w15:chartTrackingRefBased/>
  <w15:docId w15:val="{CC2E6B2C-0B60-4D40-BF96-D8DE37A1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C0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%20Sta&#328;kov&#225;\Downloads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DEB3C-5128-4205-AC94-358970ADA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91</TotalTime>
  <Pages>2</Pages>
  <Words>358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8</cp:revision>
  <cp:lastPrinted>2012-04-25T08:21:00Z</cp:lastPrinted>
  <dcterms:created xsi:type="dcterms:W3CDTF">2024-05-02T04:12:00Z</dcterms:created>
  <dcterms:modified xsi:type="dcterms:W3CDTF">2024-05-07T08:22:00Z</dcterms:modified>
</cp:coreProperties>
</file>