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DC5AE50" w14:textId="77777777" w:rsidTr="00C50B27">
        <w:tc>
          <w:tcPr>
            <w:tcW w:w="9828" w:type="dxa"/>
            <w:gridSpan w:val="9"/>
          </w:tcPr>
          <w:p w14:paraId="78458329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A0534AC" w14:textId="77777777" w:rsidTr="00C50B27">
        <w:tc>
          <w:tcPr>
            <w:tcW w:w="2808" w:type="dxa"/>
          </w:tcPr>
          <w:p w14:paraId="43BCF4A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301757E" w14:textId="1809E4A4" w:rsidR="006847E2" w:rsidRPr="00C50B27" w:rsidRDefault="00E050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Erika Neužilová</w:t>
            </w:r>
          </w:p>
        </w:tc>
      </w:tr>
      <w:tr w:rsidR="006847E2" w:rsidRPr="00C50B27" w14:paraId="336FDD2D" w14:textId="77777777" w:rsidTr="00C50B27">
        <w:tc>
          <w:tcPr>
            <w:tcW w:w="2808" w:type="dxa"/>
          </w:tcPr>
          <w:p w14:paraId="24C2726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2AC34BB" w14:textId="23A56B76" w:rsidR="006847E2" w:rsidRPr="00C50B27" w:rsidRDefault="002D659E" w:rsidP="00362AB0">
            <w:pPr>
              <w:rPr>
                <w:sz w:val="22"/>
                <w:szCs w:val="22"/>
              </w:rPr>
            </w:pPr>
            <w:r>
              <w:t>Inovativní přístupy ve volnočasových aktivitách pro seniory</w:t>
            </w:r>
          </w:p>
        </w:tc>
      </w:tr>
      <w:tr w:rsidR="006847E2" w:rsidRPr="00C50B27" w14:paraId="2A8EF335" w14:textId="77777777" w:rsidTr="00C50B27">
        <w:tc>
          <w:tcPr>
            <w:tcW w:w="2808" w:type="dxa"/>
          </w:tcPr>
          <w:p w14:paraId="6584C8C2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3216AA45" w14:textId="4B3D6BE1" w:rsidR="006847E2" w:rsidRPr="00C50B27" w:rsidRDefault="002D65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Miloslav Jůzl, Ph.D.</w:t>
            </w:r>
          </w:p>
        </w:tc>
      </w:tr>
      <w:tr w:rsidR="006847E2" w:rsidRPr="00C50B27" w14:paraId="7B267AF0" w14:textId="77777777" w:rsidTr="00C50B27">
        <w:tc>
          <w:tcPr>
            <w:tcW w:w="2808" w:type="dxa"/>
          </w:tcPr>
          <w:p w14:paraId="4914FF70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5983498" w14:textId="154B2715" w:rsidR="006847E2" w:rsidRPr="00C50B27" w:rsidRDefault="002D65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</w:t>
            </w:r>
            <w:r w:rsidR="00E1047D">
              <w:rPr>
                <w:sz w:val="22"/>
                <w:szCs w:val="22"/>
              </w:rPr>
              <w:t>í pedagogika</w:t>
            </w:r>
          </w:p>
        </w:tc>
      </w:tr>
      <w:tr w:rsidR="006847E2" w:rsidRPr="00C50B27" w14:paraId="78032163" w14:textId="77777777" w:rsidTr="00C50B27">
        <w:tc>
          <w:tcPr>
            <w:tcW w:w="2808" w:type="dxa"/>
          </w:tcPr>
          <w:p w14:paraId="0E47539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15E417C" w14:textId="41148F2A" w:rsidR="006847E2" w:rsidRPr="00C50B27" w:rsidRDefault="00E104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71134D0" w14:textId="77777777" w:rsidTr="00C50B27">
        <w:tc>
          <w:tcPr>
            <w:tcW w:w="2808" w:type="dxa"/>
            <w:vAlign w:val="center"/>
          </w:tcPr>
          <w:p w14:paraId="2B24D00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E4D2FC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22F991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19AE51C" w14:textId="77777777" w:rsidTr="00C50B27">
        <w:tc>
          <w:tcPr>
            <w:tcW w:w="9828" w:type="dxa"/>
            <w:gridSpan w:val="9"/>
            <w:shd w:val="clear" w:color="auto" w:fill="A6A6A6"/>
          </w:tcPr>
          <w:p w14:paraId="1A23FC8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DA2132" w14:textId="77777777" w:rsidTr="00C50B27">
        <w:tc>
          <w:tcPr>
            <w:tcW w:w="6791" w:type="dxa"/>
            <w:gridSpan w:val="3"/>
          </w:tcPr>
          <w:p w14:paraId="5E5453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4222651" w14:textId="77777777" w:rsidR="006847E2" w:rsidRPr="0048222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8222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24D3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E152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26EA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B065B4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DE75C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4BBFE05" w14:textId="77777777" w:rsidTr="00C50B27">
        <w:tc>
          <w:tcPr>
            <w:tcW w:w="6791" w:type="dxa"/>
            <w:gridSpan w:val="3"/>
          </w:tcPr>
          <w:p w14:paraId="6E3873A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6B98425" w14:textId="77777777" w:rsidR="006847E2" w:rsidRPr="0048222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8222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0F35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071AF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639B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C4A97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4B0FB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EEC23EC" w14:textId="77777777" w:rsidTr="00C50B27">
        <w:tc>
          <w:tcPr>
            <w:tcW w:w="6791" w:type="dxa"/>
            <w:gridSpan w:val="3"/>
          </w:tcPr>
          <w:p w14:paraId="5B0CD56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663336C" w14:textId="77777777" w:rsidR="006847E2" w:rsidRPr="0048222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8222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B884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FC9EE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C03D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9FF75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840F4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2311F7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42B0A2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889734C" w14:textId="77777777" w:rsidTr="00C50B27">
        <w:tc>
          <w:tcPr>
            <w:tcW w:w="6791" w:type="dxa"/>
            <w:gridSpan w:val="3"/>
          </w:tcPr>
          <w:p w14:paraId="51919D0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A4307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73D180" w14:textId="77777777" w:rsidR="006847E2" w:rsidRPr="0048222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8222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38F4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A0EFD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C1DB0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9FF0C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01A30739" w14:textId="77777777" w:rsidTr="00C50B27">
        <w:tc>
          <w:tcPr>
            <w:tcW w:w="6791" w:type="dxa"/>
            <w:gridSpan w:val="3"/>
          </w:tcPr>
          <w:p w14:paraId="0C18F09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3D2C3B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AB5524" w14:textId="77777777" w:rsidR="006847E2" w:rsidRPr="0048222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8222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2EE24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4EC44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71845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925FE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16C6079F" w14:textId="77777777" w:rsidTr="00C50B27">
        <w:tc>
          <w:tcPr>
            <w:tcW w:w="6791" w:type="dxa"/>
            <w:gridSpan w:val="3"/>
          </w:tcPr>
          <w:p w14:paraId="6658B85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4A41ED8" w14:textId="77777777" w:rsidR="005C219A" w:rsidRPr="00482221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8222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402F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78302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1DD563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340447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39002B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3175DB0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1F150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D4BC4C" w14:textId="77777777" w:rsidTr="00C50B27">
        <w:tc>
          <w:tcPr>
            <w:tcW w:w="6791" w:type="dxa"/>
            <w:gridSpan w:val="3"/>
          </w:tcPr>
          <w:p w14:paraId="116135B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956D64B" w14:textId="77777777" w:rsidR="0055255D" w:rsidRPr="005874D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874D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DE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C24F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35E25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E45D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CE435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6835E072" w14:textId="77777777" w:rsidTr="00C50B27">
        <w:tc>
          <w:tcPr>
            <w:tcW w:w="6791" w:type="dxa"/>
            <w:gridSpan w:val="3"/>
          </w:tcPr>
          <w:p w14:paraId="4148717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335FBD6" w14:textId="77777777" w:rsidR="0055255D" w:rsidRPr="005874D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874D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0B02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65E81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2AC94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1CA06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E64B30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646FA33" w14:textId="77777777" w:rsidTr="00C50B27">
        <w:tc>
          <w:tcPr>
            <w:tcW w:w="6791" w:type="dxa"/>
            <w:gridSpan w:val="3"/>
          </w:tcPr>
          <w:p w14:paraId="75F076B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5081E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78C05D" w14:textId="77777777" w:rsidR="0055255D" w:rsidRPr="005874D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874D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788A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D69EF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4071C1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FCCFE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352820C7" w14:textId="77777777" w:rsidTr="00C50B27">
        <w:tc>
          <w:tcPr>
            <w:tcW w:w="6791" w:type="dxa"/>
            <w:gridSpan w:val="3"/>
          </w:tcPr>
          <w:p w14:paraId="6BF923C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FDEA4C5" w14:textId="77777777" w:rsidR="0055255D" w:rsidRPr="005874D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874D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63EF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3F3B4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76696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5B332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6B47C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A4FD0A2" w14:textId="77777777" w:rsidTr="00B411DB">
        <w:tc>
          <w:tcPr>
            <w:tcW w:w="9828" w:type="dxa"/>
            <w:gridSpan w:val="9"/>
            <w:shd w:val="clear" w:color="auto" w:fill="A6A6A6"/>
          </w:tcPr>
          <w:p w14:paraId="5F7E45F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08C324B" w14:textId="77777777" w:rsidTr="00C50B27">
        <w:tc>
          <w:tcPr>
            <w:tcW w:w="6791" w:type="dxa"/>
            <w:gridSpan w:val="3"/>
          </w:tcPr>
          <w:p w14:paraId="330382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8B397A4" w14:textId="77777777" w:rsidR="00B411DB" w:rsidRPr="00325EDF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325ED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CD283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8BFA2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6088AE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0C5868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4C5BA6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7D4626D3" w14:textId="77777777" w:rsidTr="00C50B27">
        <w:tc>
          <w:tcPr>
            <w:tcW w:w="6791" w:type="dxa"/>
            <w:gridSpan w:val="3"/>
          </w:tcPr>
          <w:p w14:paraId="5D7248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44BAE41" w14:textId="77777777" w:rsidR="00B411DB" w:rsidRPr="00325EDF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25EDF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689AA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601C47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CDC0F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13B756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11352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42BCCB2" w14:textId="77777777" w:rsidTr="00C50B27">
        <w:tc>
          <w:tcPr>
            <w:tcW w:w="9828" w:type="dxa"/>
            <w:gridSpan w:val="9"/>
          </w:tcPr>
          <w:p w14:paraId="074C6FD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A6BDA2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69C1F52" w14:textId="67E567EC" w:rsidR="00B411DB" w:rsidRPr="00C50B27" w:rsidRDefault="008009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F61E0">
              <w:rPr>
                <w:sz w:val="22"/>
                <w:szCs w:val="22"/>
              </w:rPr>
              <w:t xml:space="preserve">spirantka ve své diplomové práci řeší stále aktuální téma </w:t>
            </w:r>
            <w:r w:rsidR="003753D3">
              <w:rPr>
                <w:sz w:val="22"/>
                <w:szCs w:val="22"/>
              </w:rPr>
              <w:t>–</w:t>
            </w:r>
            <w:r w:rsidR="005F61E0">
              <w:rPr>
                <w:sz w:val="22"/>
                <w:szCs w:val="22"/>
              </w:rPr>
              <w:t xml:space="preserve"> </w:t>
            </w:r>
            <w:r w:rsidR="003753D3">
              <w:rPr>
                <w:sz w:val="22"/>
                <w:szCs w:val="22"/>
              </w:rPr>
              <w:t>aktivizace seniorů</w:t>
            </w:r>
            <w:r w:rsidR="006124FE">
              <w:rPr>
                <w:sz w:val="22"/>
                <w:szCs w:val="22"/>
              </w:rPr>
              <w:t xml:space="preserve"> v domovech pro seniory </w:t>
            </w:r>
            <w:r w:rsidR="00386B0D">
              <w:rPr>
                <w:sz w:val="22"/>
                <w:szCs w:val="22"/>
              </w:rPr>
              <w:t>prostřednictvím</w:t>
            </w:r>
            <w:r w:rsidR="006124FE">
              <w:rPr>
                <w:sz w:val="22"/>
                <w:szCs w:val="22"/>
              </w:rPr>
              <w:t xml:space="preserve"> </w:t>
            </w:r>
            <w:r w:rsidR="009C7A42">
              <w:rPr>
                <w:sz w:val="22"/>
                <w:szCs w:val="22"/>
              </w:rPr>
              <w:t>nových</w:t>
            </w:r>
            <w:r w:rsidR="006124FE">
              <w:rPr>
                <w:sz w:val="22"/>
                <w:szCs w:val="22"/>
              </w:rPr>
              <w:t xml:space="preserve"> inovativní</w:t>
            </w:r>
            <w:r w:rsidR="009C7A42">
              <w:rPr>
                <w:sz w:val="22"/>
                <w:szCs w:val="22"/>
              </w:rPr>
              <w:t xml:space="preserve">ch </w:t>
            </w:r>
            <w:r w:rsidR="006124FE">
              <w:rPr>
                <w:sz w:val="22"/>
                <w:szCs w:val="22"/>
              </w:rPr>
              <w:t>metod</w:t>
            </w:r>
            <w:r w:rsidR="009C7A42">
              <w:rPr>
                <w:sz w:val="22"/>
                <w:szCs w:val="22"/>
              </w:rPr>
              <w:t>.</w:t>
            </w:r>
            <w:r w:rsidR="006124FE">
              <w:rPr>
                <w:sz w:val="22"/>
                <w:szCs w:val="22"/>
              </w:rPr>
              <w:t xml:space="preserve">  </w:t>
            </w:r>
            <w:r w:rsidR="00934097">
              <w:rPr>
                <w:sz w:val="22"/>
                <w:szCs w:val="22"/>
              </w:rPr>
              <w:t>Vychá</w:t>
            </w:r>
            <w:r w:rsidR="00754B91">
              <w:rPr>
                <w:sz w:val="22"/>
                <w:szCs w:val="22"/>
              </w:rPr>
              <w:t>zejíc ze současného stavu hledá autorka nové možnosti</w:t>
            </w:r>
            <w:r w:rsidR="00DD3169">
              <w:rPr>
                <w:sz w:val="22"/>
                <w:szCs w:val="22"/>
              </w:rPr>
              <w:t xml:space="preserve"> inovativních metod prostřednictvím </w:t>
            </w:r>
            <w:r w:rsidR="00A27AB9">
              <w:rPr>
                <w:sz w:val="22"/>
                <w:szCs w:val="22"/>
              </w:rPr>
              <w:t>výzkumu kvantitativního charakter</w:t>
            </w:r>
            <w:r w:rsidR="00D66E3C">
              <w:rPr>
                <w:sz w:val="22"/>
                <w:szCs w:val="22"/>
              </w:rPr>
              <w:t xml:space="preserve">u. </w:t>
            </w:r>
            <w:r w:rsidR="00EE0471">
              <w:rPr>
                <w:sz w:val="22"/>
                <w:szCs w:val="22"/>
              </w:rPr>
              <w:t>Jedná</w:t>
            </w:r>
            <w:r w:rsidR="00DE2D0A">
              <w:rPr>
                <w:sz w:val="22"/>
                <w:szCs w:val="22"/>
              </w:rPr>
              <w:t xml:space="preserve"> se </w:t>
            </w:r>
            <w:r w:rsidR="00C602AB">
              <w:rPr>
                <w:sz w:val="22"/>
                <w:szCs w:val="22"/>
              </w:rPr>
              <w:t xml:space="preserve">o statistickou proceduru s dominantní technikou </w:t>
            </w:r>
            <w:r w:rsidR="008F36F9">
              <w:rPr>
                <w:sz w:val="22"/>
                <w:szCs w:val="22"/>
              </w:rPr>
              <w:t xml:space="preserve">dotazníku. </w:t>
            </w:r>
            <w:r w:rsidR="000A4C00">
              <w:rPr>
                <w:sz w:val="22"/>
                <w:szCs w:val="22"/>
              </w:rPr>
              <w:t>Za nejcennější v</w:t>
            </w:r>
            <w:r w:rsidR="00402E1C">
              <w:rPr>
                <w:sz w:val="22"/>
                <w:szCs w:val="22"/>
              </w:rPr>
              <w:t xml:space="preserve"> diplomové práci lze považovat </w:t>
            </w:r>
            <w:r w:rsidR="00C87FE7">
              <w:rPr>
                <w:sz w:val="22"/>
                <w:szCs w:val="22"/>
              </w:rPr>
              <w:t xml:space="preserve">závěry práce, </w:t>
            </w:r>
            <w:r w:rsidR="00527905">
              <w:rPr>
                <w:sz w:val="22"/>
                <w:szCs w:val="22"/>
              </w:rPr>
              <w:t xml:space="preserve">praktická doporučení a implementace do </w:t>
            </w:r>
            <w:r w:rsidR="001634AB">
              <w:rPr>
                <w:sz w:val="22"/>
                <w:szCs w:val="22"/>
              </w:rPr>
              <w:t xml:space="preserve">provozu domů pro seniory, je možné je využívat i v jiných </w:t>
            </w:r>
            <w:r w:rsidR="002B59A5">
              <w:rPr>
                <w:sz w:val="22"/>
                <w:szCs w:val="22"/>
              </w:rPr>
              <w:t>institucích a individuálně</w:t>
            </w:r>
            <w:r w:rsidR="00C87FE7">
              <w:rPr>
                <w:sz w:val="22"/>
                <w:szCs w:val="22"/>
              </w:rPr>
              <w:t>.</w:t>
            </w:r>
            <w:r w:rsidR="00BF754F">
              <w:rPr>
                <w:sz w:val="22"/>
                <w:szCs w:val="22"/>
              </w:rPr>
              <w:t xml:space="preserve"> Práce je </w:t>
            </w:r>
            <w:proofErr w:type="spellStart"/>
            <w:r w:rsidR="00BF754F">
              <w:rPr>
                <w:sz w:val="22"/>
                <w:szCs w:val="22"/>
              </w:rPr>
              <w:t>disertabilní</w:t>
            </w:r>
            <w:proofErr w:type="spellEnd"/>
            <w:r w:rsidR="00BF754F">
              <w:rPr>
                <w:sz w:val="22"/>
                <w:szCs w:val="22"/>
              </w:rPr>
              <w:t>.</w:t>
            </w:r>
          </w:p>
          <w:p w14:paraId="1E6A65E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2D3417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2DB6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026E2C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ED7555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5F100E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9BBACA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FDA5DC0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574B709B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E315502" w14:textId="77777777" w:rsidTr="00C50B27">
        <w:tc>
          <w:tcPr>
            <w:tcW w:w="9828" w:type="dxa"/>
            <w:gridSpan w:val="9"/>
          </w:tcPr>
          <w:p w14:paraId="1F5868B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DB6C43F" w14:textId="64859568" w:rsidR="00B411DB" w:rsidRDefault="00CF2069" w:rsidP="00BF75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je dle Vašich výzkumů v inovativních metodách aktivnější, muži, anebo ženy?</w:t>
            </w:r>
          </w:p>
          <w:p w14:paraId="58D286ED" w14:textId="167295B8" w:rsidR="00D26BB5" w:rsidRDefault="00D26BB5" w:rsidP="00BF75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současný pohled na seniory v naší společnosti?</w:t>
            </w:r>
          </w:p>
          <w:p w14:paraId="5735F987" w14:textId="563C3C59" w:rsidR="00D26BB5" w:rsidRPr="00BF754F" w:rsidRDefault="00623EE3" w:rsidP="00BF75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Kdy podle Vás nastává ten pravý čas člověka odchodu do důchodu?</w:t>
            </w:r>
            <w:r w:rsidR="004C251E">
              <w:rPr>
                <w:sz w:val="22"/>
                <w:szCs w:val="22"/>
              </w:rPr>
              <w:t xml:space="preserve"> </w:t>
            </w:r>
            <w:r w:rsidR="004941E9">
              <w:rPr>
                <w:sz w:val="22"/>
                <w:szCs w:val="22"/>
              </w:rPr>
              <w:t>Dá se konfrontovat s psychology a ekonomy?</w:t>
            </w:r>
          </w:p>
          <w:p w14:paraId="0793777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F5AA3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34A3F86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2273A191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  <w:p w14:paraId="4909FFC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FA585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BF6B9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334732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860C91" w14:textId="77777777" w:rsidTr="00C50B27">
        <w:tc>
          <w:tcPr>
            <w:tcW w:w="6791" w:type="dxa"/>
            <w:gridSpan w:val="3"/>
          </w:tcPr>
          <w:p w14:paraId="45972B6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368199B" w14:textId="77777777" w:rsidR="00B411DB" w:rsidRPr="006D6FA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6D6FA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5BAB22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F50D43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AEB45A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5EDC36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4132A2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538DD17" w14:textId="77777777" w:rsidTr="00C50B27">
        <w:tc>
          <w:tcPr>
            <w:tcW w:w="4068" w:type="dxa"/>
            <w:gridSpan w:val="2"/>
            <w:vAlign w:val="center"/>
          </w:tcPr>
          <w:p w14:paraId="079D08CC" w14:textId="2271AB3A" w:rsidR="00F64826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4826">
              <w:rPr>
                <w:sz w:val="22"/>
                <w:szCs w:val="22"/>
              </w:rPr>
              <w:t xml:space="preserve"> 1. května 2024</w:t>
            </w:r>
          </w:p>
        </w:tc>
        <w:tc>
          <w:tcPr>
            <w:tcW w:w="5760" w:type="dxa"/>
            <w:gridSpan w:val="7"/>
            <w:vAlign w:val="center"/>
          </w:tcPr>
          <w:p w14:paraId="2E671FBA" w14:textId="4B42FE5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14D5E">
              <w:rPr>
                <w:sz w:val="22"/>
                <w:szCs w:val="22"/>
              </w:rPr>
              <w:t xml:space="preserve"> doc. PhDr. Miloslav Jůzl, Ph.D.</w:t>
            </w:r>
            <w:bookmarkStart w:id="0" w:name="_GoBack"/>
            <w:bookmarkEnd w:id="0"/>
          </w:p>
        </w:tc>
      </w:tr>
    </w:tbl>
    <w:p w14:paraId="31868FE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EF2A" w14:textId="77777777" w:rsidR="009C3BF4" w:rsidRDefault="009C3BF4">
      <w:r>
        <w:separator/>
      </w:r>
    </w:p>
  </w:endnote>
  <w:endnote w:type="continuationSeparator" w:id="0">
    <w:p w14:paraId="4C2F0D39" w14:textId="77777777" w:rsidR="009C3BF4" w:rsidRDefault="009C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C3CE5" w14:textId="77777777" w:rsidR="009C3BF4" w:rsidRDefault="009C3BF4">
      <w:r>
        <w:separator/>
      </w:r>
    </w:p>
  </w:footnote>
  <w:footnote w:type="continuationSeparator" w:id="0">
    <w:p w14:paraId="4DDF7F52" w14:textId="77777777" w:rsidR="009C3BF4" w:rsidRDefault="009C3BF4">
      <w:r>
        <w:continuationSeparator/>
      </w:r>
    </w:p>
  </w:footnote>
  <w:footnote w:id="1">
    <w:p w14:paraId="22FEAC0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7AF1"/>
    <w:multiLevelType w:val="hybridMultilevel"/>
    <w:tmpl w:val="4F12B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F4"/>
    <w:rsid w:val="000A4C00"/>
    <w:rsid w:val="001634AB"/>
    <w:rsid w:val="002B59A5"/>
    <w:rsid w:val="002D659E"/>
    <w:rsid w:val="00325EDF"/>
    <w:rsid w:val="00362AB0"/>
    <w:rsid w:val="003753D3"/>
    <w:rsid w:val="00386B0D"/>
    <w:rsid w:val="003F5DA2"/>
    <w:rsid w:val="00402E1C"/>
    <w:rsid w:val="00482221"/>
    <w:rsid w:val="004941E9"/>
    <w:rsid w:val="004C251E"/>
    <w:rsid w:val="00512982"/>
    <w:rsid w:val="00521465"/>
    <w:rsid w:val="00526D47"/>
    <w:rsid w:val="00527905"/>
    <w:rsid w:val="0055255D"/>
    <w:rsid w:val="005874DC"/>
    <w:rsid w:val="005C219A"/>
    <w:rsid w:val="005F61E0"/>
    <w:rsid w:val="006124FE"/>
    <w:rsid w:val="00623EE3"/>
    <w:rsid w:val="006847E2"/>
    <w:rsid w:val="006D6FA5"/>
    <w:rsid w:val="00754B91"/>
    <w:rsid w:val="0080093A"/>
    <w:rsid w:val="00814D5E"/>
    <w:rsid w:val="008614B3"/>
    <w:rsid w:val="008F36F9"/>
    <w:rsid w:val="00934097"/>
    <w:rsid w:val="009B2248"/>
    <w:rsid w:val="009C3BF4"/>
    <w:rsid w:val="009C7A42"/>
    <w:rsid w:val="00A27AB9"/>
    <w:rsid w:val="00A47CBB"/>
    <w:rsid w:val="00AF1740"/>
    <w:rsid w:val="00B02A88"/>
    <w:rsid w:val="00B411DB"/>
    <w:rsid w:val="00BA3203"/>
    <w:rsid w:val="00BF754F"/>
    <w:rsid w:val="00C50B27"/>
    <w:rsid w:val="00C602AB"/>
    <w:rsid w:val="00C87FE7"/>
    <w:rsid w:val="00CE0A8B"/>
    <w:rsid w:val="00CE4377"/>
    <w:rsid w:val="00CF2069"/>
    <w:rsid w:val="00D26BB5"/>
    <w:rsid w:val="00D66E3C"/>
    <w:rsid w:val="00DC1BF5"/>
    <w:rsid w:val="00DD3169"/>
    <w:rsid w:val="00DE2D0A"/>
    <w:rsid w:val="00E0502F"/>
    <w:rsid w:val="00E1047D"/>
    <w:rsid w:val="00E67C85"/>
    <w:rsid w:val="00E709EA"/>
    <w:rsid w:val="00EE02C1"/>
    <w:rsid w:val="00EE0471"/>
    <w:rsid w:val="00F1326B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6C225"/>
  <w15:chartTrackingRefBased/>
  <w15:docId w15:val="{93B71190-9A88-4D93-935D-9A0A6715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754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14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14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55D0-ECB3-4E90-8F72-8F560B75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2</Pages>
  <Words>355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Miloslav Jůzl</dc:creator>
  <cp:keywords/>
  <cp:lastModifiedBy>Petra Cejnarová</cp:lastModifiedBy>
  <cp:revision>2</cp:revision>
  <cp:lastPrinted>2024-05-03T05:59:00Z</cp:lastPrinted>
  <dcterms:created xsi:type="dcterms:W3CDTF">2024-05-03T06:00:00Z</dcterms:created>
  <dcterms:modified xsi:type="dcterms:W3CDTF">2024-05-03T06:00:00Z</dcterms:modified>
</cp:coreProperties>
</file>