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122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Šabršulová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12294" w:rsidP="00362AB0">
            <w:pPr>
              <w:rPr>
                <w:sz w:val="22"/>
                <w:szCs w:val="22"/>
              </w:rPr>
            </w:pPr>
            <w:r w:rsidRPr="00412294">
              <w:rPr>
                <w:sz w:val="22"/>
                <w:szCs w:val="22"/>
              </w:rPr>
              <w:t xml:space="preserve">Vliv sociálních sítí na </w:t>
            </w:r>
            <w:proofErr w:type="spellStart"/>
            <w:r w:rsidRPr="00412294">
              <w:rPr>
                <w:sz w:val="22"/>
                <w:szCs w:val="22"/>
              </w:rPr>
              <w:t>prokrastinaci</w:t>
            </w:r>
            <w:proofErr w:type="spellEnd"/>
            <w:r w:rsidRPr="00412294">
              <w:rPr>
                <w:sz w:val="22"/>
                <w:szCs w:val="22"/>
              </w:rPr>
              <w:t xml:space="preserve"> žáků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F32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D32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FD32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FD32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D32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D32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FD32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FD32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FD32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FD32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FD32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D32B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D32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F0C55" w:rsidRPr="00FD32BB" w:rsidRDefault="0098383D" w:rsidP="00FD32BB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FD32BB">
              <w:rPr>
                <w:sz w:val="22"/>
                <w:szCs w:val="22"/>
              </w:rPr>
              <w:t>Předkládaná bakalářská práce se věnuje v současné době velmi frekventovanému tématu,</w:t>
            </w:r>
            <w:r w:rsidR="00FD32BB" w:rsidRPr="00FD32BB">
              <w:rPr>
                <w:sz w:val="22"/>
                <w:szCs w:val="22"/>
              </w:rPr>
              <w:t xml:space="preserve"> </w:t>
            </w:r>
            <w:r w:rsidRPr="00FD32BB">
              <w:rPr>
                <w:sz w:val="22"/>
                <w:szCs w:val="22"/>
              </w:rPr>
              <w:t>které je také často skloňováno v souvislosti se školou</w:t>
            </w:r>
            <w:r w:rsidR="00FD32BB" w:rsidRPr="00FD32BB">
              <w:rPr>
                <w:sz w:val="22"/>
                <w:szCs w:val="22"/>
              </w:rPr>
              <w:t>. Autorka jej navíc zasazuje do kontextu sociálních sítí.</w:t>
            </w:r>
          </w:p>
          <w:p w:rsidR="00FD32BB" w:rsidRPr="00FD32BB" w:rsidRDefault="00FD32BB" w:rsidP="00FD32BB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FD32BB">
              <w:rPr>
                <w:sz w:val="22"/>
                <w:szCs w:val="22"/>
              </w:rPr>
              <w:t xml:space="preserve">V teoretické části je ve dvou kapitolách věnována pozornost digitálním technologiím a sociálním sítím. Jedna kapitola se pak zabývá </w:t>
            </w:r>
            <w:proofErr w:type="spellStart"/>
            <w:r w:rsidRPr="00FD32BB">
              <w:rPr>
                <w:sz w:val="22"/>
                <w:szCs w:val="22"/>
              </w:rPr>
              <w:t>prokrastinací</w:t>
            </w:r>
            <w:proofErr w:type="spellEnd"/>
            <w:r w:rsidRPr="00FD32BB">
              <w:rPr>
                <w:sz w:val="22"/>
                <w:szCs w:val="22"/>
              </w:rPr>
              <w:t xml:space="preserve">. Domnívám se, že této kapitole měla být věnována větší pozornost. </w:t>
            </w:r>
          </w:p>
          <w:p w:rsidR="00FD32BB" w:rsidRPr="00FD32BB" w:rsidRDefault="00FD32BB" w:rsidP="00FD32BB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FD32BB">
              <w:rPr>
                <w:sz w:val="22"/>
                <w:szCs w:val="22"/>
              </w:rPr>
              <w:t>Empirická část je založena na kvantitativním výzkumu, použita byla metoda</w:t>
            </w:r>
            <w:r w:rsidRPr="00FD32BB">
              <w:rPr>
                <w:sz w:val="22"/>
                <w:szCs w:val="22"/>
              </w:rPr>
              <w:t xml:space="preserve"> </w:t>
            </w:r>
            <w:r w:rsidRPr="00FD32BB">
              <w:rPr>
                <w:sz w:val="22"/>
                <w:szCs w:val="22"/>
              </w:rPr>
              <w:t>dotazníku, k</w:t>
            </w:r>
            <w:r w:rsidRPr="00FD32BB">
              <w:rPr>
                <w:sz w:val="22"/>
                <w:szCs w:val="22"/>
              </w:rPr>
              <w:t xml:space="preserve">terý byl administrován 124 respondentům. </w:t>
            </w:r>
            <w:r w:rsidRPr="00FD32BB">
              <w:rPr>
                <w:sz w:val="22"/>
                <w:szCs w:val="22"/>
              </w:rPr>
              <w:t>Zvolená metoda</w:t>
            </w:r>
            <w:r w:rsidRPr="00FD32BB">
              <w:rPr>
                <w:sz w:val="22"/>
                <w:szCs w:val="22"/>
              </w:rPr>
              <w:t xml:space="preserve"> </w:t>
            </w:r>
            <w:r w:rsidRPr="00FD32BB">
              <w:rPr>
                <w:sz w:val="22"/>
                <w:szCs w:val="22"/>
              </w:rPr>
              <w:t>dotazníkového šetření je adekvátní cílům bakalářské práce.</w:t>
            </w:r>
          </w:p>
          <w:p w:rsidR="00FD32BB" w:rsidRPr="00FD32BB" w:rsidRDefault="00FD32BB" w:rsidP="00FD32BB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FD32BB">
              <w:rPr>
                <w:sz w:val="22"/>
                <w:szCs w:val="22"/>
              </w:rPr>
              <w:t>Získaná data jsou důkladně zpracována a přehledně</w:t>
            </w:r>
            <w:r w:rsidRPr="00FD32BB">
              <w:rPr>
                <w:sz w:val="22"/>
                <w:szCs w:val="22"/>
              </w:rPr>
              <w:t xml:space="preserve"> </w:t>
            </w:r>
            <w:r w:rsidRPr="00FD32BB">
              <w:rPr>
                <w:sz w:val="22"/>
                <w:szCs w:val="22"/>
              </w:rPr>
              <w:t>uvedena.</w:t>
            </w:r>
            <w:r w:rsidRPr="00FD32BB">
              <w:rPr>
                <w:sz w:val="22"/>
                <w:szCs w:val="22"/>
              </w:rPr>
              <w:t xml:space="preserve"> Autorka zodpovídá výzkumné otázky a vyhodnocuje stanovené hypotézy. </w:t>
            </w:r>
          </w:p>
          <w:p w:rsidR="006F0C55" w:rsidRDefault="006F0C55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6F0C55" w:rsidRDefault="006F0C55" w:rsidP="00362AB0">
            <w:pPr>
              <w:rPr>
                <w:sz w:val="22"/>
                <w:szCs w:val="22"/>
              </w:rPr>
            </w:pPr>
          </w:p>
          <w:p w:rsidR="00B17899" w:rsidRPr="00C50B27" w:rsidRDefault="00BB45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D32BB" w:rsidP="00362AB0">
            <w:pPr>
              <w:rPr>
                <w:sz w:val="22"/>
                <w:szCs w:val="22"/>
              </w:rPr>
            </w:pPr>
            <w:r w:rsidRPr="00FD32BB">
              <w:rPr>
                <w:sz w:val="22"/>
                <w:szCs w:val="22"/>
              </w:rPr>
              <w:t xml:space="preserve">Co může každý jedinec udělat pro to, aby snížil míru vlastní </w:t>
            </w:r>
            <w:proofErr w:type="spellStart"/>
            <w:r w:rsidRPr="00FD32BB">
              <w:rPr>
                <w:sz w:val="22"/>
                <w:szCs w:val="22"/>
              </w:rPr>
              <w:t>prokrastinace</w:t>
            </w:r>
            <w:proofErr w:type="spellEnd"/>
            <w:r w:rsidRPr="00FD32BB"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FD32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F0C5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17899">
              <w:rPr>
                <w:sz w:val="22"/>
                <w:szCs w:val="22"/>
              </w:rPr>
              <w:t xml:space="preserve"> </w:t>
            </w:r>
            <w:r w:rsidR="006F0C55">
              <w:rPr>
                <w:sz w:val="22"/>
                <w:szCs w:val="22"/>
              </w:rPr>
              <w:t>7.5. 2024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24C34">
              <w:rPr>
                <w:sz w:val="22"/>
                <w:szCs w:val="22"/>
              </w:rPr>
              <w:t xml:space="preserve"> Zuzana Hrnčiříková, v.r.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E3B" w:rsidRDefault="00003E3B">
      <w:r>
        <w:separator/>
      </w:r>
    </w:p>
  </w:endnote>
  <w:endnote w:type="continuationSeparator" w:id="0">
    <w:p w:rsidR="00003E3B" w:rsidRDefault="0000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E3B" w:rsidRDefault="00003E3B">
      <w:r>
        <w:separator/>
      </w:r>
    </w:p>
  </w:footnote>
  <w:footnote w:type="continuationSeparator" w:id="0">
    <w:p w:rsidR="00003E3B" w:rsidRDefault="00003E3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63F"/>
    <w:multiLevelType w:val="hybridMultilevel"/>
    <w:tmpl w:val="45681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B300C"/>
    <w:multiLevelType w:val="hybridMultilevel"/>
    <w:tmpl w:val="F460C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04879"/>
    <w:multiLevelType w:val="hybridMultilevel"/>
    <w:tmpl w:val="14AA3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4F"/>
    <w:rsid w:val="00003E3B"/>
    <w:rsid w:val="00037891"/>
    <w:rsid w:val="0011144F"/>
    <w:rsid w:val="00154F27"/>
    <w:rsid w:val="0021256F"/>
    <w:rsid w:val="00257739"/>
    <w:rsid w:val="00362AB0"/>
    <w:rsid w:val="00396B01"/>
    <w:rsid w:val="003F5DA2"/>
    <w:rsid w:val="00412294"/>
    <w:rsid w:val="004840DC"/>
    <w:rsid w:val="005052CB"/>
    <w:rsid w:val="00512982"/>
    <w:rsid w:val="00526D47"/>
    <w:rsid w:val="0055255D"/>
    <w:rsid w:val="005B2B1B"/>
    <w:rsid w:val="005C219A"/>
    <w:rsid w:val="005C52E7"/>
    <w:rsid w:val="005E05A1"/>
    <w:rsid w:val="005F32D6"/>
    <w:rsid w:val="006555EF"/>
    <w:rsid w:val="006847E2"/>
    <w:rsid w:val="006F0C55"/>
    <w:rsid w:val="00743DB4"/>
    <w:rsid w:val="007553A2"/>
    <w:rsid w:val="007956AD"/>
    <w:rsid w:val="00824C34"/>
    <w:rsid w:val="008614B3"/>
    <w:rsid w:val="00895646"/>
    <w:rsid w:val="0092135D"/>
    <w:rsid w:val="009676DD"/>
    <w:rsid w:val="0098383D"/>
    <w:rsid w:val="009A27D5"/>
    <w:rsid w:val="00B17899"/>
    <w:rsid w:val="00B34F0F"/>
    <w:rsid w:val="00B411DB"/>
    <w:rsid w:val="00B5721B"/>
    <w:rsid w:val="00BA3203"/>
    <w:rsid w:val="00BB4586"/>
    <w:rsid w:val="00C37A21"/>
    <w:rsid w:val="00C50B27"/>
    <w:rsid w:val="00CA7D64"/>
    <w:rsid w:val="00CF3D31"/>
    <w:rsid w:val="00D05C79"/>
    <w:rsid w:val="00DC1BF5"/>
    <w:rsid w:val="00E709EA"/>
    <w:rsid w:val="00E72F10"/>
    <w:rsid w:val="00EA2A55"/>
    <w:rsid w:val="00EC6EBB"/>
    <w:rsid w:val="00ED2D6F"/>
    <w:rsid w:val="00ED2FBE"/>
    <w:rsid w:val="00F1326B"/>
    <w:rsid w:val="00F7312C"/>
    <w:rsid w:val="00FA3BCC"/>
    <w:rsid w:val="00FC2E0F"/>
    <w:rsid w:val="00FD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E55A1"/>
  <w15:chartTrackingRefBased/>
  <w15:docId w15:val="{08BFA5D1-9857-4922-A2A3-DF5DB318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3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Lachout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Lachout_O.dotx</Template>
  <TotalTime>180</TotalTime>
  <Pages>1</Pages>
  <Words>288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krizová pomoc</cp:lastModifiedBy>
  <cp:revision>15</cp:revision>
  <cp:lastPrinted>2012-04-25T08:21:00Z</cp:lastPrinted>
  <dcterms:created xsi:type="dcterms:W3CDTF">2022-05-02T11:12:00Z</dcterms:created>
  <dcterms:modified xsi:type="dcterms:W3CDTF">2024-04-29T18:38:00Z</dcterms:modified>
</cp:coreProperties>
</file>