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363C7" w:rsidRDefault="00A363C7" w:rsidP="00362AB0">
            <w:pPr>
              <w:rPr>
                <w:b/>
                <w:sz w:val="22"/>
                <w:szCs w:val="22"/>
              </w:rPr>
            </w:pPr>
            <w:r w:rsidRPr="00A363C7">
              <w:rPr>
                <w:b/>
                <w:sz w:val="22"/>
                <w:szCs w:val="22"/>
              </w:rPr>
              <w:t>Bc. Adéla Grycová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D4C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Trávení volného času dětí staršího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33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33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3F47" w:rsidP="005D4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410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06D9F" w:rsidRPr="00C50B27" w:rsidRDefault="00052D66" w:rsidP="00A06D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věnuje často sledovanému tématu vo</w:t>
            </w:r>
            <w:r w:rsidR="007455AB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ného času</w:t>
            </w:r>
            <w:r w:rsidR="007455AB">
              <w:rPr>
                <w:sz w:val="22"/>
                <w:szCs w:val="22"/>
              </w:rPr>
              <w:t xml:space="preserve"> dětí, originálně se</w:t>
            </w:r>
            <w:r>
              <w:rPr>
                <w:sz w:val="22"/>
                <w:szCs w:val="22"/>
              </w:rPr>
              <w:t xml:space="preserve"> </w:t>
            </w:r>
            <w:r w:rsidR="007455AB">
              <w:rPr>
                <w:sz w:val="22"/>
                <w:szCs w:val="22"/>
              </w:rPr>
              <w:t xml:space="preserve">však </w:t>
            </w:r>
            <w:r>
              <w:rPr>
                <w:sz w:val="22"/>
                <w:szCs w:val="22"/>
              </w:rPr>
              <w:t>zaměřuje na vnímání smysluplnosti stráveného volného času dětmi</w:t>
            </w:r>
            <w:r w:rsidR="007455AB">
              <w:rPr>
                <w:sz w:val="22"/>
                <w:szCs w:val="22"/>
              </w:rPr>
              <w:t>, na vnímání nudy a na ovlivňování volného času, hledá vazby</w:t>
            </w:r>
            <w:r w:rsidR="002E52E0">
              <w:rPr>
                <w:sz w:val="22"/>
                <w:szCs w:val="22"/>
              </w:rPr>
              <w:t xml:space="preserve"> mezi těmito jevy, což je cenné.</w:t>
            </w:r>
            <w:r w:rsidR="00A06D9F">
              <w:rPr>
                <w:sz w:val="22"/>
                <w:szCs w:val="22"/>
              </w:rPr>
              <w:t xml:space="preserve"> </w:t>
            </w:r>
            <w:r w:rsidR="007455AB">
              <w:rPr>
                <w:sz w:val="22"/>
                <w:szCs w:val="22"/>
              </w:rPr>
              <w:t>Teoretická část práce vychází z adekvátních zdrojů</w:t>
            </w:r>
            <w:r w:rsidR="002E52E0">
              <w:rPr>
                <w:sz w:val="22"/>
                <w:szCs w:val="22"/>
              </w:rPr>
              <w:t xml:space="preserve"> (celkem 50)</w:t>
            </w:r>
            <w:r w:rsidR="007455AB">
              <w:rPr>
                <w:sz w:val="22"/>
                <w:szCs w:val="22"/>
              </w:rPr>
              <w:t>, autorka se soustředí i na uvádění informací z realizovaných výzkumů v dané oblasti. Kapitoly jsou logicky řazeny</w:t>
            </w:r>
            <w:r w:rsidR="004910AC">
              <w:rPr>
                <w:sz w:val="22"/>
                <w:szCs w:val="22"/>
              </w:rPr>
              <w:t xml:space="preserve"> a obsahově provázány</w:t>
            </w:r>
            <w:r w:rsidR="002E52E0">
              <w:rPr>
                <w:sz w:val="22"/>
                <w:szCs w:val="22"/>
              </w:rPr>
              <w:t>, což je pozitivní</w:t>
            </w:r>
            <w:r w:rsidR="004910AC">
              <w:rPr>
                <w:sz w:val="22"/>
                <w:szCs w:val="22"/>
              </w:rPr>
              <w:t>. M</w:t>
            </w:r>
            <w:r w:rsidR="007455AB">
              <w:rPr>
                <w:sz w:val="22"/>
                <w:szCs w:val="22"/>
              </w:rPr>
              <w:t xml:space="preserve">ísty </w:t>
            </w:r>
            <w:r w:rsidR="002E52E0">
              <w:rPr>
                <w:sz w:val="22"/>
                <w:szCs w:val="22"/>
              </w:rPr>
              <w:t xml:space="preserve">jen </w:t>
            </w:r>
            <w:r w:rsidR="007455AB">
              <w:rPr>
                <w:sz w:val="22"/>
                <w:szCs w:val="22"/>
              </w:rPr>
              <w:t xml:space="preserve">není zcela </w:t>
            </w:r>
            <w:r w:rsidR="00571487">
              <w:rPr>
                <w:sz w:val="22"/>
                <w:szCs w:val="22"/>
              </w:rPr>
              <w:t>popsaný</w:t>
            </w:r>
            <w:r w:rsidR="007455AB">
              <w:rPr>
                <w:sz w:val="22"/>
                <w:szCs w:val="22"/>
              </w:rPr>
              <w:t xml:space="preserve"> vztah mezi pojmy</w:t>
            </w:r>
            <w:r w:rsidR="004910AC">
              <w:rPr>
                <w:sz w:val="22"/>
                <w:szCs w:val="22"/>
              </w:rPr>
              <w:t xml:space="preserve">, proč je daná část v textu zařazena </w:t>
            </w:r>
            <w:r w:rsidR="0082392E">
              <w:rPr>
                <w:sz w:val="22"/>
                <w:szCs w:val="22"/>
              </w:rPr>
              <w:t xml:space="preserve">(volnočasové aktivity, </w:t>
            </w:r>
            <w:r w:rsidR="007455AB">
              <w:rPr>
                <w:sz w:val="22"/>
                <w:szCs w:val="22"/>
              </w:rPr>
              <w:t>zájmové činnosti, veřejně prospěšné činnosti..</w:t>
            </w:r>
            <w:r w:rsidR="004910AC">
              <w:rPr>
                <w:sz w:val="22"/>
                <w:szCs w:val="22"/>
              </w:rPr>
              <w:t>; výchova ve volném čase, výchova mimo vyučování; vliv prostředí), což může souviset s kompilačním pojetím psaného textu.</w:t>
            </w:r>
            <w:r w:rsidR="00571487">
              <w:rPr>
                <w:sz w:val="22"/>
                <w:szCs w:val="22"/>
              </w:rPr>
              <w:t xml:space="preserve"> Zdařilé je zejména zpracování kap.</w:t>
            </w:r>
            <w:r w:rsidR="00A06D9F">
              <w:rPr>
                <w:sz w:val="22"/>
                <w:szCs w:val="22"/>
              </w:rPr>
              <w:t xml:space="preserve"> </w:t>
            </w:r>
            <w:r w:rsidR="00571487">
              <w:rPr>
                <w:sz w:val="22"/>
                <w:szCs w:val="22"/>
              </w:rPr>
              <w:t>1. V souvislosti se</w:t>
            </w:r>
            <w:r w:rsidR="004910AC">
              <w:rPr>
                <w:sz w:val="22"/>
                <w:szCs w:val="22"/>
              </w:rPr>
              <w:t xml:space="preserve"> </w:t>
            </w:r>
            <w:r w:rsidR="00571487">
              <w:rPr>
                <w:sz w:val="22"/>
                <w:szCs w:val="22"/>
              </w:rPr>
              <w:t xml:space="preserve">zaměřením </w:t>
            </w:r>
            <w:r w:rsidR="004910AC">
              <w:rPr>
                <w:sz w:val="22"/>
                <w:szCs w:val="22"/>
              </w:rPr>
              <w:t xml:space="preserve">výzkumu </w:t>
            </w:r>
            <w:r w:rsidR="00571487">
              <w:rPr>
                <w:sz w:val="22"/>
                <w:szCs w:val="22"/>
              </w:rPr>
              <w:t xml:space="preserve">dále </w:t>
            </w:r>
            <w:r w:rsidR="004910AC">
              <w:rPr>
                <w:sz w:val="22"/>
                <w:szCs w:val="22"/>
              </w:rPr>
              <w:t xml:space="preserve">oceňuji část věnovanou vlivu rodinu, která je zpracovaná v kontextu </w:t>
            </w:r>
            <w:r w:rsidR="00571487">
              <w:rPr>
                <w:sz w:val="22"/>
                <w:szCs w:val="22"/>
              </w:rPr>
              <w:t xml:space="preserve">tématu volného času. </w:t>
            </w:r>
            <w:r w:rsidR="0024107D">
              <w:rPr>
                <w:sz w:val="22"/>
                <w:szCs w:val="22"/>
              </w:rPr>
              <w:t xml:space="preserve">Celkově </w:t>
            </w:r>
            <w:r w:rsidR="004910AC">
              <w:rPr>
                <w:sz w:val="22"/>
                <w:szCs w:val="22"/>
              </w:rPr>
              <w:t xml:space="preserve">je </w:t>
            </w:r>
            <w:r w:rsidR="0024107D">
              <w:rPr>
                <w:sz w:val="22"/>
                <w:szCs w:val="22"/>
              </w:rPr>
              <w:t xml:space="preserve">teoretická část obsahově naplněna a tvoří dobré východisko pro část praktickou. </w:t>
            </w:r>
            <w:r w:rsidR="00A06D9F">
              <w:rPr>
                <w:sz w:val="22"/>
                <w:szCs w:val="22"/>
              </w:rPr>
              <w:t>Text místy obsahuje překlepy či syntaktické nepřesnosti.</w:t>
            </w:r>
          </w:p>
          <w:p w:rsidR="00B411DB" w:rsidRPr="00A06D9F" w:rsidRDefault="00571487" w:rsidP="000245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</w:t>
            </w:r>
            <w:r w:rsidR="00290038">
              <w:rPr>
                <w:sz w:val="22"/>
                <w:szCs w:val="22"/>
              </w:rPr>
              <w:t>a výzkumné otázky</w:t>
            </w:r>
            <w:r>
              <w:rPr>
                <w:sz w:val="22"/>
                <w:szCs w:val="22"/>
              </w:rPr>
              <w:t xml:space="preserve"> vnímám jako</w:t>
            </w:r>
            <w:r w:rsidR="00024534">
              <w:rPr>
                <w:sz w:val="22"/>
                <w:szCs w:val="22"/>
              </w:rPr>
              <w:t xml:space="preserve"> významné</w:t>
            </w:r>
            <w:r w:rsidR="002900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290038">
              <w:rPr>
                <w:sz w:val="22"/>
                <w:szCs w:val="22"/>
              </w:rPr>
              <w:t>Byť se nabízí zkoumat celou populaci, oceňuji zaměření se na užší výzkumný soubor z důvodu poskytnutí zpětné vazby konkrétní lokalitě. Dotazník je vlastní konstrukce, navazuje na vytyčená teoretická východiska. Data by bylo dobré prezentovat spíše procenty než počty respondentů (např.</w:t>
            </w:r>
            <w:r w:rsidR="00A06D9F">
              <w:rPr>
                <w:sz w:val="22"/>
                <w:szCs w:val="22"/>
              </w:rPr>
              <w:t xml:space="preserve"> </w:t>
            </w:r>
            <w:r w:rsidR="00290038">
              <w:rPr>
                <w:sz w:val="22"/>
                <w:szCs w:val="22"/>
              </w:rPr>
              <w:t>s.</w:t>
            </w:r>
            <w:r w:rsidR="00A06D9F">
              <w:rPr>
                <w:sz w:val="22"/>
                <w:szCs w:val="22"/>
              </w:rPr>
              <w:t xml:space="preserve"> </w:t>
            </w:r>
            <w:r w:rsidR="00290038">
              <w:rPr>
                <w:sz w:val="22"/>
                <w:szCs w:val="22"/>
              </w:rPr>
              <w:t>56). Výsledky jsou popsány velmi podrobně, což může ale vcelku působit nepřehledně.</w:t>
            </w:r>
            <w:r w:rsidR="00A06D9F">
              <w:rPr>
                <w:sz w:val="22"/>
                <w:szCs w:val="22"/>
              </w:rPr>
              <w:t xml:space="preserve"> Dílčí v</w:t>
            </w:r>
            <w:r w:rsidR="002A40E6">
              <w:rPr>
                <w:sz w:val="22"/>
                <w:szCs w:val="22"/>
              </w:rPr>
              <w:t>ýsledky považuji za cenné</w:t>
            </w:r>
            <w:r w:rsidR="00A06D9F">
              <w:rPr>
                <w:sz w:val="22"/>
                <w:szCs w:val="22"/>
              </w:rPr>
              <w:t>,</w:t>
            </w:r>
            <w:r w:rsidR="007053BD">
              <w:rPr>
                <w:sz w:val="22"/>
                <w:szCs w:val="22"/>
              </w:rPr>
              <w:t xml:space="preserve"> jak popisná zjištění, tak zejména </w:t>
            </w:r>
            <w:r w:rsidR="00024534">
              <w:rPr>
                <w:sz w:val="22"/>
                <w:szCs w:val="22"/>
              </w:rPr>
              <w:t xml:space="preserve">zjištění u </w:t>
            </w:r>
            <w:bookmarkStart w:id="0" w:name="_GoBack"/>
            <w:bookmarkEnd w:id="0"/>
            <w:r w:rsidR="007053BD">
              <w:rPr>
                <w:sz w:val="22"/>
                <w:szCs w:val="22"/>
              </w:rPr>
              <w:t>H2</w:t>
            </w:r>
            <w:r w:rsidR="00A06D9F">
              <w:rPr>
                <w:sz w:val="22"/>
                <w:szCs w:val="22"/>
              </w:rPr>
              <w:t xml:space="preserve">. Oceňuji interpretaci dat a diskuzi. </w:t>
            </w:r>
            <w:r w:rsidR="00A06D9F" w:rsidRPr="00A06D9F">
              <w:rPr>
                <w:b/>
                <w:sz w:val="22"/>
                <w:szCs w:val="22"/>
              </w:rPr>
              <w:t>Diplomovou práci hodnotím jako dobrou a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2392E" w:rsidP="002A40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40E6">
              <w:rPr>
                <w:sz w:val="22"/>
                <w:szCs w:val="22"/>
              </w:rPr>
              <w:t>Uveďte vztah mezi pojmy výchova ve volném čase a výchova mimo vyučování.</w:t>
            </w:r>
          </w:p>
          <w:p w:rsidR="00B411DB" w:rsidRPr="00A06D9F" w:rsidRDefault="00A06D9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z výsledků výzkumu považujete za nejvýznamnější a proč?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3F47">
              <w:rPr>
                <w:sz w:val="22"/>
                <w:szCs w:val="22"/>
              </w:rPr>
              <w:t xml:space="preserve"> 22. 04. 2024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3F47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 w:rsidP="00A06D9F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550" w:rsidRDefault="00824550">
      <w:r>
        <w:separator/>
      </w:r>
    </w:p>
  </w:endnote>
  <w:endnote w:type="continuationSeparator" w:id="0">
    <w:p w:rsidR="00824550" w:rsidRDefault="008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550" w:rsidRDefault="00824550">
      <w:r>
        <w:separator/>
      </w:r>
    </w:p>
  </w:footnote>
  <w:footnote w:type="continuationSeparator" w:id="0">
    <w:p w:rsidR="00824550" w:rsidRDefault="0082455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5135"/>
    <w:multiLevelType w:val="hybridMultilevel"/>
    <w:tmpl w:val="344A50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7E"/>
    <w:rsid w:val="00024534"/>
    <w:rsid w:val="00052D66"/>
    <w:rsid w:val="0024107D"/>
    <w:rsid w:val="00290038"/>
    <w:rsid w:val="002A40E6"/>
    <w:rsid w:val="002E52E0"/>
    <w:rsid w:val="00362AB0"/>
    <w:rsid w:val="003F5DA2"/>
    <w:rsid w:val="004910AC"/>
    <w:rsid w:val="00512982"/>
    <w:rsid w:val="00514664"/>
    <w:rsid w:val="00526D47"/>
    <w:rsid w:val="0055255D"/>
    <w:rsid w:val="00571487"/>
    <w:rsid w:val="005C219A"/>
    <w:rsid w:val="005D4C44"/>
    <w:rsid w:val="005E5C7E"/>
    <w:rsid w:val="006847E2"/>
    <w:rsid w:val="0070056B"/>
    <w:rsid w:val="007053BD"/>
    <w:rsid w:val="007455AB"/>
    <w:rsid w:val="0082392E"/>
    <w:rsid w:val="00824550"/>
    <w:rsid w:val="00825608"/>
    <w:rsid w:val="00A06D9F"/>
    <w:rsid w:val="00A363C7"/>
    <w:rsid w:val="00A36DE0"/>
    <w:rsid w:val="00A72E5D"/>
    <w:rsid w:val="00B33F47"/>
    <w:rsid w:val="00B411DB"/>
    <w:rsid w:val="00BA3203"/>
    <w:rsid w:val="00C50B27"/>
    <w:rsid w:val="00CB45A3"/>
    <w:rsid w:val="00CC557C"/>
    <w:rsid w:val="00DC1BF5"/>
    <w:rsid w:val="00E709EA"/>
    <w:rsid w:val="00E83040"/>
    <w:rsid w:val="00FC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CCEB6"/>
  <w15:chartTrackingRefBased/>
  <w15:docId w15:val="{1823E407-482A-4A71-9AD8-31B89660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A4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1344</TotalTime>
  <Pages>1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7</cp:revision>
  <cp:lastPrinted>2012-04-25T08:21:00Z</cp:lastPrinted>
  <dcterms:created xsi:type="dcterms:W3CDTF">2024-04-22T14:57:00Z</dcterms:created>
  <dcterms:modified xsi:type="dcterms:W3CDTF">2024-04-25T07:56:00Z</dcterms:modified>
</cp:coreProperties>
</file>