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041B4" w:rsidRDefault="001041B4" w:rsidP="00362AB0">
            <w:pPr>
              <w:rPr>
                <w:b/>
                <w:sz w:val="22"/>
                <w:szCs w:val="22"/>
              </w:rPr>
            </w:pPr>
            <w:r w:rsidRPr="001041B4">
              <w:rPr>
                <w:b/>
                <w:sz w:val="22"/>
                <w:szCs w:val="22"/>
              </w:rPr>
              <w:t xml:space="preserve">Julie </w:t>
            </w:r>
            <w:proofErr w:type="spellStart"/>
            <w:r w:rsidRPr="001041B4">
              <w:rPr>
                <w:b/>
                <w:sz w:val="22"/>
                <w:szCs w:val="22"/>
              </w:rPr>
              <w:t>Freharová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041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Porozumění vztahu vychovatelů k dětem v dětském domově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104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2A3582" w:rsidRDefault="0055255D" w:rsidP="00C50B27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506" w:type="dxa"/>
            <w:vAlign w:val="center"/>
          </w:tcPr>
          <w:p w:rsidR="0055255D" w:rsidRPr="00450AAA" w:rsidRDefault="0055255D" w:rsidP="00C50B27">
            <w:pPr>
              <w:jc w:val="center"/>
              <w:rPr>
                <w:sz w:val="22"/>
                <w:szCs w:val="22"/>
              </w:rPr>
            </w:pPr>
            <w:r w:rsidRPr="00450AA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2A3582" w:rsidRDefault="0055255D" w:rsidP="00C50B27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506" w:type="dxa"/>
            <w:vAlign w:val="center"/>
          </w:tcPr>
          <w:p w:rsidR="0055255D" w:rsidRPr="00450AAA" w:rsidRDefault="0055255D" w:rsidP="00C50B27">
            <w:pPr>
              <w:jc w:val="center"/>
              <w:rPr>
                <w:sz w:val="22"/>
                <w:szCs w:val="22"/>
              </w:rPr>
            </w:pPr>
            <w:r w:rsidRPr="00450AA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5447B" w:rsidP="00BC3A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zaměřuje na téma vztahu mezi vychovateli a dětmi v dětském domově. Výběr a uchopení tématu považuji za velmi zdařilé.</w:t>
            </w:r>
          </w:p>
          <w:p w:rsidR="0075447B" w:rsidRPr="00C50B27" w:rsidRDefault="0075447B" w:rsidP="00BC3A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přehledná, kapitoly jsou provázané, postupně rozvíjí ústřední téma. Jazyk je odborný, odborná východiska nosná. Autorka prokazuje přehled ve vybraném tématu, pojmy jasně definuje, orientuje se v legislativě i odborných zdrojích. Teoretickou část lze považovat za nosné východisko pro část praktickou.</w:t>
            </w:r>
          </w:p>
          <w:p w:rsidR="00656695" w:rsidRPr="00BC7BE2" w:rsidRDefault="002A3582" w:rsidP="00BC3A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práce je velmi přehledná, autorka vše popisuje velmi jasně. Cíl výzkumu je hodnotný, výzkumné otázky rozpracovány </w:t>
            </w:r>
            <w:r w:rsidR="00BC7BE2">
              <w:rPr>
                <w:sz w:val="22"/>
                <w:szCs w:val="22"/>
              </w:rPr>
              <w:t>v souladu</w:t>
            </w:r>
            <w:r w:rsidR="00BC7B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 ním. Autorka využívá rozhovory s pěti vychovateli vybraného dětského domova. Data jsou analyzována </w:t>
            </w:r>
            <w:r w:rsidR="00BC7BE2">
              <w:rPr>
                <w:sz w:val="22"/>
                <w:szCs w:val="22"/>
              </w:rPr>
              <w:t>přehledně</w:t>
            </w:r>
            <w:r w:rsidR="00BC7B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prostřednictvím otevřeného kódování. Oceňuji pojmenování jednotlivých kategorií. Vzhledem k </w:t>
            </w:r>
            <w:r w:rsidRPr="00BC7BE2">
              <w:rPr>
                <w:sz w:val="22"/>
                <w:szCs w:val="22"/>
              </w:rPr>
              <w:t xml:space="preserve">vytyčeným kategoriím je paradigmatický model i výstupy ze selektivního kódování logický/é. Obecně by </w:t>
            </w:r>
            <w:r w:rsidRPr="00BC7BE2">
              <w:rPr>
                <w:color w:val="000000" w:themeColor="text1"/>
                <w:sz w:val="22"/>
                <w:szCs w:val="22"/>
              </w:rPr>
              <w:t>mohlo být poznání hlubší</w:t>
            </w:r>
            <w:r w:rsidR="00656695" w:rsidRPr="00BC7BE2">
              <w:rPr>
                <w:color w:val="000000" w:themeColor="text1"/>
                <w:sz w:val="22"/>
                <w:szCs w:val="22"/>
              </w:rPr>
              <w:t xml:space="preserve">, je diskutabilní, nakolik autorka objevila něco nového a na kolik potvrdila </w:t>
            </w:r>
            <w:r w:rsidR="00BC7BE2" w:rsidRPr="00BC7BE2">
              <w:rPr>
                <w:color w:val="000000" w:themeColor="text1"/>
                <w:sz w:val="22"/>
                <w:szCs w:val="22"/>
              </w:rPr>
              <w:t>postupy</w:t>
            </w:r>
            <w:r w:rsidR="00656695" w:rsidRPr="00BC7BE2">
              <w:rPr>
                <w:color w:val="000000" w:themeColor="text1"/>
                <w:sz w:val="22"/>
                <w:szCs w:val="22"/>
              </w:rPr>
              <w:t xml:space="preserve">, </w:t>
            </w:r>
            <w:r w:rsidR="00BC7BE2" w:rsidRPr="00BC7BE2">
              <w:rPr>
                <w:color w:val="000000" w:themeColor="text1"/>
                <w:sz w:val="22"/>
                <w:szCs w:val="22"/>
              </w:rPr>
              <w:t>které známe</w:t>
            </w:r>
            <w:r w:rsidRPr="00BC7BE2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B411DB" w:rsidRDefault="002A3582" w:rsidP="00BC3A68">
            <w:pPr>
              <w:jc w:val="both"/>
              <w:rPr>
                <w:sz w:val="22"/>
                <w:szCs w:val="22"/>
              </w:rPr>
            </w:pPr>
            <w:r w:rsidRPr="00BC7BE2">
              <w:rPr>
                <w:sz w:val="22"/>
                <w:szCs w:val="22"/>
              </w:rPr>
              <w:t xml:space="preserve">Kvituji zájem autorky využít design zakotvené teorie a její celkový zájem o problematiku. </w:t>
            </w:r>
            <w:r w:rsidR="0075447B" w:rsidRPr="00BC7BE2">
              <w:rPr>
                <w:sz w:val="22"/>
                <w:szCs w:val="22"/>
              </w:rPr>
              <w:t>Studentka byla při zpracování práce velmi samostatná, což lze ocenit.</w:t>
            </w:r>
          </w:p>
          <w:p w:rsidR="00656695" w:rsidRDefault="00656695" w:rsidP="00BC3A68">
            <w:pPr>
              <w:jc w:val="both"/>
              <w:rPr>
                <w:sz w:val="22"/>
                <w:szCs w:val="22"/>
              </w:rPr>
            </w:pPr>
          </w:p>
          <w:p w:rsidR="00B411DB" w:rsidRPr="002A3582" w:rsidRDefault="002A3582" w:rsidP="002A3582">
            <w:pPr>
              <w:rPr>
                <w:b/>
                <w:sz w:val="22"/>
                <w:szCs w:val="22"/>
              </w:rPr>
            </w:pPr>
            <w:r w:rsidRPr="002A3582">
              <w:rPr>
                <w:b/>
                <w:sz w:val="22"/>
                <w:szCs w:val="22"/>
              </w:rPr>
              <w:t>Bakalářskou práci hodnotím jako velmi dobrou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2A3582" w:rsidRDefault="002A3582" w:rsidP="00E354C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A3582">
              <w:rPr>
                <w:sz w:val="22"/>
                <w:szCs w:val="22"/>
              </w:rPr>
              <w:t>V čem vnímáte hlavní přínos svého výzkumu, v čem je Váš výzkum jedinečný?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A3582" w:rsidRDefault="00B411DB" w:rsidP="00C50B27">
            <w:pPr>
              <w:jc w:val="center"/>
              <w:rPr>
                <w:sz w:val="22"/>
                <w:szCs w:val="22"/>
                <w:highlight w:val="red"/>
              </w:rPr>
            </w:pPr>
            <w:bookmarkStart w:id="0" w:name="_GoBack"/>
            <w:bookmarkEnd w:id="0"/>
            <w:r w:rsidRPr="00450AAA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2A3582" w:rsidRDefault="00B411DB" w:rsidP="00C50B27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AD1D20" w:rsidRPr="00C50B27" w:rsidTr="00C50B27">
        <w:tc>
          <w:tcPr>
            <w:tcW w:w="4068" w:type="dxa"/>
            <w:gridSpan w:val="2"/>
            <w:vAlign w:val="center"/>
          </w:tcPr>
          <w:p w:rsidR="00AD1D20" w:rsidRPr="00C50B27" w:rsidRDefault="00AD1D20" w:rsidP="002A358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A3582">
              <w:rPr>
                <w:sz w:val="22"/>
                <w:szCs w:val="22"/>
              </w:rPr>
              <w:t xml:space="preserve"> 30</w:t>
            </w:r>
            <w:r>
              <w:rPr>
                <w:sz w:val="22"/>
                <w:szCs w:val="22"/>
              </w:rPr>
              <w:t>. 04. 2024</w:t>
            </w:r>
          </w:p>
        </w:tc>
        <w:tc>
          <w:tcPr>
            <w:tcW w:w="5760" w:type="dxa"/>
            <w:gridSpan w:val="7"/>
            <w:vAlign w:val="center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6D" w:rsidRDefault="00F5616D">
      <w:r>
        <w:separator/>
      </w:r>
    </w:p>
  </w:endnote>
  <w:endnote w:type="continuationSeparator" w:id="0">
    <w:p w:rsidR="00F5616D" w:rsidRDefault="00F5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6D" w:rsidRDefault="00F5616D">
      <w:r>
        <w:separator/>
      </w:r>
    </w:p>
  </w:footnote>
  <w:footnote w:type="continuationSeparator" w:id="0">
    <w:p w:rsidR="00F5616D" w:rsidRDefault="00F5616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731"/>
    <w:multiLevelType w:val="hybridMultilevel"/>
    <w:tmpl w:val="4162DCD4"/>
    <w:lvl w:ilvl="0" w:tplc="04E2A5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49"/>
    <w:rsid w:val="000E2C47"/>
    <w:rsid w:val="001041B4"/>
    <w:rsid w:val="002A3582"/>
    <w:rsid w:val="00362AB0"/>
    <w:rsid w:val="003F5DA2"/>
    <w:rsid w:val="00450AAA"/>
    <w:rsid w:val="004D52F2"/>
    <w:rsid w:val="00512982"/>
    <w:rsid w:val="00514664"/>
    <w:rsid w:val="00526D47"/>
    <w:rsid w:val="0055255D"/>
    <w:rsid w:val="005A6FA4"/>
    <w:rsid w:val="005C219A"/>
    <w:rsid w:val="00656695"/>
    <w:rsid w:val="006847E2"/>
    <w:rsid w:val="00730C1A"/>
    <w:rsid w:val="0075447B"/>
    <w:rsid w:val="007C3F00"/>
    <w:rsid w:val="00834807"/>
    <w:rsid w:val="009F5849"/>
    <w:rsid w:val="00AA726E"/>
    <w:rsid w:val="00AD1D20"/>
    <w:rsid w:val="00B411DB"/>
    <w:rsid w:val="00BA1E78"/>
    <w:rsid w:val="00BA3203"/>
    <w:rsid w:val="00BC3A68"/>
    <w:rsid w:val="00BC7BE2"/>
    <w:rsid w:val="00C03D7D"/>
    <w:rsid w:val="00C50B27"/>
    <w:rsid w:val="00D62416"/>
    <w:rsid w:val="00DC1BF5"/>
    <w:rsid w:val="00E709EA"/>
    <w:rsid w:val="00E87FCF"/>
    <w:rsid w:val="00EF62AC"/>
    <w:rsid w:val="00F5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CA194"/>
  <w15:chartTrackingRefBased/>
  <w15:docId w15:val="{46A1A891-4B7E-486E-9FF8-B49E815F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A3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236</TotalTime>
  <Pages>1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7</cp:revision>
  <cp:lastPrinted>2012-04-25T08:21:00Z</cp:lastPrinted>
  <dcterms:created xsi:type="dcterms:W3CDTF">2024-04-29T10:16:00Z</dcterms:created>
  <dcterms:modified xsi:type="dcterms:W3CDTF">2024-04-30T09:04:00Z</dcterms:modified>
</cp:coreProperties>
</file>