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A15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Kuklová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A1552" w:rsidP="00362AB0">
            <w:pPr>
              <w:rPr>
                <w:sz w:val="22"/>
                <w:szCs w:val="22"/>
              </w:rPr>
            </w:pPr>
            <w:r w:rsidRPr="003A1552">
              <w:rPr>
                <w:sz w:val="22"/>
                <w:szCs w:val="22"/>
              </w:rPr>
              <w:t>Zátěžové situace během studia u studentů sociálních oborů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B5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18102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5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A5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5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8D26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59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41E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4041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8067D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12CDB" w:rsidRPr="00B45820" w:rsidRDefault="004041E8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>Kristýna Ku</w:t>
            </w:r>
            <w:r w:rsidR="00FA59B5">
              <w:rPr>
                <w:sz w:val="22"/>
                <w:szCs w:val="22"/>
              </w:rPr>
              <w:t>k</w:t>
            </w:r>
            <w:r w:rsidRPr="00B45820">
              <w:rPr>
                <w:sz w:val="22"/>
                <w:szCs w:val="22"/>
              </w:rPr>
              <w:t xml:space="preserve">lová zvolila pro svou bakalářskou práci aktuální a užitečné téma týkající se zátěžových situací během studia u studentů sociálních oborů. </w:t>
            </w:r>
          </w:p>
          <w:p w:rsidR="001F738D" w:rsidRPr="00B45820" w:rsidRDefault="001F738D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>Teoretická část vychází z relevantních zdrojů a shrnuje klíčové pojmy.</w:t>
            </w:r>
          </w:p>
          <w:p w:rsidR="001F738D" w:rsidRPr="00B45820" w:rsidRDefault="001F738D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 xml:space="preserve">Praktická  část je zaměřena na zmapování, jak zátěžové situace ovlivňují studenty sociálních oborů v jejich osobním životě i ve studiu. </w:t>
            </w:r>
          </w:p>
          <w:p w:rsidR="001F738D" w:rsidRPr="00B45820" w:rsidRDefault="001F738D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>K tomuto účelu zrealizovala autorka 4 rozhovory. Jako design výzkumu byla zvolena IPA.</w:t>
            </w:r>
          </w:p>
          <w:p w:rsidR="00B45820" w:rsidRPr="00B45820" w:rsidRDefault="00B45820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 xml:space="preserve">Oceňuji vhodně napsanou Diskusi. </w:t>
            </w:r>
          </w:p>
          <w:p w:rsidR="00612CDB" w:rsidRPr="00B45820" w:rsidRDefault="001F738D" w:rsidP="00B45820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45820">
              <w:rPr>
                <w:sz w:val="22"/>
                <w:szCs w:val="22"/>
              </w:rPr>
              <w:t>Úroveň textu je obsahově i stylisticky dobrá. Text je psán přehledně.</w:t>
            </w:r>
          </w:p>
          <w:p w:rsidR="00B45820" w:rsidRPr="001F738D" w:rsidRDefault="00B45820" w:rsidP="001F738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12CDB" w:rsidRDefault="00612CDB" w:rsidP="0018102E">
            <w:pPr>
              <w:rPr>
                <w:sz w:val="22"/>
                <w:szCs w:val="22"/>
              </w:rPr>
            </w:pPr>
          </w:p>
          <w:p w:rsidR="00B411DB" w:rsidRPr="00C50B27" w:rsidRDefault="00381AC5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F73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1552">
              <w:rPr>
                <w:sz w:val="22"/>
                <w:szCs w:val="22"/>
              </w:rPr>
              <w:t xml:space="preserve"> </w:t>
            </w:r>
            <w:proofErr w:type="gramStart"/>
            <w:r w:rsidR="003A1552">
              <w:rPr>
                <w:sz w:val="22"/>
                <w:szCs w:val="22"/>
              </w:rPr>
              <w:t>7.5. 2024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049" w:rsidRDefault="00E20049">
      <w:r>
        <w:separator/>
      </w:r>
    </w:p>
  </w:endnote>
  <w:endnote w:type="continuationSeparator" w:id="0">
    <w:p w:rsidR="00E20049" w:rsidRDefault="00E2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049" w:rsidRDefault="00E20049">
      <w:r>
        <w:separator/>
      </w:r>
    </w:p>
  </w:footnote>
  <w:footnote w:type="continuationSeparator" w:id="0">
    <w:p w:rsidR="00E20049" w:rsidRDefault="00E200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C4706"/>
    <w:multiLevelType w:val="hybridMultilevel"/>
    <w:tmpl w:val="F94C7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F5A1A"/>
    <w:multiLevelType w:val="hybridMultilevel"/>
    <w:tmpl w:val="B4EC3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41EF6"/>
    <w:rsid w:val="000678A2"/>
    <w:rsid w:val="00091E18"/>
    <w:rsid w:val="000E2C47"/>
    <w:rsid w:val="0018102E"/>
    <w:rsid w:val="001E70DD"/>
    <w:rsid w:val="001F738D"/>
    <w:rsid w:val="0026479A"/>
    <w:rsid w:val="00362AB0"/>
    <w:rsid w:val="00381AC5"/>
    <w:rsid w:val="003A1552"/>
    <w:rsid w:val="003F5DA2"/>
    <w:rsid w:val="004041E8"/>
    <w:rsid w:val="004C6594"/>
    <w:rsid w:val="004F729E"/>
    <w:rsid w:val="00512982"/>
    <w:rsid w:val="00514664"/>
    <w:rsid w:val="00526D47"/>
    <w:rsid w:val="0055255D"/>
    <w:rsid w:val="005C219A"/>
    <w:rsid w:val="00612CDB"/>
    <w:rsid w:val="006847E2"/>
    <w:rsid w:val="00730C1A"/>
    <w:rsid w:val="008067DA"/>
    <w:rsid w:val="00844219"/>
    <w:rsid w:val="00895A36"/>
    <w:rsid w:val="008D26A9"/>
    <w:rsid w:val="009A796F"/>
    <w:rsid w:val="00A26187"/>
    <w:rsid w:val="00B40EEC"/>
    <w:rsid w:val="00B411DB"/>
    <w:rsid w:val="00B45820"/>
    <w:rsid w:val="00BA3203"/>
    <w:rsid w:val="00C03D7D"/>
    <w:rsid w:val="00C50B27"/>
    <w:rsid w:val="00D62416"/>
    <w:rsid w:val="00DC1BF5"/>
    <w:rsid w:val="00DD5C40"/>
    <w:rsid w:val="00E20049"/>
    <w:rsid w:val="00E709EA"/>
    <w:rsid w:val="00EB5BEE"/>
    <w:rsid w:val="00F70461"/>
    <w:rsid w:val="00F72432"/>
    <w:rsid w:val="00F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8DB53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86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12</cp:revision>
  <cp:lastPrinted>2012-04-25T08:21:00Z</cp:lastPrinted>
  <dcterms:created xsi:type="dcterms:W3CDTF">2022-05-02T08:37:00Z</dcterms:created>
  <dcterms:modified xsi:type="dcterms:W3CDTF">2024-05-10T05:38:00Z</dcterms:modified>
</cp:coreProperties>
</file>