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119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Pavel Šlampa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119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seniorů ke vzdělávání na univerzitě třetího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119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119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119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87D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7D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7D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7D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C72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987D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C72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C72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C72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C72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87D5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987D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87D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v souladu se zaměřením studovaného programu. Práce vykazuje nedostatky v oblasti gramatické a také v dublování citování zdrojů. </w:t>
            </w:r>
          </w:p>
          <w:p w:rsidR="00B411DB" w:rsidRDefault="00987D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jsou některé části zpracovány jen z jednoho zdroje, chybí propojení, práce s více zdroji a s vlastními názory. Nejde se v analýze problému do hloubky, práce zůstává dost na povrchu problému.</w:t>
            </w:r>
          </w:p>
          <w:p w:rsidR="00987D5E" w:rsidRDefault="00987D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</w:t>
            </w:r>
            <w:r w:rsidR="00EC72F9">
              <w:rPr>
                <w:sz w:val="22"/>
                <w:szCs w:val="22"/>
              </w:rPr>
              <w:t>mohly bý</w:t>
            </w:r>
            <w:r>
              <w:rPr>
                <w:sz w:val="22"/>
                <w:szCs w:val="22"/>
              </w:rPr>
              <w:t>t více propracovány cíle práce a interpretace dat.</w:t>
            </w:r>
            <w:r w:rsidR="00EC72F9">
              <w:rPr>
                <w:sz w:val="22"/>
                <w:szCs w:val="22"/>
              </w:rPr>
              <w:t xml:space="preserve"> Není jasné, proč jsou</w:t>
            </w:r>
            <w:r>
              <w:rPr>
                <w:sz w:val="22"/>
                <w:szCs w:val="22"/>
              </w:rPr>
              <w:t xml:space="preserve"> v dotazníku </w:t>
            </w:r>
            <w:r w:rsidR="00EC72F9">
              <w:rPr>
                <w:sz w:val="22"/>
                <w:szCs w:val="22"/>
              </w:rPr>
              <w:t>otázky 13-15, když se s nimi dále nepracuje.</w:t>
            </w:r>
          </w:p>
          <w:p w:rsidR="00B411DB" w:rsidRPr="00C50B27" w:rsidRDefault="00987D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nepřináší nic nového, jen potvrzení již známých faktů.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C72F9" w:rsidP="00EC72F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znamená nevhodná forma vzdělávání? </w:t>
            </w:r>
          </w:p>
          <w:p w:rsidR="00EC72F9" w:rsidRPr="00EC72F9" w:rsidRDefault="00EC72F9" w:rsidP="00EC72F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se nepokusil o nějaké porovnání mezi věkem nebo vzdělá</w:t>
            </w:r>
            <w:bookmarkStart w:id="0" w:name="_GoBack"/>
            <w:bookmarkEnd w:id="0"/>
            <w:r>
              <w:rPr>
                <w:sz w:val="22"/>
                <w:szCs w:val="22"/>
              </w:rPr>
              <w:t>ním u respondentů?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EC72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C72F9">
              <w:rPr>
                <w:sz w:val="22"/>
                <w:szCs w:val="22"/>
              </w:rPr>
              <w:t xml:space="preserve"> 27. 8</w:t>
            </w:r>
            <w:r w:rsidR="00A1195E">
              <w:rPr>
                <w:sz w:val="22"/>
                <w:szCs w:val="22"/>
              </w:rPr>
              <w:t>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817" w:rsidRDefault="00644817">
      <w:r>
        <w:separator/>
      </w:r>
    </w:p>
  </w:endnote>
  <w:endnote w:type="continuationSeparator" w:id="0">
    <w:p w:rsidR="00644817" w:rsidRDefault="0064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817" w:rsidRDefault="00644817">
      <w:r>
        <w:separator/>
      </w:r>
    </w:p>
  </w:footnote>
  <w:footnote w:type="continuationSeparator" w:id="0">
    <w:p w:rsidR="00644817" w:rsidRDefault="0064481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36D78"/>
    <w:multiLevelType w:val="hybridMultilevel"/>
    <w:tmpl w:val="8EDE6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C9"/>
    <w:rsid w:val="00154F27"/>
    <w:rsid w:val="0021256F"/>
    <w:rsid w:val="00362AB0"/>
    <w:rsid w:val="003F5DA2"/>
    <w:rsid w:val="00512982"/>
    <w:rsid w:val="00526D47"/>
    <w:rsid w:val="0055255D"/>
    <w:rsid w:val="005C219A"/>
    <w:rsid w:val="00644817"/>
    <w:rsid w:val="006847E2"/>
    <w:rsid w:val="007553A2"/>
    <w:rsid w:val="007A3BC9"/>
    <w:rsid w:val="008614B3"/>
    <w:rsid w:val="00987D5E"/>
    <w:rsid w:val="009A27D5"/>
    <w:rsid w:val="00A1195E"/>
    <w:rsid w:val="00A90289"/>
    <w:rsid w:val="00B411DB"/>
    <w:rsid w:val="00BA3203"/>
    <w:rsid w:val="00C50B27"/>
    <w:rsid w:val="00CA7D64"/>
    <w:rsid w:val="00D05C79"/>
    <w:rsid w:val="00DC1BF5"/>
    <w:rsid w:val="00E709EA"/>
    <w:rsid w:val="00E726A1"/>
    <w:rsid w:val="00EC72F9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918F4"/>
  <w15:chartTrackingRefBased/>
  <w15:docId w15:val="{C48273BD-368A-4F55-B185-5E5281DC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A11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1195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C7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20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4</cp:revision>
  <cp:lastPrinted>2024-08-28T06:31:00Z</cp:lastPrinted>
  <dcterms:created xsi:type="dcterms:W3CDTF">2024-04-30T06:42:00Z</dcterms:created>
  <dcterms:modified xsi:type="dcterms:W3CDTF">2024-08-28T06:31:00Z</dcterms:modified>
</cp:coreProperties>
</file>